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7541F" w14:textId="50D0E82A" w:rsidR="00764709" w:rsidRDefault="00316328" w:rsidP="00764709">
      <w:pPr>
        <w:rPr>
          <w:rFonts w:ascii="Arial" w:hAnsi="Arial"/>
          <w:b/>
          <w:bCs/>
          <w:color w:val="FF0000"/>
        </w:rPr>
      </w:pPr>
      <w:bookmarkStart w:id="0" w:name="_GoBack"/>
      <w:bookmarkEnd w:id="0"/>
      <w:r w:rsidRPr="002C0325">
        <w:rPr>
          <w:rFonts w:ascii="Arial" w:hAnsi="Arial"/>
          <w:b/>
          <w:bCs/>
          <w:color w:val="FF0000"/>
        </w:rPr>
        <w:t xml:space="preserve">Næsti </w:t>
      </w:r>
      <w:r w:rsidR="00826D8C">
        <w:rPr>
          <w:rFonts w:ascii="Arial" w:hAnsi="Arial"/>
          <w:b/>
          <w:bCs/>
          <w:color w:val="FF0000"/>
        </w:rPr>
        <w:t>lima</w:t>
      </w:r>
      <w:r w:rsidRPr="002C0325">
        <w:rPr>
          <w:rFonts w:ascii="Arial" w:hAnsi="Arial"/>
          <w:b/>
          <w:bCs/>
          <w:color w:val="FF0000"/>
        </w:rPr>
        <w:t xml:space="preserve">fundur verður </w:t>
      </w:r>
      <w:r w:rsidR="00E01AB2" w:rsidRPr="002C0325">
        <w:rPr>
          <w:rFonts w:ascii="Arial" w:hAnsi="Arial"/>
          <w:b/>
          <w:bCs/>
          <w:color w:val="FF0000"/>
        </w:rPr>
        <w:t>á Hotel Hafnia</w:t>
      </w:r>
      <w:r w:rsidR="00A473B3" w:rsidRPr="002C0325">
        <w:rPr>
          <w:rFonts w:ascii="Arial" w:hAnsi="Arial"/>
          <w:b/>
          <w:bCs/>
          <w:color w:val="FF0000"/>
        </w:rPr>
        <w:t xml:space="preserve"> mánadagin</w:t>
      </w:r>
      <w:r w:rsidR="00536B09">
        <w:rPr>
          <w:rFonts w:ascii="Arial" w:hAnsi="Arial"/>
          <w:b/>
          <w:bCs/>
          <w:color w:val="FF0000"/>
        </w:rPr>
        <w:t xml:space="preserve"> </w:t>
      </w:r>
      <w:r w:rsidR="004768E5">
        <w:rPr>
          <w:rFonts w:ascii="Arial" w:hAnsi="Arial"/>
          <w:b/>
          <w:bCs/>
          <w:color w:val="FF0000"/>
        </w:rPr>
        <w:t>1</w:t>
      </w:r>
      <w:r w:rsidR="001B39A2">
        <w:rPr>
          <w:rFonts w:ascii="Arial" w:hAnsi="Arial"/>
          <w:b/>
          <w:bCs/>
          <w:color w:val="FF0000"/>
        </w:rPr>
        <w:t>9</w:t>
      </w:r>
      <w:r w:rsidR="00291525">
        <w:rPr>
          <w:rFonts w:ascii="Arial" w:hAnsi="Arial"/>
          <w:b/>
          <w:bCs/>
          <w:color w:val="FF0000"/>
        </w:rPr>
        <w:t xml:space="preserve">. </w:t>
      </w:r>
      <w:r w:rsidR="001B39A2">
        <w:rPr>
          <w:rFonts w:ascii="Arial" w:hAnsi="Arial"/>
          <w:b/>
          <w:bCs/>
          <w:color w:val="FF0000"/>
        </w:rPr>
        <w:t>august</w:t>
      </w:r>
      <w:r w:rsidR="00291525">
        <w:rPr>
          <w:rFonts w:ascii="Arial" w:hAnsi="Arial"/>
          <w:b/>
          <w:bCs/>
          <w:color w:val="FF0000"/>
        </w:rPr>
        <w:t xml:space="preserve"> </w:t>
      </w:r>
      <w:r w:rsidR="002436CD" w:rsidRPr="002C0325">
        <w:rPr>
          <w:rFonts w:ascii="Arial" w:hAnsi="Arial"/>
          <w:b/>
          <w:bCs/>
          <w:color w:val="FF0000"/>
        </w:rPr>
        <w:t>2</w:t>
      </w:r>
      <w:r w:rsidR="00D35894" w:rsidRPr="002C0325">
        <w:rPr>
          <w:rFonts w:ascii="Arial" w:hAnsi="Arial"/>
          <w:b/>
          <w:bCs/>
          <w:color w:val="FF0000"/>
        </w:rPr>
        <w:t>0</w:t>
      </w:r>
      <w:r w:rsidR="00B14E3B" w:rsidRPr="002C0325">
        <w:rPr>
          <w:rFonts w:ascii="Arial" w:hAnsi="Arial"/>
          <w:b/>
          <w:bCs/>
          <w:color w:val="FF0000"/>
        </w:rPr>
        <w:t>2</w:t>
      </w:r>
      <w:r w:rsidR="004768E5">
        <w:rPr>
          <w:rFonts w:ascii="Arial" w:hAnsi="Arial"/>
          <w:b/>
          <w:bCs/>
          <w:color w:val="FF0000"/>
        </w:rPr>
        <w:t>4</w:t>
      </w:r>
      <w:r w:rsidR="00B14E3B" w:rsidRPr="002C0325">
        <w:rPr>
          <w:rFonts w:ascii="Arial" w:hAnsi="Arial"/>
          <w:b/>
          <w:bCs/>
          <w:color w:val="FF0000"/>
        </w:rPr>
        <w:t xml:space="preserve"> </w:t>
      </w:r>
      <w:r w:rsidR="003D4A1C" w:rsidRPr="002C0325">
        <w:rPr>
          <w:rFonts w:ascii="Arial" w:hAnsi="Arial"/>
          <w:b/>
          <w:bCs/>
          <w:color w:val="FF0000"/>
          <w:u w:val="single"/>
        </w:rPr>
        <w:t>kl. 1</w:t>
      </w:r>
      <w:r w:rsidR="00DA420E">
        <w:rPr>
          <w:rFonts w:ascii="Arial" w:hAnsi="Arial"/>
          <w:b/>
          <w:bCs/>
          <w:color w:val="FF0000"/>
          <w:u w:val="single"/>
        </w:rPr>
        <w:t>7</w:t>
      </w:r>
      <w:r w:rsidR="003D4A1C" w:rsidRPr="002C0325">
        <w:rPr>
          <w:rFonts w:ascii="Arial" w:hAnsi="Arial"/>
          <w:b/>
          <w:bCs/>
          <w:color w:val="FF0000"/>
          <w:u w:val="single"/>
        </w:rPr>
        <w:t>:</w:t>
      </w:r>
      <w:r w:rsidR="00DA420E">
        <w:rPr>
          <w:rFonts w:ascii="Arial" w:hAnsi="Arial"/>
          <w:b/>
          <w:bCs/>
          <w:color w:val="FF0000"/>
          <w:u w:val="single"/>
        </w:rPr>
        <w:t>3</w:t>
      </w:r>
      <w:r w:rsidR="00793E16" w:rsidRPr="002C0325">
        <w:rPr>
          <w:rFonts w:ascii="Arial" w:hAnsi="Arial"/>
          <w:b/>
          <w:bCs/>
          <w:color w:val="FF0000"/>
          <w:u w:val="single"/>
        </w:rPr>
        <w:t>0</w:t>
      </w:r>
      <w:r w:rsidR="00325268">
        <w:rPr>
          <w:rFonts w:ascii="Arial" w:hAnsi="Arial"/>
          <w:b/>
          <w:bCs/>
          <w:color w:val="FF0000"/>
          <w:u w:val="single"/>
        </w:rPr>
        <w:t>-19:30</w:t>
      </w:r>
      <w:r w:rsidR="00E01AB2" w:rsidRPr="002C0325">
        <w:rPr>
          <w:rFonts w:ascii="Arial" w:hAnsi="Arial"/>
          <w:b/>
          <w:bCs/>
          <w:color w:val="FF0000"/>
        </w:rPr>
        <w:t>.</w:t>
      </w:r>
      <w:r w:rsidR="00764709">
        <w:rPr>
          <w:rFonts w:ascii="Arial" w:hAnsi="Arial"/>
          <w:b/>
          <w:bCs/>
          <w:color w:val="FF0000"/>
        </w:rPr>
        <w:t xml:space="preserve"> </w:t>
      </w:r>
    </w:p>
    <w:p w14:paraId="150E1435" w14:textId="77777777" w:rsidR="00826D8C" w:rsidRDefault="00826D8C" w:rsidP="00764709">
      <w:pPr>
        <w:rPr>
          <w:rFonts w:ascii="Arial" w:hAnsi="Arial"/>
          <w:b/>
          <w:bCs/>
          <w:color w:val="FF0000"/>
        </w:rPr>
      </w:pPr>
    </w:p>
    <w:p w14:paraId="2EE19D20" w14:textId="74031EF3" w:rsidR="00764709" w:rsidRPr="00AC6F3F" w:rsidRDefault="00764709" w:rsidP="00764709">
      <w:pPr>
        <w:rPr>
          <w:rFonts w:ascii="Arial" w:hAnsi="Arial"/>
          <w:color w:val="FF0000"/>
        </w:rPr>
      </w:pPr>
      <w:r w:rsidRPr="00AC6F3F">
        <w:rPr>
          <w:rFonts w:ascii="Arial" w:hAnsi="Arial"/>
          <w:color w:val="FF0000"/>
          <w:u w:val="single"/>
        </w:rPr>
        <w:t>Skrá</w:t>
      </w:r>
      <w:r w:rsidRPr="00AC6F3F">
        <w:rPr>
          <w:rFonts w:ascii="Arial" w:hAnsi="Arial"/>
          <w:color w:val="FF0000"/>
        </w:rPr>
        <w:t>:</w:t>
      </w:r>
    </w:p>
    <w:p w14:paraId="5192DD32" w14:textId="7584B65B" w:rsidR="00764709" w:rsidRPr="00AC6F3F" w:rsidRDefault="00402119" w:rsidP="003304AD">
      <w:pPr>
        <w:tabs>
          <w:tab w:val="left" w:pos="1418"/>
        </w:tabs>
        <w:rPr>
          <w:rFonts w:ascii="Arial" w:hAnsi="Arial"/>
          <w:color w:val="FF0000"/>
        </w:rPr>
      </w:pPr>
      <w:r w:rsidRPr="00AC6F3F">
        <w:rPr>
          <w:rFonts w:ascii="Arial" w:hAnsi="Arial"/>
          <w:color w:val="FF0000"/>
        </w:rPr>
        <w:t>17:30</w:t>
      </w:r>
      <w:r>
        <w:rPr>
          <w:rFonts w:ascii="Arial" w:hAnsi="Arial"/>
          <w:color w:val="FF0000"/>
        </w:rPr>
        <w:t xml:space="preserve"> </w:t>
      </w:r>
      <w:r w:rsidR="003304AD"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>b</w:t>
      </w:r>
      <w:r w:rsidR="00764709" w:rsidRPr="00AC6F3F">
        <w:rPr>
          <w:rFonts w:ascii="Arial" w:hAnsi="Arial"/>
          <w:color w:val="FF0000"/>
        </w:rPr>
        <w:t>yrja</w:t>
      </w:r>
      <w:r>
        <w:rPr>
          <w:rFonts w:ascii="Arial" w:hAnsi="Arial"/>
          <w:color w:val="FF0000"/>
        </w:rPr>
        <w:t xml:space="preserve"> vit</w:t>
      </w:r>
      <w:r w:rsidR="00764709" w:rsidRPr="00AC6F3F">
        <w:rPr>
          <w:rFonts w:ascii="Arial" w:hAnsi="Arial"/>
          <w:color w:val="FF0000"/>
        </w:rPr>
        <w:t xml:space="preserve"> </w:t>
      </w:r>
    </w:p>
    <w:p w14:paraId="126ECDE6" w14:textId="0B7CE486" w:rsidR="00764709" w:rsidRPr="00AC6F3F" w:rsidRDefault="00402119" w:rsidP="003304AD">
      <w:pPr>
        <w:tabs>
          <w:tab w:val="left" w:pos="1418"/>
        </w:tabs>
        <w:rPr>
          <w:rFonts w:ascii="Arial" w:hAnsi="Arial"/>
          <w:color w:val="FF0000"/>
        </w:rPr>
      </w:pPr>
      <w:r w:rsidRPr="00AC6F3F">
        <w:rPr>
          <w:rFonts w:ascii="Arial" w:hAnsi="Arial"/>
          <w:color w:val="FF0000"/>
        </w:rPr>
        <w:t>17:30-17:45</w:t>
      </w:r>
      <w:r w:rsidR="003304AD"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>v</w:t>
      </w:r>
      <w:r w:rsidR="00764709" w:rsidRPr="00AC6F3F">
        <w:rPr>
          <w:rFonts w:ascii="Arial" w:hAnsi="Arial"/>
          <w:color w:val="FF0000"/>
        </w:rPr>
        <w:t xml:space="preserve">ælkomin og frágreiðing </w:t>
      </w:r>
    </w:p>
    <w:p w14:paraId="523E9D71" w14:textId="5157A033" w:rsidR="00764709" w:rsidRPr="00AC6F3F" w:rsidRDefault="00402119" w:rsidP="003304AD">
      <w:pPr>
        <w:tabs>
          <w:tab w:val="left" w:pos="1418"/>
        </w:tabs>
        <w:rPr>
          <w:rFonts w:ascii="Arial" w:hAnsi="Arial"/>
          <w:color w:val="FF0000"/>
        </w:rPr>
      </w:pPr>
      <w:r w:rsidRPr="00AC6F3F">
        <w:rPr>
          <w:rFonts w:ascii="Arial" w:hAnsi="Arial"/>
          <w:color w:val="FF0000"/>
        </w:rPr>
        <w:t>17:45-18:15</w:t>
      </w:r>
      <w:r>
        <w:rPr>
          <w:rFonts w:ascii="Arial" w:hAnsi="Arial"/>
          <w:color w:val="FF0000"/>
        </w:rPr>
        <w:t xml:space="preserve"> </w:t>
      </w:r>
      <w:r w:rsidR="003304AD"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>e</w:t>
      </w:r>
      <w:r w:rsidR="00764709" w:rsidRPr="00AC6F3F">
        <w:rPr>
          <w:rFonts w:ascii="Arial" w:hAnsi="Arial"/>
          <w:color w:val="FF0000"/>
        </w:rPr>
        <w:t>ta</w:t>
      </w:r>
      <w:r w:rsidR="003304AD">
        <w:rPr>
          <w:rFonts w:ascii="Arial" w:hAnsi="Arial"/>
          <w:color w:val="FF0000"/>
        </w:rPr>
        <w:t xml:space="preserve"> vit - s</w:t>
      </w:r>
      <w:r w:rsidR="00764709" w:rsidRPr="00AC6F3F">
        <w:rPr>
          <w:rFonts w:ascii="Arial" w:hAnsi="Arial"/>
          <w:color w:val="FF0000"/>
        </w:rPr>
        <w:t>íðan kaffi</w:t>
      </w:r>
    </w:p>
    <w:p w14:paraId="63D541C3" w14:textId="77777777" w:rsidR="003C5D56" w:rsidRDefault="003C5D56" w:rsidP="003304AD">
      <w:pPr>
        <w:tabs>
          <w:tab w:val="left" w:pos="1418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Roknskapur, ISO, </w:t>
      </w:r>
      <w:r w:rsidR="001B39A2">
        <w:rPr>
          <w:rFonts w:ascii="Arial" w:hAnsi="Arial"/>
          <w:color w:val="FF0000"/>
        </w:rPr>
        <w:t>summarferiususs</w:t>
      </w:r>
    </w:p>
    <w:p w14:paraId="71BED38F" w14:textId="7349CC52" w:rsidR="00764709" w:rsidRPr="00AC6F3F" w:rsidRDefault="003C5D56" w:rsidP="003304AD">
      <w:pPr>
        <w:tabs>
          <w:tab w:val="left" w:pos="1418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L</w:t>
      </w:r>
      <w:r w:rsidR="007B4EFE">
        <w:rPr>
          <w:rFonts w:ascii="Arial" w:hAnsi="Arial"/>
          <w:color w:val="FF0000"/>
        </w:rPr>
        <w:t xml:space="preserve">utaseðlar </w:t>
      </w:r>
      <w:r>
        <w:rPr>
          <w:rFonts w:ascii="Arial" w:hAnsi="Arial"/>
          <w:color w:val="FF0000"/>
        </w:rPr>
        <w:tab/>
      </w:r>
      <w:r w:rsidR="007B4EFE">
        <w:rPr>
          <w:rFonts w:ascii="Arial" w:hAnsi="Arial"/>
          <w:color w:val="FF0000"/>
        </w:rPr>
        <w:t xml:space="preserve">á </w:t>
      </w:r>
      <w:r w:rsidR="00C173AF">
        <w:rPr>
          <w:rFonts w:ascii="Arial" w:hAnsi="Arial"/>
          <w:color w:val="FF0000"/>
        </w:rPr>
        <w:t xml:space="preserve">kr, </w:t>
      </w:r>
      <w:r w:rsidR="007B4EFE">
        <w:rPr>
          <w:rFonts w:ascii="Arial" w:hAnsi="Arial"/>
          <w:color w:val="FF0000"/>
        </w:rPr>
        <w:t>25,00</w:t>
      </w:r>
      <w:r w:rsidR="007A2F6B">
        <w:rPr>
          <w:rFonts w:ascii="Arial" w:hAnsi="Arial"/>
          <w:color w:val="FF0000"/>
        </w:rPr>
        <w:t xml:space="preserve"> og </w:t>
      </w:r>
      <w:r w:rsidR="007B4EFE">
        <w:rPr>
          <w:rFonts w:ascii="Arial" w:hAnsi="Arial"/>
          <w:color w:val="FF0000"/>
        </w:rPr>
        <w:t>gáva</w:t>
      </w:r>
      <w:r w:rsidR="007A2F6B">
        <w:rPr>
          <w:rFonts w:ascii="Arial" w:hAnsi="Arial"/>
          <w:color w:val="FF0000"/>
        </w:rPr>
        <w:t xml:space="preserve"> </w:t>
      </w:r>
    </w:p>
    <w:p w14:paraId="58495741" w14:textId="533A2829" w:rsidR="00764709" w:rsidRPr="00AC6F3F" w:rsidRDefault="003304AD" w:rsidP="003304AD">
      <w:pPr>
        <w:tabs>
          <w:tab w:val="left" w:pos="1418"/>
        </w:tabs>
        <w:rPr>
          <w:rFonts w:ascii="Arial" w:hAnsi="Arial"/>
          <w:color w:val="FF0000"/>
        </w:rPr>
      </w:pPr>
      <w:r w:rsidRPr="00AC6F3F">
        <w:rPr>
          <w:rFonts w:ascii="Arial" w:hAnsi="Arial"/>
          <w:color w:val="FF0000"/>
        </w:rPr>
        <w:t>19:</w:t>
      </w:r>
      <w:r w:rsidR="00881FB4">
        <w:rPr>
          <w:rFonts w:ascii="Arial" w:hAnsi="Arial"/>
          <w:color w:val="FF0000"/>
        </w:rPr>
        <w:t>00</w:t>
      </w:r>
      <w:r w:rsidR="00A67FCA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ab/>
      </w:r>
      <w:r w:rsidR="001B39A2">
        <w:rPr>
          <w:rFonts w:ascii="Arial" w:hAnsi="Arial"/>
          <w:color w:val="FF0000"/>
        </w:rPr>
        <w:t>kunning/viðmerkingar</w:t>
      </w:r>
      <w:r w:rsidR="00764709" w:rsidRPr="00AC6F3F">
        <w:rPr>
          <w:rFonts w:ascii="Arial" w:hAnsi="Arial"/>
          <w:color w:val="FF0000"/>
        </w:rPr>
        <w:t xml:space="preserve"> </w:t>
      </w:r>
    </w:p>
    <w:p w14:paraId="7FCA6DE2" w14:textId="25F37355" w:rsidR="00764709" w:rsidRPr="00AC6F3F" w:rsidRDefault="003304AD" w:rsidP="003304AD">
      <w:pPr>
        <w:tabs>
          <w:tab w:val="left" w:pos="1418"/>
        </w:tabs>
        <w:rPr>
          <w:rFonts w:ascii="Arial" w:hAnsi="Arial"/>
          <w:color w:val="FF0000"/>
        </w:rPr>
      </w:pPr>
      <w:r w:rsidRPr="00AC6F3F">
        <w:rPr>
          <w:rFonts w:ascii="Arial" w:hAnsi="Arial"/>
          <w:color w:val="FF0000"/>
        </w:rPr>
        <w:t>19:30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ab/>
        <w:t>f</w:t>
      </w:r>
      <w:r w:rsidR="00764709" w:rsidRPr="00AC6F3F">
        <w:rPr>
          <w:rFonts w:ascii="Arial" w:hAnsi="Arial"/>
          <w:color w:val="FF0000"/>
        </w:rPr>
        <w:t xml:space="preserve">undur endar </w:t>
      </w:r>
    </w:p>
    <w:p w14:paraId="50E90C98" w14:textId="77777777" w:rsidR="00764709" w:rsidRDefault="00764709" w:rsidP="00764709">
      <w:pPr>
        <w:rPr>
          <w:rFonts w:ascii="Arial" w:hAnsi="Arial"/>
          <w:b/>
          <w:bCs/>
          <w:color w:val="FF0000"/>
        </w:rPr>
      </w:pPr>
    </w:p>
    <w:p w14:paraId="34BC1FFE" w14:textId="69E243B0" w:rsidR="00D35894" w:rsidRDefault="00E01AB2">
      <w:pPr>
        <w:rPr>
          <w:rFonts w:ascii="Arial" w:hAnsi="Arial"/>
          <w:b/>
          <w:bCs/>
          <w:color w:val="FF0000"/>
        </w:rPr>
      </w:pPr>
      <w:r w:rsidRPr="00AC6F3F">
        <w:rPr>
          <w:rFonts w:ascii="Arial" w:hAnsi="Arial"/>
          <w:b/>
          <w:bCs/>
          <w:color w:val="FF0000"/>
        </w:rPr>
        <w:t xml:space="preserve">Avboð til Hotellið </w:t>
      </w:r>
      <w:r w:rsidRPr="00AC6F3F">
        <w:rPr>
          <w:rFonts w:ascii="Arial" w:hAnsi="Arial"/>
          <w:b/>
          <w:bCs/>
          <w:color w:val="FF0000"/>
          <w:u w:val="single"/>
        </w:rPr>
        <w:t>áðrenn kl. 12:00</w:t>
      </w:r>
      <w:r w:rsidRPr="00AC6F3F">
        <w:rPr>
          <w:rFonts w:ascii="Arial" w:hAnsi="Arial"/>
          <w:b/>
          <w:bCs/>
          <w:color w:val="FF0000"/>
        </w:rPr>
        <w:t xml:space="preserve"> sama dag á tlf. 313233.</w:t>
      </w:r>
    </w:p>
    <w:p w14:paraId="2A234B89" w14:textId="77777777" w:rsidR="007B4145" w:rsidRPr="00AC6F3F" w:rsidRDefault="007B4145">
      <w:pPr>
        <w:rPr>
          <w:rFonts w:ascii="Arial" w:hAnsi="Arial"/>
          <w:b/>
          <w:bCs/>
          <w:color w:val="FF0000"/>
        </w:rPr>
      </w:pPr>
    </w:p>
    <w:p w14:paraId="725819F8" w14:textId="16BFE10A" w:rsidR="005C768F" w:rsidRPr="00AC6F3F" w:rsidRDefault="005C768F" w:rsidP="005C768F">
      <w:pPr>
        <w:rPr>
          <w:rFonts w:ascii="Arial" w:hAnsi="Arial"/>
          <w:b/>
          <w:bCs/>
          <w:color w:val="FF0000"/>
        </w:rPr>
      </w:pPr>
      <w:r w:rsidRPr="00AC6F3F">
        <w:rPr>
          <w:rFonts w:ascii="Arial" w:hAnsi="Arial"/>
          <w:b/>
          <w:bCs/>
          <w:color w:val="FF0000"/>
        </w:rPr>
        <w:t>Limur</w:t>
      </w:r>
      <w:r w:rsidR="001B504F" w:rsidRPr="00AC6F3F">
        <w:rPr>
          <w:rFonts w:ascii="Arial" w:hAnsi="Arial"/>
          <w:b/>
          <w:bCs/>
          <w:color w:val="FF0000"/>
        </w:rPr>
        <w:t xml:space="preserve"> </w:t>
      </w:r>
      <w:r w:rsidRPr="00AC6F3F">
        <w:rPr>
          <w:rFonts w:ascii="Arial" w:hAnsi="Arial"/>
          <w:b/>
          <w:bCs/>
          <w:color w:val="FF0000"/>
        </w:rPr>
        <w:t xml:space="preserve">boðar frá til Hotellið </w:t>
      </w:r>
      <w:r w:rsidRPr="00AC6F3F">
        <w:rPr>
          <w:rFonts w:ascii="Arial" w:hAnsi="Arial"/>
          <w:b/>
          <w:bCs/>
          <w:color w:val="FF0000"/>
          <w:u w:val="single"/>
        </w:rPr>
        <w:t>áðrenn kl. 12:00</w:t>
      </w:r>
      <w:r w:rsidRPr="00AC6F3F">
        <w:rPr>
          <w:rFonts w:ascii="Arial" w:hAnsi="Arial"/>
          <w:b/>
          <w:bCs/>
          <w:color w:val="FF0000"/>
        </w:rPr>
        <w:t xml:space="preserve"> sama dag</w:t>
      </w:r>
      <w:r w:rsidR="001B504F" w:rsidRPr="00AC6F3F">
        <w:rPr>
          <w:rFonts w:ascii="Arial" w:hAnsi="Arial"/>
          <w:b/>
          <w:bCs/>
          <w:color w:val="FF0000"/>
        </w:rPr>
        <w:t>, um tær hava gest við.</w:t>
      </w:r>
    </w:p>
    <w:p w14:paraId="671B3A00" w14:textId="77777777" w:rsidR="00764709" w:rsidRDefault="00764709">
      <w:pPr>
        <w:rPr>
          <w:rFonts w:ascii="Arial" w:hAnsi="Arial"/>
          <w:color w:val="0000FF"/>
          <w:sz w:val="22"/>
        </w:rPr>
      </w:pPr>
    </w:p>
    <w:p w14:paraId="5547CE48" w14:textId="77777777" w:rsidR="004C5DCD" w:rsidRDefault="004C5DCD">
      <w:pPr>
        <w:rPr>
          <w:rFonts w:ascii="Arial" w:hAnsi="Arial"/>
          <w:color w:val="0000FF"/>
          <w:sz w:val="22"/>
        </w:rPr>
      </w:pPr>
    </w:p>
    <w:p w14:paraId="4DB06673" w14:textId="6655E50A" w:rsidR="00FF37B5" w:rsidRDefault="00A26DB7">
      <w:pPr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36"/>
        </w:rPr>
        <w:t>M</w:t>
      </w:r>
      <w:r w:rsidR="00FF37B5">
        <w:rPr>
          <w:rFonts w:ascii="Arial" w:hAnsi="Arial"/>
          <w:color w:val="0000FF"/>
          <w:sz w:val="36"/>
        </w:rPr>
        <w:t>ánaðarbræv nr</w:t>
      </w:r>
      <w:r w:rsidR="00DC40C3">
        <w:rPr>
          <w:rFonts w:ascii="Arial" w:hAnsi="Arial"/>
          <w:color w:val="0000FF"/>
          <w:sz w:val="36"/>
        </w:rPr>
        <w:t xml:space="preserve">. </w:t>
      </w:r>
      <w:r w:rsidR="00BF2AF2">
        <w:rPr>
          <w:rFonts w:ascii="Arial" w:hAnsi="Arial"/>
          <w:color w:val="0000FF"/>
          <w:sz w:val="36"/>
        </w:rPr>
        <w:t>1</w:t>
      </w:r>
      <w:r w:rsidR="001B39A2">
        <w:rPr>
          <w:rFonts w:ascii="Arial" w:hAnsi="Arial"/>
          <w:color w:val="0000FF"/>
          <w:sz w:val="36"/>
        </w:rPr>
        <w:t>2</w:t>
      </w:r>
      <w:r w:rsidR="002F45CA">
        <w:rPr>
          <w:rFonts w:ascii="Arial" w:hAnsi="Arial"/>
          <w:color w:val="0000FF"/>
          <w:sz w:val="36"/>
        </w:rPr>
        <w:t xml:space="preserve"> 20</w:t>
      </w:r>
      <w:r w:rsidR="00816FD1">
        <w:rPr>
          <w:rFonts w:ascii="Arial" w:hAnsi="Arial"/>
          <w:color w:val="0000FF"/>
          <w:sz w:val="36"/>
        </w:rPr>
        <w:t>2</w:t>
      </w:r>
      <w:r w:rsidR="00C76D9B">
        <w:rPr>
          <w:rFonts w:ascii="Arial" w:hAnsi="Arial"/>
          <w:color w:val="0000FF"/>
          <w:sz w:val="36"/>
        </w:rPr>
        <w:t>3-2024</w:t>
      </w:r>
      <w:r w:rsidR="00FF37B5">
        <w:rPr>
          <w:rFonts w:ascii="Arial" w:hAnsi="Arial"/>
          <w:color w:val="0000FF"/>
          <w:sz w:val="36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FF37B5" w14:paraId="7E78F942" w14:textId="77777777" w:rsidTr="00432527">
        <w:tc>
          <w:tcPr>
            <w:tcW w:w="3259" w:type="dxa"/>
          </w:tcPr>
          <w:p w14:paraId="03572DD0" w14:textId="77777777" w:rsidR="00FF37B5" w:rsidRDefault="00FF37B5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3259" w:type="dxa"/>
          </w:tcPr>
          <w:p w14:paraId="4285247B" w14:textId="642B8241" w:rsidR="00FF37B5" w:rsidRDefault="0043288B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</w:t>
            </w:r>
            <w:r w:rsidR="001B39A2">
              <w:rPr>
                <w:rFonts w:ascii="Arial" w:hAnsi="Arial"/>
                <w:b/>
                <w:bCs/>
                <w:color w:val="0000FF"/>
              </w:rPr>
              <w:t>9</w:t>
            </w:r>
            <w:r w:rsidR="007A2F6B">
              <w:rPr>
                <w:rFonts w:ascii="Arial" w:hAnsi="Arial"/>
                <w:b/>
                <w:bCs/>
                <w:color w:val="0000FF"/>
              </w:rPr>
              <w:t xml:space="preserve">. </w:t>
            </w:r>
            <w:r w:rsidR="001B39A2">
              <w:rPr>
                <w:rFonts w:ascii="Arial" w:hAnsi="Arial"/>
                <w:b/>
                <w:bCs/>
                <w:color w:val="0000FF"/>
              </w:rPr>
              <w:t>august</w:t>
            </w:r>
            <w:r w:rsidR="001F458A">
              <w:rPr>
                <w:rFonts w:ascii="Arial" w:hAnsi="Arial"/>
                <w:b/>
                <w:bCs/>
                <w:color w:val="0000FF"/>
              </w:rPr>
              <w:t xml:space="preserve"> 202</w:t>
            </w:r>
            <w:r>
              <w:rPr>
                <w:rFonts w:ascii="Arial" w:hAnsi="Arial"/>
                <w:b/>
                <w:bCs/>
                <w:color w:val="0000FF"/>
              </w:rPr>
              <w:t>4</w:t>
            </w:r>
          </w:p>
        </w:tc>
        <w:tc>
          <w:tcPr>
            <w:tcW w:w="3259" w:type="dxa"/>
          </w:tcPr>
          <w:p w14:paraId="08D56B10" w14:textId="532AA183" w:rsidR="00FF37B5" w:rsidRDefault="001B39A2" w:rsidP="00C166DF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16. septembur</w:t>
            </w:r>
            <w:r w:rsidR="00432527">
              <w:rPr>
                <w:rFonts w:ascii="Arial" w:hAnsi="Arial"/>
                <w:b/>
                <w:bCs/>
                <w:color w:val="0000FF"/>
              </w:rPr>
              <w:t xml:space="preserve"> 202</w:t>
            </w:r>
            <w:r w:rsidR="0043288B">
              <w:rPr>
                <w:rFonts w:ascii="Arial" w:hAnsi="Arial"/>
                <w:b/>
                <w:bCs/>
                <w:color w:val="0000FF"/>
              </w:rPr>
              <w:t>4</w:t>
            </w:r>
          </w:p>
        </w:tc>
      </w:tr>
      <w:tr w:rsidR="00FF37B5" w14:paraId="6FAE39CD" w14:textId="77777777" w:rsidTr="00432527">
        <w:tc>
          <w:tcPr>
            <w:tcW w:w="3259" w:type="dxa"/>
          </w:tcPr>
          <w:p w14:paraId="01FF5EE1" w14:textId="77777777" w:rsidR="00FF37B5" w:rsidRDefault="00FF37B5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Yrking</w:t>
            </w:r>
          </w:p>
        </w:tc>
        <w:tc>
          <w:tcPr>
            <w:tcW w:w="3259" w:type="dxa"/>
          </w:tcPr>
          <w:p w14:paraId="3CE781A1" w14:textId="2F399EEB" w:rsidR="00FF37B5" w:rsidRDefault="00FF37B5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3259" w:type="dxa"/>
          </w:tcPr>
          <w:p w14:paraId="1864D78F" w14:textId="727981D7" w:rsidR="00FF37B5" w:rsidRDefault="00FF37B5">
            <w:pPr>
              <w:rPr>
                <w:rFonts w:ascii="Arial" w:hAnsi="Arial"/>
                <w:b/>
                <w:bCs/>
                <w:color w:val="0000FF"/>
              </w:rPr>
            </w:pPr>
          </w:p>
        </w:tc>
      </w:tr>
      <w:tr w:rsidR="00FF37B5" w14:paraId="6A4C76A9" w14:textId="77777777" w:rsidTr="00432527">
        <w:tc>
          <w:tcPr>
            <w:tcW w:w="3259" w:type="dxa"/>
          </w:tcPr>
          <w:p w14:paraId="09EC57CD" w14:textId="25626D5A" w:rsidR="00FF37B5" w:rsidRDefault="00F571FA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Brøv</w:t>
            </w:r>
          </w:p>
        </w:tc>
        <w:tc>
          <w:tcPr>
            <w:tcW w:w="3259" w:type="dxa"/>
          </w:tcPr>
          <w:p w14:paraId="4AF0FD5B" w14:textId="509261EE" w:rsidR="00FF37B5" w:rsidRDefault="00FF37B5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3259" w:type="dxa"/>
          </w:tcPr>
          <w:p w14:paraId="1A347A81" w14:textId="3A771A1B" w:rsidR="00FF37B5" w:rsidRDefault="00FF37B5">
            <w:pPr>
              <w:rPr>
                <w:rFonts w:ascii="Arial" w:hAnsi="Arial"/>
                <w:b/>
                <w:bCs/>
                <w:color w:val="0000FF"/>
              </w:rPr>
            </w:pPr>
          </w:p>
        </w:tc>
      </w:tr>
      <w:tr w:rsidR="00641F5D" w14:paraId="08E11236" w14:textId="77777777" w:rsidTr="00432527">
        <w:tc>
          <w:tcPr>
            <w:tcW w:w="3259" w:type="dxa"/>
          </w:tcPr>
          <w:p w14:paraId="12711C65" w14:textId="7046241A" w:rsidR="00641F5D" w:rsidRDefault="00623B01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3 minuttir</w:t>
            </w:r>
          </w:p>
        </w:tc>
        <w:tc>
          <w:tcPr>
            <w:tcW w:w="3259" w:type="dxa"/>
          </w:tcPr>
          <w:p w14:paraId="185B10DB" w14:textId="1AC3C905" w:rsidR="00641F5D" w:rsidRDefault="00641F5D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3259" w:type="dxa"/>
          </w:tcPr>
          <w:p w14:paraId="78A263F1" w14:textId="0631412C" w:rsidR="00641F5D" w:rsidRDefault="00641F5D">
            <w:pPr>
              <w:rPr>
                <w:rFonts w:ascii="Arial" w:hAnsi="Arial"/>
                <w:b/>
                <w:bCs/>
                <w:color w:val="0000FF"/>
              </w:rPr>
            </w:pPr>
          </w:p>
        </w:tc>
      </w:tr>
      <w:tr w:rsidR="00432527" w:rsidRPr="00955834" w14:paraId="21FF9CEC" w14:textId="77777777" w:rsidTr="00432527">
        <w:trPr>
          <w:trHeight w:val="300"/>
        </w:trPr>
        <w:tc>
          <w:tcPr>
            <w:tcW w:w="3259" w:type="dxa"/>
          </w:tcPr>
          <w:p w14:paraId="3D844642" w14:textId="570AB3B8" w:rsidR="00432527" w:rsidRDefault="00432527" w:rsidP="00432527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Fyrilestur</w:t>
            </w:r>
          </w:p>
        </w:tc>
        <w:tc>
          <w:tcPr>
            <w:tcW w:w="3259" w:type="dxa"/>
          </w:tcPr>
          <w:p w14:paraId="05643C2C" w14:textId="77777777" w:rsidR="003C5D56" w:rsidRDefault="003C5D56" w:rsidP="007A2F6B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Roknskapurin v/Juttu</w:t>
            </w:r>
          </w:p>
          <w:p w14:paraId="16882500" w14:textId="057F5DFD" w:rsidR="007B4EFE" w:rsidRDefault="003C5D56" w:rsidP="007A2F6B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 xml:space="preserve">ISO v/Jonnu </w:t>
            </w:r>
            <w:r w:rsidR="00CD6BA3">
              <w:rPr>
                <w:rFonts w:ascii="Arial" w:hAnsi="Arial"/>
                <w:b/>
                <w:bCs/>
                <w:color w:val="0000FF"/>
              </w:rPr>
              <w:t xml:space="preserve">Summarferiususs </w:t>
            </w:r>
          </w:p>
        </w:tc>
        <w:tc>
          <w:tcPr>
            <w:tcW w:w="3259" w:type="dxa"/>
          </w:tcPr>
          <w:p w14:paraId="00002E5F" w14:textId="619C1635" w:rsidR="00DD61C6" w:rsidRDefault="00DD61C6" w:rsidP="00432527">
            <w:pPr>
              <w:rPr>
                <w:rFonts w:ascii="Arial" w:hAnsi="Arial"/>
                <w:b/>
                <w:bCs/>
                <w:color w:val="0000FF"/>
              </w:rPr>
            </w:pPr>
          </w:p>
        </w:tc>
      </w:tr>
      <w:tr w:rsidR="00432527" w14:paraId="3DBF7A5B" w14:textId="77777777" w:rsidTr="00432527">
        <w:trPr>
          <w:trHeight w:val="252"/>
        </w:trPr>
        <w:tc>
          <w:tcPr>
            <w:tcW w:w="3259" w:type="dxa"/>
          </w:tcPr>
          <w:p w14:paraId="33EABEFE" w14:textId="09A2404C" w:rsidR="00432527" w:rsidRDefault="00432527" w:rsidP="00432527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Gáva</w:t>
            </w:r>
          </w:p>
        </w:tc>
        <w:tc>
          <w:tcPr>
            <w:tcW w:w="3259" w:type="dxa"/>
          </w:tcPr>
          <w:p w14:paraId="4FADE3F9" w14:textId="2AD3A6CD" w:rsidR="00432527" w:rsidRDefault="007B4EFE" w:rsidP="00432527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Lilja</w:t>
            </w:r>
          </w:p>
        </w:tc>
        <w:tc>
          <w:tcPr>
            <w:tcW w:w="3259" w:type="dxa"/>
          </w:tcPr>
          <w:p w14:paraId="5D0FAF28" w14:textId="373E7775" w:rsidR="00432527" w:rsidRDefault="00432527" w:rsidP="00432527">
            <w:pPr>
              <w:rPr>
                <w:rFonts w:ascii="Arial" w:hAnsi="Arial"/>
                <w:b/>
                <w:bCs/>
                <w:color w:val="0000FF"/>
              </w:rPr>
            </w:pPr>
          </w:p>
        </w:tc>
      </w:tr>
    </w:tbl>
    <w:p w14:paraId="6633DC3B" w14:textId="77777777" w:rsidR="00FF37B5" w:rsidRDefault="00FF37B5">
      <w:pPr>
        <w:rPr>
          <w:rFonts w:ascii="Arial" w:hAnsi="Arial"/>
          <w:color w:val="0000FF"/>
          <w:sz w:val="22"/>
        </w:rPr>
      </w:pPr>
    </w:p>
    <w:p w14:paraId="678D2661" w14:textId="1562EB48" w:rsidR="004540F4" w:rsidRPr="00CA28F9" w:rsidRDefault="00A927A7" w:rsidP="00436274">
      <w:pPr>
        <w:tabs>
          <w:tab w:val="left" w:pos="1701"/>
        </w:tabs>
        <w:rPr>
          <w:rFonts w:ascii="Arial" w:hAnsi="Arial"/>
          <w:bCs/>
          <w:color w:val="00B050"/>
          <w:sz w:val="16"/>
          <w:szCs w:val="16"/>
        </w:rPr>
      </w:pPr>
      <w:r>
        <w:rPr>
          <w:rFonts w:ascii="Arial" w:hAnsi="Arial"/>
          <w:bCs/>
          <w:color w:val="00B050"/>
        </w:rPr>
        <w:t xml:space="preserve"> </w:t>
      </w:r>
      <w:r w:rsidR="008A5D0D">
        <w:rPr>
          <w:rFonts w:ascii="Arial" w:hAnsi="Arial"/>
          <w:bCs/>
          <w:color w:val="00B050"/>
        </w:rPr>
        <w:t xml:space="preserve">  </w:t>
      </w:r>
      <w:r w:rsidR="004540F4" w:rsidRPr="00CA28F9">
        <w:rPr>
          <w:rFonts w:ascii="Arial" w:hAnsi="Arial"/>
          <w:bCs/>
          <w:color w:val="00B050"/>
        </w:rPr>
        <w:t xml:space="preserve"> </w:t>
      </w:r>
    </w:p>
    <w:p w14:paraId="6E731BC1" w14:textId="65C922B1" w:rsidR="00291525" w:rsidRDefault="00291525" w:rsidP="00D76FEB">
      <w:pPr>
        <w:tabs>
          <w:tab w:val="left" w:pos="1701"/>
          <w:tab w:val="left" w:pos="3528"/>
        </w:tabs>
        <w:rPr>
          <w:rFonts w:ascii="Arial" w:hAnsi="Arial"/>
          <w:bCs/>
          <w:color w:val="00B050"/>
        </w:rPr>
      </w:pPr>
      <w:r>
        <w:rPr>
          <w:rFonts w:ascii="Arial" w:hAnsi="Arial"/>
          <w:bCs/>
          <w:color w:val="00B050"/>
        </w:rPr>
        <w:t xml:space="preserve">Nevndarfundur verður </w:t>
      </w:r>
      <w:r w:rsidR="001B39A2">
        <w:rPr>
          <w:rFonts w:ascii="Arial" w:hAnsi="Arial"/>
          <w:bCs/>
          <w:color w:val="00B050"/>
        </w:rPr>
        <w:t>mánadagin</w:t>
      </w:r>
      <w:r>
        <w:rPr>
          <w:rFonts w:ascii="Arial" w:hAnsi="Arial"/>
          <w:bCs/>
          <w:color w:val="00B050"/>
        </w:rPr>
        <w:t xml:space="preserve"> </w:t>
      </w:r>
      <w:r w:rsidR="001B39A2">
        <w:rPr>
          <w:rFonts w:ascii="Arial" w:hAnsi="Arial"/>
          <w:bCs/>
          <w:color w:val="00B050"/>
        </w:rPr>
        <w:t>12. august</w:t>
      </w:r>
      <w:r>
        <w:rPr>
          <w:rFonts w:ascii="Arial" w:hAnsi="Arial"/>
          <w:bCs/>
          <w:color w:val="00B050"/>
        </w:rPr>
        <w:t xml:space="preserve"> 202</w:t>
      </w:r>
      <w:r w:rsidR="004F264C">
        <w:rPr>
          <w:rFonts w:ascii="Arial" w:hAnsi="Arial"/>
          <w:bCs/>
          <w:color w:val="00B050"/>
        </w:rPr>
        <w:t>4</w:t>
      </w:r>
      <w:r>
        <w:rPr>
          <w:rFonts w:ascii="Arial" w:hAnsi="Arial"/>
          <w:bCs/>
          <w:color w:val="00B050"/>
        </w:rPr>
        <w:t xml:space="preserve"> kl. 1</w:t>
      </w:r>
      <w:r w:rsidR="001B39A2">
        <w:rPr>
          <w:rFonts w:ascii="Arial" w:hAnsi="Arial"/>
          <w:bCs/>
          <w:color w:val="00B050"/>
        </w:rPr>
        <w:t>7</w:t>
      </w:r>
      <w:r>
        <w:rPr>
          <w:rFonts w:ascii="Arial" w:hAnsi="Arial"/>
          <w:bCs/>
          <w:color w:val="00B050"/>
        </w:rPr>
        <w:t>:</w:t>
      </w:r>
      <w:r w:rsidR="001B39A2">
        <w:rPr>
          <w:rFonts w:ascii="Arial" w:hAnsi="Arial"/>
          <w:bCs/>
          <w:color w:val="00B050"/>
        </w:rPr>
        <w:t>3</w:t>
      </w:r>
      <w:r>
        <w:rPr>
          <w:rFonts w:ascii="Arial" w:hAnsi="Arial"/>
          <w:bCs/>
          <w:color w:val="00B050"/>
        </w:rPr>
        <w:t xml:space="preserve">0 </w:t>
      </w:r>
      <w:r w:rsidR="00BF2AF2">
        <w:rPr>
          <w:rFonts w:ascii="Arial" w:hAnsi="Arial"/>
          <w:bCs/>
          <w:color w:val="00B050"/>
        </w:rPr>
        <w:t xml:space="preserve">hjá </w:t>
      </w:r>
      <w:r w:rsidR="001B39A2">
        <w:rPr>
          <w:rFonts w:ascii="Arial" w:hAnsi="Arial"/>
          <w:bCs/>
          <w:color w:val="00B050"/>
        </w:rPr>
        <w:t>Paulinu</w:t>
      </w:r>
      <w:r w:rsidR="00BF2AF2">
        <w:rPr>
          <w:rFonts w:ascii="Arial" w:hAnsi="Arial"/>
          <w:bCs/>
          <w:color w:val="00B050"/>
        </w:rPr>
        <w:t xml:space="preserve"> í </w:t>
      </w:r>
      <w:r w:rsidR="001B39A2">
        <w:rPr>
          <w:rFonts w:ascii="Arial" w:hAnsi="Arial"/>
          <w:bCs/>
          <w:color w:val="00B050"/>
        </w:rPr>
        <w:t>Maritugøtu 38</w:t>
      </w:r>
      <w:r w:rsidR="006A2850">
        <w:rPr>
          <w:rFonts w:ascii="Arial" w:hAnsi="Arial"/>
          <w:bCs/>
          <w:color w:val="00B050"/>
        </w:rPr>
        <w:t xml:space="preserve">. </w:t>
      </w:r>
    </w:p>
    <w:p w14:paraId="2573C196" w14:textId="77777777" w:rsidR="00F72273" w:rsidRDefault="00F72273" w:rsidP="00D76FEB">
      <w:pPr>
        <w:tabs>
          <w:tab w:val="left" w:pos="1701"/>
          <w:tab w:val="left" w:pos="3528"/>
        </w:tabs>
        <w:rPr>
          <w:rFonts w:ascii="Arial" w:hAnsi="Arial"/>
          <w:bCs/>
          <w:color w:val="00B050"/>
        </w:rPr>
      </w:pPr>
    </w:p>
    <w:p w14:paraId="0DADA21B" w14:textId="77777777" w:rsidR="00F72273" w:rsidRDefault="00F72273" w:rsidP="00F72273">
      <w:pPr>
        <w:tabs>
          <w:tab w:val="left" w:pos="1701"/>
          <w:tab w:val="left" w:pos="3528"/>
        </w:tabs>
        <w:rPr>
          <w:rFonts w:ascii="Arial" w:hAnsi="Arial"/>
          <w:bCs/>
          <w:color w:val="00B050"/>
        </w:rPr>
      </w:pPr>
      <w:r>
        <w:rPr>
          <w:rFonts w:ascii="Arial" w:hAnsi="Arial"/>
          <w:bCs/>
          <w:color w:val="00B050"/>
        </w:rPr>
        <w:t xml:space="preserve">Bókakvøld verður týsdagin 20. august 2024 kl. 19:00 hjá Binu, Áargeil 17. </w:t>
      </w:r>
    </w:p>
    <w:p w14:paraId="5930ACD7" w14:textId="77777777" w:rsidR="00F72273" w:rsidRDefault="00F72273" w:rsidP="00F72273">
      <w:pPr>
        <w:tabs>
          <w:tab w:val="left" w:pos="1701"/>
          <w:tab w:val="left" w:pos="3528"/>
        </w:tabs>
        <w:rPr>
          <w:rFonts w:ascii="Arial" w:hAnsi="Arial"/>
          <w:bCs/>
          <w:color w:val="00B050"/>
        </w:rPr>
      </w:pPr>
      <w:r w:rsidRPr="00CA28F9">
        <w:rPr>
          <w:rFonts w:ascii="Arial" w:hAnsi="Arial"/>
          <w:bCs/>
          <w:color w:val="00B050"/>
        </w:rPr>
        <w:t xml:space="preserve">Lisið verður </w:t>
      </w:r>
      <w:r>
        <w:rPr>
          <w:rFonts w:ascii="Arial" w:hAnsi="Arial"/>
          <w:bCs/>
          <w:color w:val="00B050"/>
        </w:rPr>
        <w:t xml:space="preserve">VILSTAR </w:t>
      </w:r>
      <w:r w:rsidRPr="004E1C8C">
        <w:rPr>
          <w:rFonts w:ascii="Arial" w:hAnsi="Arial"/>
          <w:b/>
          <w:color w:val="00B050"/>
        </w:rPr>
        <w:t>RØTUR</w:t>
      </w:r>
      <w:r>
        <w:rPr>
          <w:rFonts w:ascii="Arial" w:hAnsi="Arial"/>
          <w:bCs/>
          <w:color w:val="00B050"/>
        </w:rPr>
        <w:t xml:space="preserve">, eftir Ingun Christensen,  H.N. Jacobsens bókahandil 2023.  </w:t>
      </w:r>
    </w:p>
    <w:p w14:paraId="0B6F695E" w14:textId="77777777" w:rsidR="004D297C" w:rsidRDefault="004D297C" w:rsidP="00D76FEB">
      <w:pPr>
        <w:tabs>
          <w:tab w:val="left" w:pos="1701"/>
          <w:tab w:val="left" w:pos="3528"/>
        </w:tabs>
        <w:rPr>
          <w:rFonts w:ascii="Arial" w:hAnsi="Arial"/>
          <w:bCs/>
          <w:color w:val="00B050"/>
        </w:rPr>
      </w:pPr>
    </w:p>
    <w:p w14:paraId="7FB07540" w14:textId="77777777" w:rsidR="0023385E" w:rsidRPr="0023385E" w:rsidRDefault="0023385E" w:rsidP="0023385E"/>
    <w:p w14:paraId="5576F6CA" w14:textId="67468841" w:rsidR="00091967" w:rsidRDefault="00FF37B5" w:rsidP="00A26DB7">
      <w:pPr>
        <w:pStyle w:val="Overskrift1"/>
        <w:tabs>
          <w:tab w:val="left" w:pos="1701"/>
        </w:tabs>
        <w:rPr>
          <w:rFonts w:ascii="Arial" w:hAnsi="Arial" w:cs="Arial"/>
          <w:color w:val="0000FF"/>
          <w:sz w:val="24"/>
          <w:szCs w:val="24"/>
        </w:rPr>
      </w:pPr>
      <w:r w:rsidRPr="00C4036D">
        <w:rPr>
          <w:rFonts w:ascii="Arial" w:hAnsi="Arial" w:cs="Arial"/>
          <w:color w:val="0000FF"/>
          <w:sz w:val="24"/>
          <w:szCs w:val="24"/>
          <w:u w:val="single"/>
        </w:rPr>
        <w:t xml:space="preserve">Frágreiðing frá </w:t>
      </w:r>
      <w:r w:rsidR="0079740B">
        <w:rPr>
          <w:rFonts w:ascii="Arial" w:hAnsi="Arial" w:cs="Arial"/>
          <w:color w:val="0000FF"/>
          <w:sz w:val="24"/>
          <w:szCs w:val="24"/>
          <w:u w:val="single"/>
        </w:rPr>
        <w:t>fundinum</w:t>
      </w:r>
      <w:r w:rsidR="0043288B">
        <w:rPr>
          <w:rFonts w:ascii="Arial" w:hAnsi="Arial" w:cs="Arial"/>
          <w:color w:val="0000FF"/>
          <w:sz w:val="24"/>
          <w:szCs w:val="24"/>
          <w:u w:val="single"/>
        </w:rPr>
        <w:t xml:space="preserve"> hjá </w:t>
      </w:r>
      <w:r w:rsidR="00B77777">
        <w:rPr>
          <w:rFonts w:ascii="Arial" w:hAnsi="Arial" w:cs="Arial"/>
          <w:color w:val="0000FF"/>
          <w:sz w:val="24"/>
          <w:szCs w:val="24"/>
          <w:u w:val="single"/>
        </w:rPr>
        <w:t xml:space="preserve">IW </w:t>
      </w:r>
      <w:r w:rsidR="0019538C">
        <w:rPr>
          <w:rFonts w:ascii="Arial" w:hAnsi="Arial" w:cs="Arial"/>
          <w:color w:val="0000FF"/>
          <w:sz w:val="24"/>
          <w:szCs w:val="24"/>
          <w:u w:val="single"/>
        </w:rPr>
        <w:t>á Hotel</w:t>
      </w:r>
      <w:r w:rsidR="0043288B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="0079740B">
        <w:rPr>
          <w:rFonts w:ascii="Arial" w:hAnsi="Arial" w:cs="Arial"/>
          <w:color w:val="0000FF"/>
          <w:sz w:val="24"/>
          <w:szCs w:val="24"/>
          <w:u w:val="single"/>
        </w:rPr>
        <w:t>Hafnia</w:t>
      </w:r>
      <w:r w:rsidR="0019538C">
        <w:rPr>
          <w:rFonts w:ascii="Arial" w:hAnsi="Arial" w:cs="Arial"/>
          <w:color w:val="0000FF"/>
          <w:sz w:val="24"/>
          <w:szCs w:val="24"/>
          <w:u w:val="single"/>
        </w:rPr>
        <w:t xml:space="preserve">, </w:t>
      </w:r>
      <w:r w:rsidR="00554FFD" w:rsidRPr="00C4036D">
        <w:rPr>
          <w:rFonts w:ascii="Arial" w:hAnsi="Arial" w:cs="Arial"/>
          <w:color w:val="0000FF"/>
          <w:sz w:val="24"/>
          <w:szCs w:val="24"/>
          <w:u w:val="single"/>
        </w:rPr>
        <w:t>tann</w:t>
      </w:r>
      <w:r w:rsidR="0043288B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="000528FC">
        <w:rPr>
          <w:rFonts w:ascii="Arial" w:hAnsi="Arial" w:cs="Arial"/>
          <w:color w:val="0000FF"/>
          <w:sz w:val="24"/>
          <w:szCs w:val="24"/>
          <w:u w:val="single"/>
        </w:rPr>
        <w:t>10</w:t>
      </w:r>
      <w:r w:rsidR="00E10F5D" w:rsidRPr="00C4036D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="0043288B">
        <w:rPr>
          <w:rFonts w:ascii="Arial" w:hAnsi="Arial" w:cs="Arial"/>
          <w:color w:val="0000FF"/>
          <w:sz w:val="24"/>
          <w:szCs w:val="24"/>
          <w:u w:val="single"/>
        </w:rPr>
        <w:t>0</w:t>
      </w:r>
      <w:r w:rsidR="000528FC">
        <w:rPr>
          <w:rFonts w:ascii="Arial" w:hAnsi="Arial" w:cs="Arial"/>
          <w:color w:val="0000FF"/>
          <w:sz w:val="24"/>
          <w:szCs w:val="24"/>
          <w:u w:val="single"/>
        </w:rPr>
        <w:t>6</w:t>
      </w:r>
      <w:r w:rsidR="0043288B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="00E10F5D" w:rsidRPr="00C4036D">
        <w:rPr>
          <w:rFonts w:ascii="Arial" w:hAnsi="Arial" w:cs="Arial"/>
          <w:color w:val="0000FF"/>
          <w:sz w:val="24"/>
          <w:szCs w:val="24"/>
          <w:u w:val="single"/>
        </w:rPr>
        <w:t>202</w:t>
      </w:r>
      <w:r w:rsidR="0043288B">
        <w:rPr>
          <w:rFonts w:ascii="Arial" w:hAnsi="Arial" w:cs="Arial"/>
          <w:color w:val="0000FF"/>
          <w:sz w:val="24"/>
          <w:szCs w:val="24"/>
          <w:u w:val="single"/>
        </w:rPr>
        <w:t>4</w:t>
      </w:r>
    </w:p>
    <w:p w14:paraId="3AD123D7" w14:textId="77777777" w:rsidR="00A26DB7" w:rsidRPr="00A26DB7" w:rsidRDefault="00A26DB7" w:rsidP="00A26DB7"/>
    <w:p w14:paraId="72AF7964" w14:textId="2717AD30" w:rsidR="00EB17F2" w:rsidRDefault="0063425E" w:rsidP="001B504F">
      <w:pPr>
        <w:tabs>
          <w:tab w:val="left" w:pos="1701"/>
          <w:tab w:val="left" w:pos="3855"/>
        </w:tabs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>Avboð</w:t>
      </w:r>
      <w:r w:rsidR="009E0EF8">
        <w:rPr>
          <w:rFonts w:ascii="Arial" w:hAnsi="Arial"/>
          <w:b/>
          <w:color w:val="0000FF"/>
        </w:rPr>
        <w:t>:</w:t>
      </w:r>
      <w:r w:rsidR="009E0EF8">
        <w:rPr>
          <w:rFonts w:ascii="Arial" w:hAnsi="Arial"/>
          <w:b/>
          <w:color w:val="0000FF"/>
        </w:rPr>
        <w:tab/>
      </w:r>
      <w:r w:rsidR="008A50C6">
        <w:rPr>
          <w:rFonts w:ascii="Arial" w:hAnsi="Arial"/>
          <w:bCs/>
          <w:color w:val="0000FF"/>
        </w:rPr>
        <w:t>Jóhanna</w:t>
      </w:r>
      <w:r w:rsidR="0058534A">
        <w:rPr>
          <w:rFonts w:ascii="Arial" w:hAnsi="Arial"/>
          <w:bCs/>
          <w:color w:val="0000FF"/>
        </w:rPr>
        <w:t>,</w:t>
      </w:r>
      <w:r w:rsidR="00B81D47">
        <w:rPr>
          <w:rFonts w:ascii="Arial" w:hAnsi="Arial"/>
          <w:bCs/>
          <w:color w:val="0000FF"/>
        </w:rPr>
        <w:t xml:space="preserve"> </w:t>
      </w:r>
      <w:r w:rsidR="000060F2">
        <w:rPr>
          <w:rFonts w:ascii="Arial" w:hAnsi="Arial"/>
          <w:bCs/>
          <w:color w:val="0000FF"/>
        </w:rPr>
        <w:t>Katrin</w:t>
      </w:r>
      <w:r w:rsidR="00B229EE">
        <w:rPr>
          <w:rFonts w:ascii="Arial" w:hAnsi="Arial"/>
          <w:bCs/>
          <w:color w:val="0000FF"/>
        </w:rPr>
        <w:t xml:space="preserve">, </w:t>
      </w:r>
      <w:r w:rsidR="00A67FCA">
        <w:rPr>
          <w:rFonts w:ascii="Arial" w:hAnsi="Arial"/>
          <w:bCs/>
          <w:color w:val="0000FF"/>
        </w:rPr>
        <w:t>Lilja</w:t>
      </w:r>
      <w:r w:rsidR="009B5D5E">
        <w:rPr>
          <w:rFonts w:ascii="Arial" w:hAnsi="Arial"/>
          <w:bCs/>
          <w:color w:val="0000FF"/>
        </w:rPr>
        <w:t>,</w:t>
      </w:r>
      <w:r w:rsidR="00A67FCA">
        <w:rPr>
          <w:rFonts w:ascii="Arial" w:hAnsi="Arial"/>
          <w:bCs/>
          <w:color w:val="0000FF"/>
        </w:rPr>
        <w:t xml:space="preserve"> </w:t>
      </w:r>
      <w:r w:rsidR="000060F2">
        <w:rPr>
          <w:rFonts w:ascii="Arial" w:hAnsi="Arial"/>
          <w:bCs/>
          <w:color w:val="0000FF"/>
        </w:rPr>
        <w:t xml:space="preserve">Lilly, </w:t>
      </w:r>
      <w:r w:rsidR="00A67FCA">
        <w:rPr>
          <w:rFonts w:ascii="Arial" w:hAnsi="Arial"/>
          <w:bCs/>
          <w:color w:val="0000FF"/>
        </w:rPr>
        <w:t>Marjun</w:t>
      </w:r>
      <w:r w:rsidR="000060F2">
        <w:rPr>
          <w:rFonts w:ascii="Arial" w:hAnsi="Arial"/>
          <w:bCs/>
          <w:color w:val="0000FF"/>
        </w:rPr>
        <w:t>, Martha</w:t>
      </w:r>
      <w:r w:rsidR="009B5D5E">
        <w:rPr>
          <w:rFonts w:ascii="Arial" w:hAnsi="Arial"/>
          <w:bCs/>
          <w:color w:val="0000FF"/>
        </w:rPr>
        <w:t xml:space="preserve"> og Osla</w:t>
      </w:r>
    </w:p>
    <w:p w14:paraId="1AE3AF3F" w14:textId="558F39F6" w:rsidR="00C52332" w:rsidRDefault="008E52E3" w:rsidP="001B504F">
      <w:pPr>
        <w:tabs>
          <w:tab w:val="left" w:pos="1701"/>
          <w:tab w:val="left" w:pos="3855"/>
        </w:tabs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 xml:space="preserve">Møtiprosent: </w:t>
      </w:r>
      <w:r w:rsidR="00F24CD8">
        <w:rPr>
          <w:rFonts w:ascii="Arial" w:hAnsi="Arial"/>
          <w:b/>
          <w:color w:val="0000FF"/>
        </w:rPr>
        <w:tab/>
      </w:r>
      <w:r w:rsidR="004C5DCD">
        <w:rPr>
          <w:rFonts w:ascii="Arial" w:hAnsi="Arial"/>
          <w:bCs/>
          <w:color w:val="0000FF"/>
        </w:rPr>
        <w:t>63</w:t>
      </w:r>
      <w:r w:rsidR="00536B09">
        <w:rPr>
          <w:rFonts w:ascii="Arial" w:hAnsi="Arial"/>
          <w:bCs/>
          <w:color w:val="0000FF"/>
        </w:rPr>
        <w:t xml:space="preserve"> </w:t>
      </w:r>
      <w:r w:rsidR="00DE3F93">
        <w:rPr>
          <w:rFonts w:ascii="Arial" w:hAnsi="Arial"/>
          <w:b/>
          <w:color w:val="0000FF"/>
        </w:rPr>
        <w:t>%</w:t>
      </w:r>
    </w:p>
    <w:p w14:paraId="49DEBE92" w14:textId="718E918D" w:rsidR="00A40EB6" w:rsidRDefault="00A40EB6" w:rsidP="0058534A">
      <w:pPr>
        <w:tabs>
          <w:tab w:val="left" w:pos="1701"/>
          <w:tab w:val="left" w:pos="1843"/>
        </w:tabs>
        <w:rPr>
          <w:rFonts w:ascii="Arial" w:hAnsi="Arial" w:cs="Arial"/>
          <w:b/>
          <w:bCs/>
          <w:color w:val="0000FF"/>
        </w:rPr>
      </w:pPr>
    </w:p>
    <w:p w14:paraId="3522AD52" w14:textId="19074F74" w:rsidR="00002E4A" w:rsidRDefault="00041CD1" w:rsidP="00002E4A">
      <w:pPr>
        <w:tabs>
          <w:tab w:val="left" w:pos="1701"/>
          <w:tab w:val="left" w:pos="3855"/>
        </w:tabs>
        <w:rPr>
          <w:rFonts w:ascii="Arial" w:hAnsi="Arial"/>
          <w:bCs/>
          <w:color w:val="0000FF"/>
        </w:rPr>
      </w:pPr>
      <w:r>
        <w:rPr>
          <w:rFonts w:ascii="Arial" w:hAnsi="Arial"/>
          <w:bCs/>
          <w:color w:val="0000FF"/>
        </w:rPr>
        <w:t>Paulina</w:t>
      </w:r>
      <w:r w:rsidR="00974287">
        <w:rPr>
          <w:rFonts w:ascii="Arial" w:hAnsi="Arial"/>
          <w:bCs/>
          <w:color w:val="0000FF"/>
        </w:rPr>
        <w:t xml:space="preserve"> tendraði ljós og</w:t>
      </w:r>
      <w:r w:rsidR="00A2130D">
        <w:rPr>
          <w:rFonts w:ascii="Arial" w:hAnsi="Arial"/>
          <w:bCs/>
          <w:color w:val="0000FF"/>
        </w:rPr>
        <w:t xml:space="preserve"> </w:t>
      </w:r>
      <w:r w:rsidR="007E4886" w:rsidRPr="002E0922">
        <w:rPr>
          <w:rFonts w:ascii="Arial" w:hAnsi="Arial"/>
          <w:bCs/>
          <w:color w:val="0000FF"/>
        </w:rPr>
        <w:t>bjóða</w:t>
      </w:r>
      <w:r w:rsidR="00F359F2">
        <w:rPr>
          <w:rFonts w:ascii="Arial" w:hAnsi="Arial"/>
          <w:bCs/>
          <w:color w:val="0000FF"/>
        </w:rPr>
        <w:t>ði</w:t>
      </w:r>
      <w:r>
        <w:rPr>
          <w:rFonts w:ascii="Arial" w:hAnsi="Arial"/>
          <w:bCs/>
          <w:color w:val="0000FF"/>
        </w:rPr>
        <w:t xml:space="preserve"> </w:t>
      </w:r>
      <w:r w:rsidR="00B406D6">
        <w:rPr>
          <w:rFonts w:ascii="Arial" w:hAnsi="Arial"/>
          <w:bCs/>
          <w:color w:val="0000FF"/>
        </w:rPr>
        <w:t>vælkom</w:t>
      </w:r>
      <w:r w:rsidR="00B229EE">
        <w:rPr>
          <w:rFonts w:ascii="Arial" w:hAnsi="Arial"/>
          <w:bCs/>
          <w:color w:val="0000FF"/>
        </w:rPr>
        <w:t>in</w:t>
      </w:r>
      <w:r w:rsidR="00462EE1">
        <w:rPr>
          <w:rFonts w:ascii="Arial" w:hAnsi="Arial"/>
          <w:bCs/>
          <w:color w:val="0000FF"/>
        </w:rPr>
        <w:t xml:space="preserve"> </w:t>
      </w:r>
      <w:r w:rsidR="00056491">
        <w:rPr>
          <w:rFonts w:ascii="Arial" w:hAnsi="Arial"/>
          <w:bCs/>
          <w:color w:val="0000FF"/>
        </w:rPr>
        <w:t>við mott</w:t>
      </w:r>
      <w:r w:rsidR="009B5D5E">
        <w:rPr>
          <w:rFonts w:ascii="Arial" w:hAnsi="Arial"/>
          <w:bCs/>
          <w:color w:val="0000FF"/>
        </w:rPr>
        <w:t>i</w:t>
      </w:r>
      <w:r w:rsidR="00056491">
        <w:rPr>
          <w:rFonts w:ascii="Arial" w:hAnsi="Arial"/>
          <w:bCs/>
          <w:color w:val="0000FF"/>
        </w:rPr>
        <w:t xml:space="preserve">num  </w:t>
      </w:r>
      <w:r w:rsidR="00056491" w:rsidRPr="002E0922">
        <w:rPr>
          <w:rFonts w:ascii="Arial" w:hAnsi="Arial"/>
          <w:bCs/>
          <w:color w:val="0000FF"/>
        </w:rPr>
        <w:t>“Vinarlag, felag</w:t>
      </w:r>
      <w:r w:rsidR="00F819C3">
        <w:rPr>
          <w:rFonts w:ascii="Arial" w:hAnsi="Arial"/>
          <w:bCs/>
          <w:color w:val="0000FF"/>
        </w:rPr>
        <w:t>s</w:t>
      </w:r>
      <w:r w:rsidR="00056491" w:rsidRPr="002E0922">
        <w:rPr>
          <w:rFonts w:ascii="Arial" w:hAnsi="Arial"/>
          <w:bCs/>
          <w:color w:val="0000FF"/>
        </w:rPr>
        <w:t>skap og hjálp</w:t>
      </w:r>
      <w:r w:rsidR="00056491">
        <w:rPr>
          <w:rFonts w:ascii="Arial" w:hAnsi="Arial"/>
          <w:bCs/>
          <w:color w:val="0000FF"/>
        </w:rPr>
        <w:softHyphen/>
      </w:r>
      <w:r w:rsidR="00056491" w:rsidRPr="002E0922">
        <w:rPr>
          <w:rFonts w:ascii="Arial" w:hAnsi="Arial"/>
          <w:bCs/>
          <w:color w:val="0000FF"/>
        </w:rPr>
        <w:t>semi”</w:t>
      </w:r>
      <w:r w:rsidR="00974287">
        <w:rPr>
          <w:rFonts w:ascii="Arial" w:hAnsi="Arial"/>
          <w:bCs/>
          <w:color w:val="0000FF"/>
        </w:rPr>
        <w:t xml:space="preserve">. </w:t>
      </w:r>
      <w:r w:rsidR="00002E4A">
        <w:rPr>
          <w:rFonts w:ascii="Arial" w:hAnsi="Arial"/>
          <w:bCs/>
          <w:color w:val="0000FF"/>
        </w:rPr>
        <w:t>SMILEY kom á borðið.</w:t>
      </w:r>
      <w:bookmarkStart w:id="1" w:name="_Hlk129343539"/>
    </w:p>
    <w:p w14:paraId="2BA65B7C" w14:textId="41F7EDBC" w:rsidR="00FF1B08" w:rsidRDefault="00AB5F95" w:rsidP="00EE739A">
      <w:pPr>
        <w:tabs>
          <w:tab w:val="left" w:pos="1701"/>
          <w:tab w:val="left" w:pos="3855"/>
        </w:tabs>
        <w:ind w:left="1701" w:hanging="1701"/>
        <w:rPr>
          <w:rFonts w:ascii="Arial" w:hAnsi="Arial"/>
          <w:bCs/>
          <w:color w:val="0000FF"/>
        </w:rPr>
      </w:pPr>
      <w:r>
        <w:rPr>
          <w:rFonts w:ascii="Arial" w:hAnsi="Arial"/>
          <w:b/>
          <w:color w:val="0000FF"/>
        </w:rPr>
        <w:lastRenderedPageBreak/>
        <w:t xml:space="preserve">Vit sungu: </w:t>
      </w:r>
      <w:bookmarkEnd w:id="1"/>
      <w:r>
        <w:rPr>
          <w:rFonts w:ascii="Arial" w:hAnsi="Arial"/>
          <w:b/>
          <w:color w:val="0000FF"/>
        </w:rPr>
        <w:tab/>
      </w:r>
      <w:r w:rsidR="00AE6BAF">
        <w:rPr>
          <w:rFonts w:ascii="Arial" w:hAnsi="Arial"/>
          <w:bCs/>
          <w:color w:val="0000FF"/>
        </w:rPr>
        <w:t>“</w:t>
      </w:r>
      <w:r w:rsidR="00DF3272">
        <w:rPr>
          <w:rFonts w:ascii="Arial" w:hAnsi="Arial"/>
          <w:bCs/>
          <w:color w:val="0000FF"/>
        </w:rPr>
        <w:t xml:space="preserve">Einki er sum </w:t>
      </w:r>
      <w:r w:rsidR="005B5327">
        <w:rPr>
          <w:rFonts w:ascii="Arial" w:hAnsi="Arial"/>
          <w:bCs/>
          <w:color w:val="0000FF"/>
        </w:rPr>
        <w:t>summar</w:t>
      </w:r>
      <w:r w:rsidR="00DF3272">
        <w:rPr>
          <w:rFonts w:ascii="Arial" w:hAnsi="Arial"/>
          <w:bCs/>
          <w:color w:val="0000FF"/>
        </w:rPr>
        <w:t>kvøld við strendur.</w:t>
      </w:r>
      <w:r w:rsidR="00AE6BAF">
        <w:rPr>
          <w:rFonts w:ascii="Arial" w:hAnsi="Arial"/>
          <w:bCs/>
          <w:color w:val="0000FF"/>
        </w:rPr>
        <w:t>”</w:t>
      </w:r>
      <w:r w:rsidR="006B41D7">
        <w:rPr>
          <w:rFonts w:ascii="Arial" w:hAnsi="Arial"/>
          <w:bCs/>
          <w:color w:val="0000FF"/>
        </w:rPr>
        <w:t>,</w:t>
      </w:r>
      <w:r w:rsidR="005B5327">
        <w:rPr>
          <w:rFonts w:ascii="Arial" w:hAnsi="Arial"/>
          <w:bCs/>
          <w:color w:val="0000FF"/>
        </w:rPr>
        <w:t xml:space="preserve"> </w:t>
      </w:r>
      <w:r w:rsidR="00D66FA8">
        <w:rPr>
          <w:rFonts w:ascii="Arial" w:hAnsi="Arial"/>
          <w:bCs/>
          <w:color w:val="0000FF"/>
        </w:rPr>
        <w:t xml:space="preserve">eftir </w:t>
      </w:r>
      <w:r w:rsidR="00DF3272">
        <w:rPr>
          <w:rFonts w:ascii="Arial" w:hAnsi="Arial"/>
          <w:bCs/>
          <w:color w:val="0000FF"/>
        </w:rPr>
        <w:t>Christian Matras</w:t>
      </w:r>
      <w:r w:rsidR="005B5327">
        <w:rPr>
          <w:rFonts w:ascii="Arial" w:hAnsi="Arial"/>
          <w:bCs/>
          <w:color w:val="0000FF"/>
        </w:rPr>
        <w:t xml:space="preserve"> </w:t>
      </w:r>
      <w:r w:rsidR="00DF3272">
        <w:rPr>
          <w:rFonts w:ascii="Arial" w:hAnsi="Arial"/>
          <w:bCs/>
          <w:color w:val="0000FF"/>
        </w:rPr>
        <w:t>(</w:t>
      </w:r>
      <w:r w:rsidR="00054278">
        <w:rPr>
          <w:rFonts w:ascii="Arial" w:hAnsi="Arial"/>
          <w:bCs/>
          <w:color w:val="0000FF"/>
        </w:rPr>
        <w:t>1</w:t>
      </w:r>
      <w:r w:rsidR="005B5327">
        <w:rPr>
          <w:rFonts w:ascii="Arial" w:hAnsi="Arial"/>
          <w:bCs/>
          <w:color w:val="0000FF"/>
        </w:rPr>
        <w:t>9</w:t>
      </w:r>
      <w:r w:rsidR="00DF3272">
        <w:rPr>
          <w:rFonts w:ascii="Arial" w:hAnsi="Arial"/>
          <w:bCs/>
          <w:color w:val="0000FF"/>
        </w:rPr>
        <w:t>00</w:t>
      </w:r>
      <w:r w:rsidR="005B5327">
        <w:rPr>
          <w:rFonts w:ascii="Arial" w:hAnsi="Arial"/>
          <w:bCs/>
          <w:color w:val="0000FF"/>
        </w:rPr>
        <w:t>-19</w:t>
      </w:r>
      <w:r w:rsidR="00DF3272">
        <w:rPr>
          <w:rFonts w:ascii="Arial" w:hAnsi="Arial"/>
          <w:bCs/>
          <w:color w:val="0000FF"/>
        </w:rPr>
        <w:t>88)</w:t>
      </w:r>
      <w:r w:rsidR="00FE4337">
        <w:rPr>
          <w:rFonts w:ascii="Arial" w:hAnsi="Arial"/>
          <w:bCs/>
          <w:color w:val="0000FF"/>
        </w:rPr>
        <w:t xml:space="preserve"> </w:t>
      </w:r>
      <w:r w:rsidR="005B5327">
        <w:rPr>
          <w:rFonts w:ascii="Arial" w:hAnsi="Arial"/>
          <w:bCs/>
          <w:color w:val="0000FF"/>
        </w:rPr>
        <w:t>H:</w:t>
      </w:r>
      <w:r w:rsidR="00DF3272">
        <w:rPr>
          <w:rFonts w:ascii="Arial" w:hAnsi="Arial"/>
          <w:bCs/>
          <w:color w:val="0000FF"/>
        </w:rPr>
        <w:t xml:space="preserve"> Summarkvøld</w:t>
      </w:r>
      <w:r w:rsidR="00FE5B63">
        <w:rPr>
          <w:rFonts w:ascii="Arial" w:hAnsi="Arial"/>
          <w:bCs/>
          <w:color w:val="0000FF"/>
        </w:rPr>
        <w:t xml:space="preserve">. Pr: </w:t>
      </w:r>
      <w:r w:rsidR="00DF3272">
        <w:rPr>
          <w:rFonts w:ascii="Arial" w:hAnsi="Arial"/>
          <w:bCs/>
          <w:color w:val="0000FF"/>
        </w:rPr>
        <w:t>Heimur og heima, 1933.</w:t>
      </w:r>
      <w:r w:rsidR="00FE5B63">
        <w:rPr>
          <w:rFonts w:ascii="Arial" w:hAnsi="Arial"/>
          <w:bCs/>
          <w:color w:val="0000FF"/>
        </w:rPr>
        <w:t xml:space="preserve"> L: </w:t>
      </w:r>
      <w:r w:rsidR="00DF3272">
        <w:rPr>
          <w:rFonts w:ascii="Arial" w:hAnsi="Arial"/>
          <w:bCs/>
          <w:color w:val="0000FF"/>
        </w:rPr>
        <w:t>Hans Jacob Højgaard.</w:t>
      </w:r>
    </w:p>
    <w:p w14:paraId="189E02F6" w14:textId="77777777" w:rsidR="00FF1B08" w:rsidRDefault="00FF1B08" w:rsidP="00EE739A">
      <w:pPr>
        <w:tabs>
          <w:tab w:val="left" w:pos="1701"/>
          <w:tab w:val="left" w:pos="3855"/>
        </w:tabs>
        <w:ind w:left="1701" w:hanging="1701"/>
        <w:rPr>
          <w:rFonts w:ascii="Arial" w:hAnsi="Arial"/>
          <w:bCs/>
          <w:color w:val="0000FF"/>
        </w:rPr>
      </w:pPr>
    </w:p>
    <w:p w14:paraId="41DD3213" w14:textId="25500E46" w:rsidR="003045DB" w:rsidRDefault="00FF1B08" w:rsidP="00EE739A">
      <w:pPr>
        <w:tabs>
          <w:tab w:val="left" w:pos="1701"/>
          <w:tab w:val="left" w:pos="3855"/>
        </w:tabs>
        <w:ind w:left="1701" w:hanging="1701"/>
        <w:rPr>
          <w:rFonts w:ascii="Arial" w:hAnsi="Arial"/>
          <w:bCs/>
          <w:color w:val="0000FF"/>
        </w:rPr>
      </w:pPr>
      <w:r>
        <w:rPr>
          <w:rFonts w:ascii="Arial" w:hAnsi="Arial"/>
          <w:bCs/>
          <w:color w:val="0000FF"/>
        </w:rPr>
        <w:t xml:space="preserve">Vit ótu laks, sum var dampað </w:t>
      </w:r>
      <w:r w:rsidR="00F24488">
        <w:rPr>
          <w:rFonts w:ascii="Arial" w:hAnsi="Arial"/>
          <w:bCs/>
          <w:color w:val="0000FF"/>
        </w:rPr>
        <w:t xml:space="preserve">og </w:t>
      </w:r>
      <w:r w:rsidR="003045DB">
        <w:rPr>
          <w:rFonts w:ascii="Arial" w:hAnsi="Arial"/>
          <w:bCs/>
          <w:color w:val="0000FF"/>
        </w:rPr>
        <w:t>væl tilgjørd.</w:t>
      </w:r>
    </w:p>
    <w:p w14:paraId="2AC01DEC" w14:textId="77777777" w:rsidR="003045DB" w:rsidRDefault="003045DB" w:rsidP="00EE739A">
      <w:pPr>
        <w:tabs>
          <w:tab w:val="left" w:pos="1701"/>
          <w:tab w:val="left" w:pos="3855"/>
        </w:tabs>
        <w:ind w:left="1701" w:hanging="1701"/>
        <w:rPr>
          <w:rFonts w:ascii="Arial" w:hAnsi="Arial"/>
          <w:bCs/>
          <w:color w:val="0000FF"/>
        </w:rPr>
      </w:pPr>
    </w:p>
    <w:p w14:paraId="46B234E8" w14:textId="4F46BB05" w:rsidR="00EA6B1A" w:rsidRDefault="003045DB" w:rsidP="00476185">
      <w:pPr>
        <w:tabs>
          <w:tab w:val="left" w:pos="1701"/>
          <w:tab w:val="left" w:pos="3855"/>
        </w:tabs>
        <w:ind w:left="1701" w:hanging="1701"/>
        <w:rPr>
          <w:rFonts w:ascii="Arial" w:hAnsi="Arial"/>
          <w:bCs/>
          <w:color w:val="0000FF"/>
        </w:rPr>
      </w:pPr>
      <w:r>
        <w:rPr>
          <w:rFonts w:ascii="Arial" w:hAnsi="Arial"/>
          <w:b/>
          <w:color w:val="0000FF"/>
        </w:rPr>
        <w:t>Yrking</w:t>
      </w:r>
      <w:r w:rsidRPr="003045DB">
        <w:rPr>
          <w:rFonts w:ascii="Arial" w:hAnsi="Arial"/>
          <w:bCs/>
          <w:color w:val="0000FF"/>
        </w:rPr>
        <w:t>:</w:t>
      </w:r>
      <w:r w:rsidR="00D36873">
        <w:rPr>
          <w:rFonts w:ascii="Arial" w:hAnsi="Arial"/>
          <w:bCs/>
          <w:color w:val="0000FF"/>
        </w:rPr>
        <w:tab/>
      </w:r>
      <w:r w:rsidR="00543D52">
        <w:rPr>
          <w:rFonts w:ascii="Arial" w:hAnsi="Arial"/>
          <w:bCs/>
          <w:color w:val="0000FF"/>
        </w:rPr>
        <w:t xml:space="preserve">Jonna hevði </w:t>
      </w:r>
      <w:r w:rsidR="00400B0B">
        <w:rPr>
          <w:rFonts w:ascii="Arial" w:hAnsi="Arial"/>
          <w:bCs/>
          <w:color w:val="0000FF"/>
        </w:rPr>
        <w:t xml:space="preserve">framleitt eitt </w:t>
      </w:r>
      <w:r w:rsidR="002F799E">
        <w:rPr>
          <w:rFonts w:ascii="Arial" w:hAnsi="Arial"/>
          <w:bCs/>
          <w:color w:val="0000FF"/>
        </w:rPr>
        <w:t>hefti</w:t>
      </w:r>
      <w:r w:rsidR="00400B0B">
        <w:rPr>
          <w:rFonts w:ascii="Arial" w:hAnsi="Arial"/>
          <w:bCs/>
          <w:color w:val="0000FF"/>
        </w:rPr>
        <w:t xml:space="preserve"> í part</w:t>
      </w:r>
      <w:r w:rsidR="002F799E">
        <w:rPr>
          <w:rFonts w:ascii="Arial" w:hAnsi="Arial"/>
          <w:bCs/>
          <w:color w:val="0000FF"/>
        </w:rPr>
        <w:t xml:space="preserve"> við</w:t>
      </w:r>
      <w:r w:rsidR="00400B0B">
        <w:rPr>
          <w:rFonts w:ascii="Arial" w:hAnsi="Arial"/>
          <w:bCs/>
          <w:color w:val="0000FF"/>
        </w:rPr>
        <w:t xml:space="preserve"> føroyskum </w:t>
      </w:r>
      <w:r w:rsidR="002F799E">
        <w:rPr>
          <w:rFonts w:ascii="Arial" w:hAnsi="Arial"/>
          <w:bCs/>
          <w:color w:val="0000FF"/>
        </w:rPr>
        <w:t xml:space="preserve">skjaldrum, sum </w:t>
      </w:r>
      <w:r w:rsidR="00400B0B">
        <w:rPr>
          <w:rFonts w:ascii="Arial" w:hAnsi="Arial"/>
          <w:bCs/>
          <w:color w:val="0000FF"/>
        </w:rPr>
        <w:t xml:space="preserve">eisini finnast í Europa, og sum </w:t>
      </w:r>
      <w:r w:rsidR="002F799E">
        <w:rPr>
          <w:rFonts w:ascii="Arial" w:hAnsi="Arial"/>
          <w:bCs/>
          <w:color w:val="0000FF"/>
        </w:rPr>
        <w:t xml:space="preserve">vit lósu upp. </w:t>
      </w:r>
      <w:r w:rsidR="00400B0B">
        <w:rPr>
          <w:rFonts w:ascii="Arial" w:hAnsi="Arial"/>
          <w:bCs/>
          <w:color w:val="0000FF"/>
        </w:rPr>
        <w:t>Stuttligt.</w:t>
      </w:r>
    </w:p>
    <w:p w14:paraId="5F8EBA8D" w14:textId="77777777" w:rsidR="00855A2E" w:rsidRDefault="00855A2E" w:rsidP="00476185">
      <w:pPr>
        <w:tabs>
          <w:tab w:val="left" w:pos="1701"/>
          <w:tab w:val="left" w:pos="3855"/>
        </w:tabs>
        <w:ind w:left="1701" w:hanging="1701"/>
        <w:rPr>
          <w:rFonts w:ascii="Arial" w:hAnsi="Arial"/>
          <w:bCs/>
          <w:color w:val="0000FF"/>
        </w:rPr>
      </w:pPr>
    </w:p>
    <w:p w14:paraId="14A1C1A4" w14:textId="4EFA64B7" w:rsidR="00353E08" w:rsidRPr="00353E08" w:rsidRDefault="00353E08" w:rsidP="00353E08">
      <w:pPr>
        <w:pStyle w:val="Listeafsnit"/>
        <w:numPr>
          <w:ilvl w:val="0"/>
          <w:numId w:val="8"/>
        </w:numPr>
        <w:tabs>
          <w:tab w:val="left" w:pos="1701"/>
          <w:tab w:val="left" w:pos="3855"/>
        </w:tabs>
        <w:rPr>
          <w:rFonts w:ascii="Arial" w:hAnsi="Arial"/>
          <w:bCs/>
          <w:color w:val="0000FF"/>
        </w:rPr>
      </w:pPr>
      <w:r w:rsidRPr="00353E08">
        <w:rPr>
          <w:rFonts w:ascii="Arial" w:hAnsi="Arial"/>
          <w:bCs/>
          <w:color w:val="0000FF"/>
        </w:rPr>
        <w:t xml:space="preserve">Kráka situr á brunni, </w:t>
      </w:r>
      <w:r>
        <w:rPr>
          <w:rFonts w:ascii="Arial" w:hAnsi="Arial"/>
          <w:bCs/>
          <w:color w:val="0000FF"/>
        </w:rPr>
        <w:t>b</w:t>
      </w:r>
      <w:r w:rsidRPr="00353E08">
        <w:rPr>
          <w:rFonts w:ascii="Arial" w:hAnsi="Arial"/>
          <w:bCs/>
          <w:color w:val="0000FF"/>
        </w:rPr>
        <w:t xml:space="preserve">úgvin at flúgva... </w:t>
      </w:r>
      <w:r w:rsidRPr="00855A2E">
        <w:rPr>
          <w:rFonts w:ascii="Arial" w:hAnsi="Arial"/>
          <w:b/>
          <w:color w:val="0000FF"/>
        </w:rPr>
        <w:t>2)</w:t>
      </w:r>
      <w:r>
        <w:rPr>
          <w:rFonts w:ascii="Arial" w:hAnsi="Arial"/>
          <w:bCs/>
          <w:color w:val="0000FF"/>
        </w:rPr>
        <w:t xml:space="preserve"> Kráka situr á brunni, við spónablað í munni </w:t>
      </w:r>
      <w:r w:rsidRPr="00855A2E">
        <w:rPr>
          <w:rFonts w:ascii="Arial" w:hAnsi="Arial"/>
          <w:b/>
          <w:color w:val="0000FF"/>
        </w:rPr>
        <w:t>3)</w:t>
      </w:r>
      <w:r>
        <w:rPr>
          <w:rFonts w:ascii="Arial" w:hAnsi="Arial"/>
          <w:bCs/>
          <w:color w:val="0000FF"/>
        </w:rPr>
        <w:t xml:space="preserve"> Eg setti meg á eina túgvu </w:t>
      </w:r>
      <w:r w:rsidRPr="00855A2E">
        <w:rPr>
          <w:rFonts w:ascii="Arial" w:hAnsi="Arial"/>
          <w:b/>
          <w:color w:val="0000FF"/>
        </w:rPr>
        <w:t>4)</w:t>
      </w:r>
      <w:r>
        <w:rPr>
          <w:rFonts w:ascii="Arial" w:hAnsi="Arial"/>
          <w:bCs/>
          <w:color w:val="0000FF"/>
        </w:rPr>
        <w:t xml:space="preserve"> Eg setti meg á mín hirpin tirpin teiga </w:t>
      </w:r>
      <w:r w:rsidRPr="00855A2E">
        <w:rPr>
          <w:rFonts w:ascii="Arial" w:hAnsi="Arial"/>
          <w:b/>
          <w:color w:val="0000FF"/>
        </w:rPr>
        <w:t>5)</w:t>
      </w:r>
      <w:r>
        <w:rPr>
          <w:rFonts w:ascii="Arial" w:hAnsi="Arial"/>
          <w:bCs/>
          <w:color w:val="0000FF"/>
        </w:rPr>
        <w:t xml:space="preserve"> Dansa, dansa, deiga </w:t>
      </w:r>
      <w:r w:rsidRPr="00855A2E">
        <w:rPr>
          <w:rFonts w:ascii="Arial" w:hAnsi="Arial"/>
          <w:b/>
          <w:color w:val="0000FF"/>
        </w:rPr>
        <w:t>6)</w:t>
      </w:r>
      <w:r>
        <w:rPr>
          <w:rFonts w:ascii="Arial" w:hAnsi="Arial"/>
          <w:bCs/>
          <w:color w:val="0000FF"/>
        </w:rPr>
        <w:t xml:space="preserve"> Rógva út á krabbaskel</w:t>
      </w:r>
      <w:r w:rsidR="00855A2E">
        <w:rPr>
          <w:rFonts w:ascii="Arial" w:hAnsi="Arial"/>
          <w:bCs/>
          <w:color w:val="0000FF"/>
        </w:rPr>
        <w:t xml:space="preserve"> </w:t>
      </w:r>
      <w:r w:rsidR="00855A2E" w:rsidRPr="00855A2E">
        <w:rPr>
          <w:rFonts w:ascii="Arial" w:hAnsi="Arial"/>
          <w:b/>
          <w:color w:val="0000FF"/>
        </w:rPr>
        <w:t>7)</w:t>
      </w:r>
      <w:r w:rsidR="00855A2E">
        <w:rPr>
          <w:rFonts w:ascii="Arial" w:hAnsi="Arial"/>
          <w:bCs/>
          <w:color w:val="0000FF"/>
        </w:rPr>
        <w:t xml:space="preserve"> Hákun ríður í timburskóg </w:t>
      </w:r>
      <w:r w:rsidR="00855A2E" w:rsidRPr="00855A2E">
        <w:rPr>
          <w:rFonts w:ascii="Arial" w:hAnsi="Arial"/>
          <w:b/>
          <w:color w:val="0000FF"/>
        </w:rPr>
        <w:t>8)</w:t>
      </w:r>
      <w:r w:rsidR="00855A2E">
        <w:rPr>
          <w:rFonts w:ascii="Arial" w:hAnsi="Arial"/>
          <w:bCs/>
          <w:color w:val="0000FF"/>
        </w:rPr>
        <w:t xml:space="preserve"> Hulda, hulda gev mær mítt, tú skalt fáa títt </w:t>
      </w:r>
      <w:r w:rsidR="00855A2E" w:rsidRPr="00E23DCD">
        <w:rPr>
          <w:rFonts w:ascii="Arial" w:hAnsi="Arial"/>
          <w:b/>
          <w:color w:val="0000FF"/>
        </w:rPr>
        <w:t>9)</w:t>
      </w:r>
      <w:r w:rsidR="00855A2E">
        <w:rPr>
          <w:rFonts w:ascii="Arial" w:hAnsi="Arial"/>
          <w:bCs/>
          <w:color w:val="0000FF"/>
        </w:rPr>
        <w:t xml:space="preserve"> Nina nina náði </w:t>
      </w:r>
      <w:r w:rsidR="00855A2E" w:rsidRPr="00E23DCD">
        <w:rPr>
          <w:rFonts w:ascii="Arial" w:hAnsi="Arial"/>
          <w:b/>
          <w:color w:val="0000FF"/>
        </w:rPr>
        <w:t>10)</w:t>
      </w:r>
      <w:r w:rsidR="00855A2E">
        <w:rPr>
          <w:rFonts w:ascii="Arial" w:hAnsi="Arial"/>
          <w:bCs/>
          <w:color w:val="0000FF"/>
        </w:rPr>
        <w:t xml:space="preserve"> Skarvur gongur eftir helluni </w:t>
      </w:r>
      <w:r w:rsidR="00855A2E" w:rsidRPr="00E23DCD">
        <w:rPr>
          <w:rFonts w:ascii="Arial" w:hAnsi="Arial"/>
          <w:b/>
          <w:color w:val="0000FF"/>
        </w:rPr>
        <w:t>11)</w:t>
      </w:r>
      <w:r w:rsidR="00855A2E">
        <w:rPr>
          <w:rFonts w:ascii="Arial" w:hAnsi="Arial"/>
          <w:bCs/>
          <w:color w:val="0000FF"/>
        </w:rPr>
        <w:t xml:space="preserve"> Innast í álkubølu </w:t>
      </w:r>
      <w:r w:rsidR="00855A2E" w:rsidRPr="00E23DCD">
        <w:rPr>
          <w:rFonts w:ascii="Arial" w:hAnsi="Arial"/>
          <w:b/>
          <w:color w:val="0000FF"/>
        </w:rPr>
        <w:t>12)</w:t>
      </w:r>
      <w:r w:rsidR="00855A2E">
        <w:rPr>
          <w:rFonts w:ascii="Arial" w:hAnsi="Arial"/>
          <w:bCs/>
          <w:color w:val="0000FF"/>
        </w:rPr>
        <w:t xml:space="preserve"> Tað var Jógvan Stolti </w:t>
      </w:r>
      <w:r w:rsidR="00855A2E" w:rsidRPr="00E23DCD">
        <w:rPr>
          <w:rFonts w:ascii="Arial" w:hAnsi="Arial"/>
          <w:b/>
          <w:color w:val="0000FF"/>
        </w:rPr>
        <w:t>13)</w:t>
      </w:r>
      <w:r w:rsidR="00855A2E">
        <w:rPr>
          <w:rFonts w:ascii="Arial" w:hAnsi="Arial"/>
          <w:bCs/>
          <w:color w:val="0000FF"/>
        </w:rPr>
        <w:t xml:space="preserve"> Søgusmetta gongur millum húsa </w:t>
      </w:r>
      <w:r w:rsidR="00855A2E" w:rsidRPr="00E23DCD">
        <w:rPr>
          <w:rFonts w:ascii="Arial" w:hAnsi="Arial"/>
          <w:b/>
          <w:color w:val="0000FF"/>
        </w:rPr>
        <w:t>14)</w:t>
      </w:r>
      <w:r w:rsidR="00855A2E">
        <w:rPr>
          <w:rFonts w:ascii="Arial" w:hAnsi="Arial"/>
          <w:bCs/>
          <w:color w:val="0000FF"/>
        </w:rPr>
        <w:t xml:space="preserve"> Eg átti mær ein lítlan bát </w:t>
      </w:r>
      <w:r w:rsidR="00855A2E" w:rsidRPr="00E23DCD">
        <w:rPr>
          <w:rFonts w:ascii="Arial" w:hAnsi="Arial"/>
          <w:b/>
          <w:color w:val="0000FF"/>
        </w:rPr>
        <w:t>15)</w:t>
      </w:r>
      <w:r w:rsidR="00855A2E">
        <w:rPr>
          <w:rFonts w:ascii="Arial" w:hAnsi="Arial"/>
          <w:bCs/>
          <w:color w:val="0000FF"/>
        </w:rPr>
        <w:t xml:space="preserve"> Oman kemur lundi á bakka </w:t>
      </w:r>
      <w:r w:rsidR="00855A2E" w:rsidRPr="00E23DCD">
        <w:rPr>
          <w:rFonts w:ascii="Arial" w:hAnsi="Arial"/>
          <w:b/>
          <w:color w:val="0000FF"/>
        </w:rPr>
        <w:t>16)</w:t>
      </w:r>
      <w:r w:rsidR="00855A2E">
        <w:rPr>
          <w:rFonts w:ascii="Arial" w:hAnsi="Arial"/>
          <w:bCs/>
          <w:color w:val="0000FF"/>
        </w:rPr>
        <w:t xml:space="preserve"> Rukkulakki fór sær oman eftir á </w:t>
      </w:r>
      <w:r w:rsidR="00855A2E" w:rsidRPr="00E23DCD">
        <w:rPr>
          <w:rFonts w:ascii="Arial" w:hAnsi="Arial"/>
          <w:b/>
          <w:color w:val="0000FF"/>
        </w:rPr>
        <w:t>17)</w:t>
      </w:r>
      <w:r w:rsidR="00855A2E">
        <w:rPr>
          <w:rFonts w:ascii="Arial" w:hAnsi="Arial"/>
          <w:bCs/>
          <w:color w:val="0000FF"/>
        </w:rPr>
        <w:t xml:space="preserve"> Kettan liggur í </w:t>
      </w:r>
      <w:r>
        <w:rPr>
          <w:rFonts w:ascii="Arial" w:hAnsi="Arial"/>
          <w:bCs/>
          <w:color w:val="0000FF"/>
        </w:rPr>
        <w:t xml:space="preserve"> </w:t>
      </w:r>
      <w:r w:rsidR="00855A2E">
        <w:rPr>
          <w:rFonts w:ascii="Arial" w:hAnsi="Arial"/>
          <w:bCs/>
          <w:color w:val="0000FF"/>
        </w:rPr>
        <w:t xml:space="preserve">durinum deyð </w:t>
      </w:r>
      <w:r w:rsidR="00855A2E" w:rsidRPr="00E23DCD">
        <w:rPr>
          <w:rFonts w:ascii="Arial" w:hAnsi="Arial"/>
          <w:b/>
          <w:color w:val="0000FF"/>
        </w:rPr>
        <w:t>18)</w:t>
      </w:r>
      <w:r w:rsidR="00855A2E">
        <w:rPr>
          <w:rFonts w:ascii="Arial" w:hAnsi="Arial"/>
          <w:bCs/>
          <w:color w:val="0000FF"/>
        </w:rPr>
        <w:t xml:space="preserve"> Rissa Mortans í Trøðum</w:t>
      </w:r>
      <w:r w:rsidR="00CA28D7">
        <w:rPr>
          <w:rFonts w:ascii="Arial" w:hAnsi="Arial"/>
          <w:bCs/>
          <w:color w:val="0000FF"/>
        </w:rPr>
        <w:t xml:space="preserve">.                            </w:t>
      </w:r>
      <w:r w:rsidR="00CA28D7" w:rsidRPr="00CA28D7">
        <w:rPr>
          <w:rFonts w:ascii="Arial" w:hAnsi="Arial"/>
          <w:b/>
          <w:color w:val="0000FF"/>
        </w:rPr>
        <w:t>Elisabeth og Jutta kendu nr.</w:t>
      </w:r>
      <w:r w:rsidR="00CA28D7">
        <w:rPr>
          <w:rFonts w:ascii="Arial" w:hAnsi="Arial"/>
          <w:bCs/>
          <w:color w:val="0000FF"/>
        </w:rPr>
        <w:t xml:space="preserve"> </w:t>
      </w:r>
      <w:r w:rsidR="00CA28D7" w:rsidRPr="00CA28D7">
        <w:rPr>
          <w:rFonts w:ascii="Arial" w:hAnsi="Arial"/>
          <w:b/>
          <w:color w:val="0000FF"/>
        </w:rPr>
        <w:t>9)</w:t>
      </w:r>
      <w:r w:rsidR="00CA28D7">
        <w:rPr>
          <w:rFonts w:ascii="Arial" w:hAnsi="Arial"/>
          <w:bCs/>
          <w:color w:val="0000FF"/>
        </w:rPr>
        <w:t>.</w:t>
      </w:r>
      <w:r w:rsidRPr="00353E08">
        <w:rPr>
          <w:rFonts w:ascii="Arial" w:hAnsi="Arial"/>
          <w:bCs/>
          <w:color w:val="0000FF"/>
        </w:rPr>
        <w:t xml:space="preserve"> </w:t>
      </w:r>
    </w:p>
    <w:p w14:paraId="1376787B" w14:textId="77777777" w:rsidR="00EA6B1A" w:rsidRDefault="00EA6B1A" w:rsidP="00476185">
      <w:pPr>
        <w:tabs>
          <w:tab w:val="left" w:pos="1701"/>
          <w:tab w:val="left" w:pos="3855"/>
        </w:tabs>
        <w:ind w:left="1701" w:hanging="1701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ab/>
      </w:r>
    </w:p>
    <w:p w14:paraId="03BB2DB7" w14:textId="56863C3F" w:rsidR="00476185" w:rsidRPr="00476185" w:rsidRDefault="00EA6B1A" w:rsidP="00476185">
      <w:pPr>
        <w:tabs>
          <w:tab w:val="left" w:pos="1701"/>
          <w:tab w:val="left" w:pos="3855"/>
        </w:tabs>
        <w:ind w:left="1701" w:hanging="1701"/>
        <w:rPr>
          <w:rFonts w:ascii="Arial" w:hAnsi="Arial"/>
          <w:bCs/>
          <w:i/>
          <w:iCs/>
          <w:color w:val="0000FF"/>
        </w:rPr>
      </w:pPr>
      <w:r>
        <w:rPr>
          <w:rFonts w:ascii="Arial" w:hAnsi="Arial"/>
          <w:bCs/>
          <w:color w:val="0000FF"/>
        </w:rPr>
        <w:tab/>
      </w:r>
      <w:r w:rsidR="00E532C1">
        <w:rPr>
          <w:rFonts w:ascii="Arial" w:hAnsi="Arial"/>
          <w:bCs/>
          <w:color w:val="0000FF"/>
        </w:rPr>
        <w:t>Føroysk-Donsk O</w:t>
      </w:r>
      <w:r w:rsidR="00476185">
        <w:rPr>
          <w:rFonts w:ascii="Arial" w:hAnsi="Arial"/>
          <w:bCs/>
          <w:color w:val="0000FF"/>
        </w:rPr>
        <w:t>rðabók</w:t>
      </w:r>
      <w:r>
        <w:rPr>
          <w:rFonts w:ascii="Arial" w:hAnsi="Arial"/>
          <w:bCs/>
          <w:color w:val="0000FF"/>
        </w:rPr>
        <w:t xml:space="preserve"> 1961</w:t>
      </w:r>
      <w:r w:rsidR="00476185">
        <w:rPr>
          <w:rFonts w:ascii="Arial" w:hAnsi="Arial"/>
          <w:bCs/>
          <w:color w:val="0000FF"/>
        </w:rPr>
        <w:t xml:space="preserve">: “skjaldur” merkir </w:t>
      </w:r>
      <w:r w:rsidR="00476185" w:rsidRPr="00476185">
        <w:rPr>
          <w:rFonts w:ascii="Arial" w:hAnsi="Arial"/>
          <w:bCs/>
          <w:i/>
          <w:iCs/>
          <w:color w:val="0000FF"/>
        </w:rPr>
        <w:t>opdigt; rim, remse</w:t>
      </w:r>
      <w:r w:rsidR="00476185">
        <w:rPr>
          <w:rFonts w:ascii="Arial" w:hAnsi="Arial"/>
          <w:bCs/>
          <w:color w:val="0000FF"/>
        </w:rPr>
        <w:t>. Skjal</w:t>
      </w:r>
      <w:r w:rsidR="00400B0B">
        <w:rPr>
          <w:rFonts w:ascii="Arial" w:hAnsi="Arial"/>
          <w:bCs/>
          <w:color w:val="0000FF"/>
        </w:rPr>
        <w:softHyphen/>
      </w:r>
      <w:r w:rsidR="00476185">
        <w:rPr>
          <w:rFonts w:ascii="Arial" w:hAnsi="Arial"/>
          <w:bCs/>
          <w:color w:val="0000FF"/>
        </w:rPr>
        <w:t xml:space="preserve">dra” merkir </w:t>
      </w:r>
      <w:r w:rsidR="00476185">
        <w:rPr>
          <w:rFonts w:ascii="Arial" w:hAnsi="Arial"/>
          <w:bCs/>
          <w:i/>
          <w:iCs/>
          <w:color w:val="0000FF"/>
        </w:rPr>
        <w:t>digte, snakke unyttigt el. urimeligt.</w:t>
      </w:r>
      <w:r w:rsidR="00400B0B">
        <w:rPr>
          <w:rFonts w:ascii="Arial" w:hAnsi="Arial"/>
          <w:bCs/>
          <w:i/>
          <w:iCs/>
          <w:color w:val="0000FF"/>
        </w:rPr>
        <w:t xml:space="preserve"> </w:t>
      </w:r>
      <w:r>
        <w:rPr>
          <w:rFonts w:ascii="Arial" w:hAnsi="Arial"/>
          <w:bCs/>
          <w:color w:val="0000FF"/>
        </w:rPr>
        <w:t>Føroysk-Donsk Orðabók Eykabind 1974</w:t>
      </w:r>
      <w:r w:rsidR="00476185">
        <w:rPr>
          <w:rFonts w:ascii="Arial" w:hAnsi="Arial"/>
          <w:bCs/>
          <w:i/>
          <w:iCs/>
          <w:color w:val="0000FF"/>
        </w:rPr>
        <w:t xml:space="preserve"> </w:t>
      </w:r>
      <w:r w:rsidR="00476185" w:rsidRPr="00EA6B1A">
        <w:rPr>
          <w:rFonts w:ascii="Arial" w:hAnsi="Arial"/>
          <w:bCs/>
          <w:color w:val="0000FF"/>
        </w:rPr>
        <w:t>“Skjaldrari” merkir</w:t>
      </w:r>
      <w:r w:rsidR="00476185">
        <w:rPr>
          <w:rFonts w:ascii="Arial" w:hAnsi="Arial"/>
          <w:bCs/>
          <w:i/>
          <w:iCs/>
          <w:color w:val="0000FF"/>
        </w:rPr>
        <w:t xml:space="preserve"> </w:t>
      </w:r>
      <w:r>
        <w:rPr>
          <w:rFonts w:ascii="Arial" w:hAnsi="Arial"/>
          <w:bCs/>
          <w:i/>
          <w:iCs/>
          <w:color w:val="0000FF"/>
        </w:rPr>
        <w:t>en, som digter (lyver)</w:t>
      </w:r>
      <w:r w:rsidRPr="00EA6B1A">
        <w:rPr>
          <w:rFonts w:ascii="Arial" w:hAnsi="Arial"/>
          <w:bCs/>
          <w:color w:val="0000FF"/>
        </w:rPr>
        <w:t>.</w:t>
      </w:r>
    </w:p>
    <w:p w14:paraId="6DCE00EB" w14:textId="47A79991" w:rsidR="002F799E" w:rsidRPr="000C2E4E" w:rsidRDefault="002F799E" w:rsidP="00476185">
      <w:pPr>
        <w:tabs>
          <w:tab w:val="left" w:pos="1701"/>
          <w:tab w:val="left" w:pos="3855"/>
        </w:tabs>
        <w:ind w:left="1701" w:hanging="1701"/>
        <w:rPr>
          <w:rFonts w:ascii="Arial" w:hAnsi="Arial" w:cs="Arial"/>
          <w:b/>
          <w:bCs/>
          <w:color w:val="0000FF"/>
        </w:rPr>
      </w:pPr>
      <w:r w:rsidRPr="000C2E4E">
        <w:rPr>
          <w:rFonts w:ascii="Arial" w:hAnsi="Arial" w:cs="Arial"/>
          <w:b/>
          <w:bCs/>
          <w:color w:val="0000FF"/>
        </w:rPr>
        <w:t>Ársfrá-</w:t>
      </w:r>
    </w:p>
    <w:p w14:paraId="1306284B" w14:textId="0E059B7D" w:rsidR="002F799E" w:rsidRDefault="002F799E" w:rsidP="002F799E">
      <w:pPr>
        <w:ind w:left="1701" w:hanging="1701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</w:rPr>
        <w:t>g</w:t>
      </w:r>
      <w:r w:rsidRPr="000C2E4E">
        <w:rPr>
          <w:rFonts w:ascii="Arial" w:hAnsi="Arial" w:cs="Arial"/>
          <w:b/>
          <w:bCs/>
          <w:color w:val="0000FF"/>
        </w:rPr>
        <w:t>reiðing</w:t>
      </w:r>
      <w:r>
        <w:rPr>
          <w:rFonts w:ascii="Arial" w:hAnsi="Arial" w:cs="Arial"/>
          <w:color w:val="0000FF"/>
        </w:rPr>
        <w:t>:</w:t>
      </w:r>
      <w:r>
        <w:rPr>
          <w:rFonts w:ascii="Arial" w:hAnsi="Arial" w:cs="Arial"/>
          <w:color w:val="0000FF"/>
        </w:rPr>
        <w:tab/>
        <w:t>Paulina greiddi frá IW árinum 2023-2024.</w:t>
      </w:r>
      <w:r w:rsidR="00E532C1">
        <w:rPr>
          <w:rFonts w:ascii="Arial" w:hAnsi="Arial" w:cs="Arial"/>
          <w:color w:val="0000FF"/>
        </w:rPr>
        <w:t xml:space="preserve"> Yv</w:t>
      </w:r>
      <w:r w:rsidR="00EA6B1A">
        <w:rPr>
          <w:rFonts w:ascii="Arial" w:hAnsi="Arial" w:cs="Arial"/>
          <w:color w:val="0000FF"/>
        </w:rPr>
        <w:t>i</w:t>
      </w:r>
      <w:r w:rsidR="00E532C1">
        <w:rPr>
          <w:rFonts w:ascii="Arial" w:hAnsi="Arial" w:cs="Arial"/>
          <w:color w:val="0000FF"/>
        </w:rPr>
        <w:t xml:space="preserve">rlit </w:t>
      </w:r>
      <w:r w:rsidR="002F76E3">
        <w:rPr>
          <w:rFonts w:ascii="Arial" w:hAnsi="Arial" w:cs="Arial"/>
          <w:color w:val="0000FF"/>
        </w:rPr>
        <w:t>verður viðheft</w:t>
      </w:r>
      <w:r w:rsidR="00BA5599">
        <w:rPr>
          <w:rFonts w:ascii="Arial" w:hAnsi="Arial" w:cs="Arial"/>
          <w:color w:val="0000FF"/>
        </w:rPr>
        <w:t>.</w:t>
      </w:r>
    </w:p>
    <w:p w14:paraId="2822B1DA" w14:textId="3E0CD60A" w:rsidR="003045DB" w:rsidRDefault="003045DB" w:rsidP="00EE739A">
      <w:pPr>
        <w:tabs>
          <w:tab w:val="left" w:pos="1701"/>
          <w:tab w:val="left" w:pos="3855"/>
        </w:tabs>
        <w:ind w:left="1701" w:hanging="1701"/>
        <w:rPr>
          <w:rFonts w:ascii="Arial" w:hAnsi="Arial"/>
          <w:bCs/>
          <w:color w:val="0000FF"/>
        </w:rPr>
      </w:pPr>
      <w:r>
        <w:rPr>
          <w:rFonts w:ascii="Arial" w:hAnsi="Arial"/>
          <w:bCs/>
          <w:color w:val="0000FF"/>
        </w:rPr>
        <w:tab/>
      </w:r>
    </w:p>
    <w:p w14:paraId="360A210F" w14:textId="469C119B" w:rsidR="001E2CB3" w:rsidRDefault="008A18EA" w:rsidP="00F60A7E">
      <w:pPr>
        <w:tabs>
          <w:tab w:val="left" w:pos="1701"/>
        </w:tabs>
        <w:ind w:left="1701" w:hanging="1701"/>
        <w:rPr>
          <w:rFonts w:ascii="Arial" w:hAnsi="Arial"/>
          <w:bCs/>
          <w:color w:val="0000FF"/>
        </w:rPr>
      </w:pPr>
      <w:r w:rsidRPr="008A18EA">
        <w:rPr>
          <w:rFonts w:ascii="Arial" w:hAnsi="Arial"/>
          <w:b/>
          <w:color w:val="0000FF"/>
        </w:rPr>
        <w:t>Lotterí</w:t>
      </w:r>
      <w:r>
        <w:rPr>
          <w:rFonts w:ascii="Arial" w:hAnsi="Arial"/>
          <w:bCs/>
          <w:color w:val="0000FF"/>
        </w:rPr>
        <w:t>:</w:t>
      </w:r>
      <w:r>
        <w:rPr>
          <w:rFonts w:ascii="Arial" w:hAnsi="Arial"/>
          <w:bCs/>
          <w:color w:val="0000FF"/>
        </w:rPr>
        <w:tab/>
      </w:r>
      <w:r w:rsidR="00353E08">
        <w:rPr>
          <w:rFonts w:ascii="Arial" w:hAnsi="Arial"/>
          <w:bCs/>
          <w:color w:val="0000FF"/>
        </w:rPr>
        <w:t>Gekk út.</w:t>
      </w:r>
    </w:p>
    <w:p w14:paraId="6921D605" w14:textId="77777777" w:rsidR="00AB1572" w:rsidRDefault="00AB1572" w:rsidP="00F60A7E">
      <w:pPr>
        <w:tabs>
          <w:tab w:val="left" w:pos="1701"/>
        </w:tabs>
        <w:ind w:left="1701" w:hanging="1701"/>
        <w:rPr>
          <w:rFonts w:ascii="Arial" w:hAnsi="Arial"/>
          <w:bCs/>
          <w:color w:val="0000FF"/>
        </w:rPr>
      </w:pPr>
    </w:p>
    <w:p w14:paraId="46E7CF84" w14:textId="0F42D139" w:rsidR="004A4C5C" w:rsidRDefault="00AB1572" w:rsidP="00AB1572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Nýggja nevndin tekur við 1. juli: </w:t>
      </w:r>
      <w:r>
        <w:rPr>
          <w:rFonts w:ascii="Arial" w:hAnsi="Arial" w:cs="Arial"/>
          <w:color w:val="0000FF"/>
        </w:rPr>
        <w:t>Súsan verður forseti og Paulina farandi forseti, og fingu tær hvør sína rósu. Birgit kemur í nevndin</w:t>
      </w:r>
      <w:r w:rsidR="003C5D56">
        <w:rPr>
          <w:rFonts w:ascii="Arial" w:hAnsi="Arial" w:cs="Arial"/>
          <w:color w:val="0000FF"/>
        </w:rPr>
        <w:t>a</w:t>
      </w:r>
      <w:r>
        <w:rPr>
          <w:rFonts w:ascii="Arial" w:hAnsi="Arial" w:cs="Arial"/>
          <w:color w:val="0000FF"/>
        </w:rPr>
        <w:t xml:space="preserve"> sum komandi forseti. Ingigerð </w:t>
      </w:r>
      <w:r w:rsidR="00C82917">
        <w:rPr>
          <w:rFonts w:ascii="Arial" w:hAnsi="Arial" w:cs="Arial"/>
          <w:color w:val="0000FF"/>
        </w:rPr>
        <w:t>er</w:t>
      </w:r>
      <w:r>
        <w:rPr>
          <w:rFonts w:ascii="Arial" w:hAnsi="Arial" w:cs="Arial"/>
          <w:color w:val="0000FF"/>
        </w:rPr>
        <w:t xml:space="preserve"> forstandari. Martha </w:t>
      </w:r>
      <w:r w:rsidR="00C82917">
        <w:rPr>
          <w:rFonts w:ascii="Arial" w:hAnsi="Arial" w:cs="Arial"/>
          <w:color w:val="0000FF"/>
        </w:rPr>
        <w:t>er</w:t>
      </w:r>
      <w:r>
        <w:rPr>
          <w:rFonts w:ascii="Arial" w:hAnsi="Arial" w:cs="Arial"/>
          <w:color w:val="0000FF"/>
        </w:rPr>
        <w:t xml:space="preserve"> vevstjóri. </w:t>
      </w:r>
      <w:r w:rsidR="00C82917">
        <w:rPr>
          <w:rFonts w:ascii="Arial" w:hAnsi="Arial" w:cs="Arial"/>
          <w:color w:val="0000FF"/>
        </w:rPr>
        <w:t>Lilly</w:t>
      </w:r>
      <w:r>
        <w:rPr>
          <w:rFonts w:ascii="Arial" w:hAnsi="Arial" w:cs="Arial"/>
          <w:color w:val="0000FF"/>
        </w:rPr>
        <w:t xml:space="preserve"> </w:t>
      </w:r>
      <w:r w:rsidR="00C82917">
        <w:rPr>
          <w:rFonts w:ascii="Arial" w:hAnsi="Arial" w:cs="Arial"/>
          <w:color w:val="0000FF"/>
        </w:rPr>
        <w:t>kemur í nevndin</w:t>
      </w:r>
      <w:r w:rsidR="003C5D56">
        <w:rPr>
          <w:rFonts w:ascii="Arial" w:hAnsi="Arial" w:cs="Arial"/>
          <w:color w:val="0000FF"/>
        </w:rPr>
        <w:t>a</w:t>
      </w:r>
      <w:r w:rsidR="00C82917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sum kassameistari</w:t>
      </w:r>
      <w:r w:rsidR="00C82917">
        <w:rPr>
          <w:rFonts w:ascii="Arial" w:hAnsi="Arial" w:cs="Arial"/>
          <w:color w:val="0000FF"/>
        </w:rPr>
        <w:t xml:space="preserve"> og </w:t>
      </w:r>
      <w:r>
        <w:rPr>
          <w:rFonts w:ascii="Arial" w:hAnsi="Arial" w:cs="Arial"/>
          <w:color w:val="0000FF"/>
        </w:rPr>
        <w:t xml:space="preserve">Birgit sum </w:t>
      </w:r>
      <w:r w:rsidR="00C82917">
        <w:rPr>
          <w:rFonts w:ascii="Arial" w:hAnsi="Arial" w:cs="Arial"/>
          <w:color w:val="0000FF"/>
        </w:rPr>
        <w:t xml:space="preserve">skrivari. Jonna er </w:t>
      </w:r>
      <w:r>
        <w:rPr>
          <w:rFonts w:ascii="Arial" w:hAnsi="Arial" w:cs="Arial"/>
          <w:color w:val="0000FF"/>
        </w:rPr>
        <w:t>ISO og Sonja skrivari.</w:t>
      </w:r>
      <w:r w:rsidR="00C82917">
        <w:rPr>
          <w:rFonts w:ascii="Arial" w:hAnsi="Arial" w:cs="Arial"/>
          <w:color w:val="0000FF"/>
        </w:rPr>
        <w:t xml:space="preserve"> </w:t>
      </w:r>
    </w:p>
    <w:p w14:paraId="0EAF0232" w14:textId="77777777" w:rsidR="004A4C5C" w:rsidRDefault="004A4C5C" w:rsidP="00AB1572">
      <w:pPr>
        <w:rPr>
          <w:rFonts w:ascii="Arial" w:hAnsi="Arial" w:cs="Arial"/>
          <w:color w:val="0000FF"/>
        </w:rPr>
      </w:pPr>
    </w:p>
    <w:p w14:paraId="1E12EFE6" w14:textId="2BF57429" w:rsidR="00AB1572" w:rsidRDefault="004A4C5C" w:rsidP="00AB157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Jutta fær rósu sum takk fyri hennara nevndararbeiði sum kassameistari í fleiri ár. </w:t>
      </w:r>
    </w:p>
    <w:p w14:paraId="5789FBA2" w14:textId="77777777" w:rsidR="00AB1572" w:rsidRDefault="00AB1572" w:rsidP="00AB1572">
      <w:pPr>
        <w:rPr>
          <w:rFonts w:ascii="Arial" w:hAnsi="Arial" w:cs="Arial"/>
          <w:color w:val="0000FF"/>
        </w:rPr>
      </w:pPr>
    </w:p>
    <w:p w14:paraId="63874EB7" w14:textId="510C04E1" w:rsidR="00AB1572" w:rsidRDefault="004A4C5C" w:rsidP="00AB157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5</w:t>
      </w:r>
      <w:r w:rsidR="00AB1572">
        <w:rPr>
          <w:rFonts w:ascii="Arial" w:hAnsi="Arial" w:cs="Arial"/>
          <w:color w:val="0000FF"/>
        </w:rPr>
        <w:t xml:space="preserve"> lim</w:t>
      </w:r>
      <w:r w:rsidR="00257454">
        <w:rPr>
          <w:rFonts w:ascii="Arial" w:hAnsi="Arial" w:cs="Arial"/>
          <w:color w:val="0000FF"/>
        </w:rPr>
        <w:t>i</w:t>
      </w:r>
      <w:r w:rsidR="00AB1572">
        <w:rPr>
          <w:rFonts w:ascii="Arial" w:hAnsi="Arial" w:cs="Arial"/>
          <w:color w:val="0000FF"/>
        </w:rPr>
        <w:t xml:space="preserve">r, sum hava møtt til hvønn fund, </w:t>
      </w:r>
      <w:r>
        <w:rPr>
          <w:rFonts w:ascii="Arial" w:hAnsi="Arial" w:cs="Arial"/>
          <w:color w:val="0000FF"/>
        </w:rPr>
        <w:t xml:space="preserve">Bergljót, </w:t>
      </w:r>
      <w:r w:rsidR="00AB1572">
        <w:rPr>
          <w:rFonts w:ascii="Arial" w:hAnsi="Arial" w:cs="Arial"/>
          <w:color w:val="0000FF"/>
        </w:rPr>
        <w:t xml:space="preserve">Bina, </w:t>
      </w:r>
      <w:r w:rsidR="00F3190F">
        <w:rPr>
          <w:rFonts w:ascii="Arial" w:hAnsi="Arial" w:cs="Arial"/>
          <w:color w:val="0000FF"/>
        </w:rPr>
        <w:t>Birgit</w:t>
      </w:r>
      <w:r w:rsidR="00AB1572">
        <w:rPr>
          <w:rFonts w:ascii="Arial" w:hAnsi="Arial" w:cs="Arial"/>
          <w:color w:val="0000FF"/>
        </w:rPr>
        <w:t xml:space="preserve">, </w:t>
      </w:r>
      <w:r w:rsidR="00F3190F">
        <w:rPr>
          <w:rFonts w:ascii="Arial" w:hAnsi="Arial" w:cs="Arial"/>
          <w:color w:val="0000FF"/>
        </w:rPr>
        <w:t xml:space="preserve">Paulina og </w:t>
      </w:r>
      <w:r w:rsidR="00AB1572">
        <w:rPr>
          <w:rFonts w:ascii="Arial" w:hAnsi="Arial" w:cs="Arial"/>
          <w:color w:val="0000FF"/>
        </w:rPr>
        <w:t>Sonja fingu hand</w:t>
      </w:r>
      <w:r w:rsidR="00F3190F">
        <w:rPr>
          <w:rFonts w:ascii="Arial" w:hAnsi="Arial" w:cs="Arial"/>
          <w:color w:val="0000FF"/>
        </w:rPr>
        <w:softHyphen/>
      </w:r>
      <w:r w:rsidR="00AB1572">
        <w:rPr>
          <w:rFonts w:ascii="Arial" w:hAnsi="Arial" w:cs="Arial"/>
          <w:color w:val="0000FF"/>
        </w:rPr>
        <w:t xml:space="preserve">aða hvør sína rósu.  </w:t>
      </w:r>
    </w:p>
    <w:p w14:paraId="58E3ACA7" w14:textId="77777777" w:rsidR="00AB1572" w:rsidRDefault="00AB1572" w:rsidP="00AB1572">
      <w:pPr>
        <w:rPr>
          <w:rFonts w:ascii="Arial" w:hAnsi="Arial" w:cs="Arial"/>
          <w:color w:val="0000FF"/>
        </w:rPr>
      </w:pPr>
    </w:p>
    <w:p w14:paraId="7C3356CF" w14:textId="1B4B33AD" w:rsidR="00F60A7E" w:rsidRDefault="00AB1572" w:rsidP="00F60A7E">
      <w:pPr>
        <w:tabs>
          <w:tab w:val="left" w:pos="1701"/>
        </w:tabs>
        <w:ind w:left="1701" w:hanging="1701"/>
        <w:rPr>
          <w:rFonts w:ascii="Arial" w:hAnsi="Arial"/>
          <w:bCs/>
          <w:color w:val="0000FF"/>
        </w:rPr>
      </w:pPr>
      <w:r w:rsidRPr="00461D4E">
        <w:rPr>
          <w:rFonts w:ascii="Arial" w:hAnsi="Arial" w:cs="Arial"/>
          <w:b/>
          <w:bCs/>
          <w:color w:val="0000FF"/>
        </w:rPr>
        <w:t>Ketuhandan</w:t>
      </w:r>
      <w:r>
        <w:rPr>
          <w:rFonts w:ascii="Arial" w:hAnsi="Arial" w:cs="Arial"/>
          <w:color w:val="0000FF"/>
        </w:rPr>
        <w:t>:</w:t>
      </w:r>
      <w:r>
        <w:rPr>
          <w:rFonts w:ascii="Arial" w:hAnsi="Arial" w:cs="Arial"/>
          <w:color w:val="0000FF"/>
        </w:rPr>
        <w:tab/>
        <w:t xml:space="preserve">So kom hátíðiliga løtan, tá </w:t>
      </w:r>
      <w:r w:rsidR="00F3190F">
        <w:rPr>
          <w:rFonts w:ascii="Arial" w:hAnsi="Arial" w:cs="Arial"/>
          <w:color w:val="0000FF"/>
        </w:rPr>
        <w:t>Paulina</w:t>
      </w:r>
      <w:r>
        <w:rPr>
          <w:rFonts w:ascii="Arial" w:hAnsi="Arial" w:cs="Arial"/>
          <w:color w:val="0000FF"/>
        </w:rPr>
        <w:t xml:space="preserve"> legði forsetaketuna um hálsin á </w:t>
      </w:r>
      <w:r w:rsidR="00F3190F">
        <w:rPr>
          <w:rFonts w:ascii="Arial" w:hAnsi="Arial" w:cs="Arial"/>
          <w:color w:val="0000FF"/>
        </w:rPr>
        <w:t>Súsan</w:t>
      </w:r>
      <w:r>
        <w:rPr>
          <w:rFonts w:ascii="Arial" w:hAnsi="Arial" w:cs="Arial"/>
          <w:color w:val="0000FF"/>
        </w:rPr>
        <w:t>, forsetanum IW árið 202</w:t>
      </w:r>
      <w:r w:rsidR="00F3190F">
        <w:rPr>
          <w:rFonts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-202</w:t>
      </w:r>
      <w:r w:rsidR="00F3190F">
        <w:rPr>
          <w:rFonts w:ascii="Arial" w:hAnsi="Arial" w:cs="Arial"/>
          <w:color w:val="0000FF"/>
        </w:rPr>
        <w:t>5</w:t>
      </w:r>
      <w:r>
        <w:rPr>
          <w:rFonts w:ascii="Arial" w:hAnsi="Arial" w:cs="Arial"/>
          <w:color w:val="0000FF"/>
        </w:rPr>
        <w:t xml:space="preserve">,  og vit sungu “Við Forsetaskifti”, sum Marius Johannesen hevur umsett til føroyskt og sum Ingigerð hevur í varveiðslu. </w:t>
      </w:r>
      <w:r w:rsidR="00F3190F">
        <w:rPr>
          <w:rFonts w:ascii="Arial" w:hAnsi="Arial" w:cs="Arial"/>
          <w:color w:val="0000FF"/>
        </w:rPr>
        <w:t>Súsan</w:t>
      </w:r>
      <w:r>
        <w:rPr>
          <w:rFonts w:ascii="Arial" w:hAnsi="Arial" w:cs="Arial"/>
          <w:color w:val="0000FF"/>
        </w:rPr>
        <w:t xml:space="preserve"> takkaði fyri álitið og takkaði </w:t>
      </w:r>
      <w:r w:rsidR="00F3190F">
        <w:rPr>
          <w:rFonts w:ascii="Arial" w:hAnsi="Arial" w:cs="Arial"/>
          <w:color w:val="0000FF"/>
        </w:rPr>
        <w:t>Paulinu</w:t>
      </w:r>
      <w:r>
        <w:rPr>
          <w:rFonts w:ascii="Arial" w:hAnsi="Arial" w:cs="Arial"/>
          <w:color w:val="0000FF"/>
        </w:rPr>
        <w:t xml:space="preserve"> fyri</w:t>
      </w:r>
      <w:r w:rsidR="00257454">
        <w:rPr>
          <w:rFonts w:ascii="Arial" w:hAnsi="Arial" w:cs="Arial"/>
          <w:color w:val="0000FF"/>
        </w:rPr>
        <w:t xml:space="preserve"> at hava verið ein góður </w:t>
      </w:r>
      <w:r>
        <w:rPr>
          <w:rFonts w:ascii="Arial" w:hAnsi="Arial" w:cs="Arial"/>
          <w:color w:val="0000FF"/>
        </w:rPr>
        <w:t>forset</w:t>
      </w:r>
      <w:r w:rsidR="00257454">
        <w:rPr>
          <w:rFonts w:ascii="Arial" w:hAnsi="Arial" w:cs="Arial"/>
          <w:color w:val="0000FF"/>
        </w:rPr>
        <w:t>i</w:t>
      </w:r>
      <w:r>
        <w:rPr>
          <w:rFonts w:ascii="Arial" w:hAnsi="Arial" w:cs="Arial"/>
          <w:color w:val="0000FF"/>
        </w:rPr>
        <w:t xml:space="preserve"> í 202</w:t>
      </w:r>
      <w:r w:rsidR="00F3190F">
        <w:rPr>
          <w:rFonts w:ascii="Arial" w:hAnsi="Arial" w:cs="Arial"/>
          <w:color w:val="0000FF"/>
        </w:rPr>
        <w:t>3</w:t>
      </w:r>
      <w:r>
        <w:rPr>
          <w:rFonts w:ascii="Arial" w:hAnsi="Arial" w:cs="Arial"/>
          <w:color w:val="0000FF"/>
        </w:rPr>
        <w:t>-202</w:t>
      </w:r>
      <w:r w:rsidR="00F3190F">
        <w:rPr>
          <w:rFonts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.</w:t>
      </w:r>
      <w:r w:rsidR="009F248E">
        <w:rPr>
          <w:rFonts w:ascii="Arial" w:hAnsi="Arial"/>
          <w:bCs/>
          <w:color w:val="0000FF"/>
        </w:rPr>
        <w:t xml:space="preserve"> </w:t>
      </w:r>
    </w:p>
    <w:p w14:paraId="35E8578E" w14:textId="77777777" w:rsidR="001E2CB3" w:rsidRDefault="001E2CB3" w:rsidP="008A18EA">
      <w:pPr>
        <w:tabs>
          <w:tab w:val="left" w:pos="1701"/>
        </w:tabs>
        <w:ind w:left="1701" w:hanging="1304"/>
        <w:rPr>
          <w:rFonts w:ascii="Arial" w:hAnsi="Arial"/>
          <w:bCs/>
          <w:color w:val="0000FF"/>
        </w:rPr>
      </w:pPr>
    </w:p>
    <w:p w14:paraId="41C8DF0B" w14:textId="77777777" w:rsidR="001E2CB3" w:rsidRDefault="001E2CB3" w:rsidP="001E2CB3">
      <w:pPr>
        <w:tabs>
          <w:tab w:val="left" w:pos="0"/>
        </w:tabs>
        <w:rPr>
          <w:rFonts w:ascii="Arial" w:hAnsi="Arial"/>
          <w:bCs/>
          <w:color w:val="0000FF"/>
        </w:rPr>
      </w:pPr>
      <w:r>
        <w:rPr>
          <w:rFonts w:ascii="Arial" w:hAnsi="Arial"/>
          <w:bCs/>
          <w:color w:val="0000FF"/>
        </w:rPr>
        <w:t>Paulina takkaði fyri kvøldið og vit sungu nr. 428 í Songbók Føroya Fólks “Nú dagurin at enda er” eftir Dione Isaksen (1849-1912). Prentað: Smásangir og sálmar, 1899. Lag: Rudolf Bay 1827.</w:t>
      </w:r>
    </w:p>
    <w:p w14:paraId="116A5FDE" w14:textId="15044543" w:rsidR="00A76DE6" w:rsidRDefault="00AA4ED0" w:rsidP="001E2CB3">
      <w:pPr>
        <w:tabs>
          <w:tab w:val="left" w:pos="0"/>
        </w:tabs>
        <w:rPr>
          <w:rFonts w:ascii="Arial" w:hAnsi="Arial"/>
          <w:bCs/>
          <w:color w:val="0000FF"/>
        </w:rPr>
      </w:pPr>
      <w:r>
        <w:rPr>
          <w:rFonts w:ascii="Arial" w:hAnsi="Arial"/>
          <w:bCs/>
          <w:color w:val="0000FF"/>
        </w:rPr>
        <w:t xml:space="preserve">                                                       </w:t>
      </w:r>
      <w:r w:rsidR="001E2CB3">
        <w:rPr>
          <w:rFonts w:ascii="Arial" w:hAnsi="Arial"/>
          <w:bCs/>
          <w:color w:val="0000FF"/>
        </w:rPr>
        <w:t>Við heilsan</w:t>
      </w:r>
    </w:p>
    <w:p w14:paraId="7EDD0F10" w14:textId="03378397" w:rsidR="00CF29D9" w:rsidRPr="008A18EA" w:rsidRDefault="001E2CB3" w:rsidP="001E2CB3">
      <w:pPr>
        <w:tabs>
          <w:tab w:val="left" w:pos="0"/>
        </w:tabs>
        <w:rPr>
          <w:rFonts w:ascii="Arial" w:hAnsi="Arial"/>
          <w:bCs/>
          <w:color w:val="0000FF"/>
        </w:rPr>
      </w:pPr>
      <w:r>
        <w:rPr>
          <w:rFonts w:ascii="Arial" w:hAnsi="Arial"/>
          <w:bCs/>
          <w:color w:val="0000FF"/>
        </w:rPr>
        <w:t>Paulina Petersen, for</w:t>
      </w:r>
      <w:r w:rsidR="000A5320">
        <w:rPr>
          <w:rFonts w:ascii="Arial" w:hAnsi="Arial"/>
          <w:bCs/>
          <w:color w:val="0000FF"/>
        </w:rPr>
        <w:t xml:space="preserve"> </w:t>
      </w:r>
      <w:r w:rsidR="0038695A">
        <w:rPr>
          <w:rFonts w:ascii="Arial" w:hAnsi="Arial"/>
          <w:bCs/>
          <w:color w:val="0000FF"/>
        </w:rPr>
        <w:t xml:space="preserve"> </w:t>
      </w:r>
      <w:r>
        <w:rPr>
          <w:rFonts w:ascii="Arial" w:hAnsi="Arial"/>
          <w:bCs/>
          <w:color w:val="0000FF"/>
        </w:rPr>
        <w:t xml:space="preserve">seti             </w:t>
      </w:r>
      <w:r w:rsidR="00AA4ED0">
        <w:rPr>
          <w:rFonts w:ascii="Arial" w:hAnsi="Arial"/>
          <w:bCs/>
          <w:color w:val="0000FF"/>
        </w:rPr>
        <w:t xml:space="preserve">                                    </w:t>
      </w:r>
      <w:r>
        <w:rPr>
          <w:rFonts w:ascii="Arial" w:hAnsi="Arial"/>
          <w:bCs/>
          <w:color w:val="0000FF"/>
        </w:rPr>
        <w:t>Sonja Oyrabø Petersen</w:t>
      </w:r>
    </w:p>
    <w:sectPr w:rsidR="00CF29D9" w:rsidRPr="008A18EA" w:rsidSect="00300A9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99F2A" w14:textId="77777777" w:rsidR="00BB1ECE" w:rsidRDefault="00BB1ECE">
      <w:r>
        <w:separator/>
      </w:r>
    </w:p>
  </w:endnote>
  <w:endnote w:type="continuationSeparator" w:id="0">
    <w:p w14:paraId="57217983" w14:textId="77777777" w:rsidR="00BB1ECE" w:rsidRDefault="00BB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74632" w14:textId="6F0A110C" w:rsidR="00DB6A5D" w:rsidRDefault="00BC1C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DB6A5D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D776F">
      <w:rPr>
        <w:rStyle w:val="Sidetal"/>
      </w:rPr>
      <w:t>2</w:t>
    </w:r>
    <w:r>
      <w:rPr>
        <w:rStyle w:val="Sidetal"/>
      </w:rPr>
      <w:fldChar w:fldCharType="end"/>
    </w:r>
  </w:p>
  <w:p w14:paraId="433C93A7" w14:textId="77777777" w:rsidR="00DB6A5D" w:rsidRDefault="00DB6A5D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3CA22" w14:textId="77777777" w:rsidR="00DB6A5D" w:rsidRDefault="00BC1C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  <w:rFonts w:ascii="Arial" w:hAnsi="Arial" w:cs="Arial"/>
        <w:color w:val="0000FF"/>
      </w:rPr>
      <w:fldChar w:fldCharType="begin"/>
    </w:r>
    <w:r w:rsidR="00DB6A5D">
      <w:rPr>
        <w:rStyle w:val="Sidetal"/>
        <w:rFonts w:ascii="Arial" w:hAnsi="Arial" w:cs="Arial"/>
        <w:color w:val="0000FF"/>
      </w:rPr>
      <w:instrText xml:space="preserve">PAGE  </w:instrText>
    </w:r>
    <w:r>
      <w:rPr>
        <w:rStyle w:val="Sidetal"/>
        <w:rFonts w:ascii="Arial" w:hAnsi="Arial" w:cs="Arial"/>
        <w:color w:val="0000FF"/>
      </w:rPr>
      <w:fldChar w:fldCharType="separate"/>
    </w:r>
    <w:r w:rsidR="003F2BF4">
      <w:rPr>
        <w:rStyle w:val="Sidetal"/>
        <w:rFonts w:ascii="Arial" w:hAnsi="Arial" w:cs="Arial"/>
        <w:color w:val="0000FF"/>
      </w:rPr>
      <w:t>2</w:t>
    </w:r>
    <w:r>
      <w:rPr>
        <w:rStyle w:val="Sidetal"/>
        <w:rFonts w:ascii="Arial" w:hAnsi="Arial" w:cs="Arial"/>
        <w:color w:val="0000FF"/>
      </w:rPr>
      <w:fldChar w:fldCharType="end"/>
    </w:r>
  </w:p>
  <w:p w14:paraId="378E595D" w14:textId="4959EA3F" w:rsidR="00DB6A5D" w:rsidRDefault="000A3E9F">
    <w:pPr>
      <w:pStyle w:val="Sidefod"/>
      <w:ind w:right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315869337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14:paraId="7292955E" w14:textId="2ABEB10C" w:rsidR="000A3E9F" w:rsidRDefault="000A3E9F">
        <w:pPr>
          <w:pStyle w:val="Sidefod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F2BF4">
          <w:t>1</w:t>
        </w:r>
        <w:r>
          <w:fldChar w:fldCharType="end"/>
        </w:r>
        <w:r w:rsidR="00910335">
          <w:t xml:space="preserve"> </w:t>
        </w:r>
      </w:p>
    </w:sdtContent>
  </w:sdt>
  <w:p w14:paraId="663174BD" w14:textId="77777777" w:rsidR="00DB6A5D" w:rsidRDefault="00DB6A5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089CA" w14:textId="77777777" w:rsidR="00BB1ECE" w:rsidRDefault="00BB1ECE">
      <w:r>
        <w:separator/>
      </w:r>
    </w:p>
  </w:footnote>
  <w:footnote w:type="continuationSeparator" w:id="0">
    <w:p w14:paraId="3B15BA6A" w14:textId="77777777" w:rsidR="00BB1ECE" w:rsidRDefault="00BB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6"/>
      <w:gridCol w:w="1184"/>
      <w:gridCol w:w="3216"/>
      <w:gridCol w:w="1260"/>
      <w:gridCol w:w="1952"/>
    </w:tblGrid>
    <w:tr w:rsidR="002C0325" w14:paraId="39C67C18" w14:textId="77777777" w:rsidTr="002C0325">
      <w:tc>
        <w:tcPr>
          <w:tcW w:w="2026" w:type="dxa"/>
        </w:tcPr>
        <w:p w14:paraId="07465ECE" w14:textId="72BE8601" w:rsidR="002C0325" w:rsidRDefault="00142D2C" w:rsidP="002C0325">
          <w:pPr>
            <w:pStyle w:val="Sidehoved"/>
            <w:jc w:val="center"/>
            <w:rPr>
              <w:rFonts w:ascii="Arial Narrow" w:hAnsi="Arial Narrow"/>
              <w:color w:val="0000FF"/>
            </w:rPr>
          </w:pPr>
          <w:r>
            <w:rPr>
              <w:kern w:val="2"/>
              <w:lang w:val="da-DK"/>
              <w14:ligatures w14:val="standardContextual"/>
            </w:rPr>
            <w:drawing>
              <wp:anchor distT="0" distB="0" distL="114300" distR="114300" simplePos="0" relativeHeight="251658240" behindDoc="0" locked="0" layoutInCell="1" allowOverlap="1" wp14:anchorId="39670418" wp14:editId="31BB1FC5">
                <wp:simplePos x="0" y="0"/>
                <wp:positionH relativeFrom="column">
                  <wp:posOffset>-841375</wp:posOffset>
                </wp:positionH>
                <wp:positionV relativeFrom="paragraph">
                  <wp:posOffset>53975</wp:posOffset>
                </wp:positionV>
                <wp:extent cx="571500" cy="571500"/>
                <wp:effectExtent l="0" t="0" r="0" b="0"/>
                <wp:wrapThrough wrapText="bothSides">
                  <wp:wrapPolygon edited="0">
                    <wp:start x="0" y="0"/>
                    <wp:lineTo x="0" y="20880"/>
                    <wp:lineTo x="20880" y="20880"/>
                    <wp:lineTo x="20880" y="0"/>
                    <wp:lineTo x="0" y="0"/>
                  </wp:wrapPolygon>
                </wp:wrapThrough>
                <wp:docPr id="905766523" name="Billede 2" descr="innerw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innerw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0" w:type="dxa"/>
          <w:gridSpan w:val="3"/>
        </w:tcPr>
        <w:p w14:paraId="29259A87" w14:textId="77777777" w:rsidR="002C0325" w:rsidRDefault="002C0325" w:rsidP="002C0325">
          <w:pPr>
            <w:pStyle w:val="Sidehoved"/>
            <w:spacing w:line="256" w:lineRule="auto"/>
            <w:jc w:val="center"/>
            <w:rPr>
              <w:rFonts w:ascii="Arial Narrow" w:hAnsi="Arial Narrow"/>
              <w:i/>
              <w:iCs/>
              <w:color w:val="0000FF"/>
              <w:kern w:val="2"/>
              <w:sz w:val="48"/>
              <w:lang w:val="en-GB" w:eastAsia="en-US"/>
            </w:rPr>
          </w:pPr>
          <w:r>
            <w:rPr>
              <w:rFonts w:ascii="Arial Narrow" w:hAnsi="Arial Narrow"/>
              <w:i/>
              <w:iCs/>
              <w:color w:val="0000FF"/>
              <w:kern w:val="2"/>
              <w:sz w:val="48"/>
              <w:lang w:val="en-GB" w:eastAsia="en-US"/>
            </w:rPr>
            <w:t>Tórshavnar Inner Wheel Klubbi</w:t>
          </w:r>
        </w:p>
        <w:p w14:paraId="3F668DE7" w14:textId="22A5EC5C" w:rsidR="002C0325" w:rsidRDefault="002C0325" w:rsidP="002C0325">
          <w:pPr>
            <w:pStyle w:val="Sidehoved"/>
            <w:jc w:val="center"/>
            <w:rPr>
              <w:rFonts w:ascii="Arial Narrow" w:hAnsi="Arial Narrow"/>
              <w:color w:val="0000FF"/>
              <w:lang w:val="en-GB"/>
            </w:rPr>
          </w:pPr>
          <w:r>
            <w:rPr>
              <w:rFonts w:ascii="Arial Narrow" w:hAnsi="Arial Narrow"/>
              <w:iCs/>
              <w:color w:val="0000FF"/>
              <w:kern w:val="2"/>
              <w:lang w:eastAsia="en-US"/>
            </w:rPr>
            <w:t>KLUBBI NR. 118         DISTRIKT NR.  44</w:t>
          </w:r>
        </w:p>
      </w:tc>
      <w:tc>
        <w:tcPr>
          <w:tcW w:w="1952" w:type="dxa"/>
        </w:tcPr>
        <w:p w14:paraId="5C5EBEB1" w14:textId="2ABA53CC" w:rsidR="002C0325" w:rsidRDefault="00142D2C" w:rsidP="002C0325">
          <w:pPr>
            <w:pStyle w:val="Sidehoved"/>
            <w:jc w:val="center"/>
            <w:rPr>
              <w:rFonts w:ascii="Arial Narrow" w:hAnsi="Arial Narrow"/>
              <w:color w:val="0000FF"/>
              <w:lang w:val="en-GB"/>
            </w:rPr>
          </w:pPr>
          <w:r>
            <w:rPr>
              <w:kern w:val="2"/>
              <w:lang w:val="da-DK"/>
              <w14:ligatures w14:val="standardContextual"/>
            </w:rPr>
            <w:drawing>
              <wp:anchor distT="0" distB="0" distL="114300" distR="114300" simplePos="0" relativeHeight="251661312" behindDoc="0" locked="0" layoutInCell="1" allowOverlap="1" wp14:anchorId="2C846107" wp14:editId="386C3858">
                <wp:simplePos x="0" y="0"/>
                <wp:positionH relativeFrom="column">
                  <wp:posOffset>1235075</wp:posOffset>
                </wp:positionH>
                <wp:positionV relativeFrom="paragraph">
                  <wp:posOffset>82550</wp:posOffset>
                </wp:positionV>
                <wp:extent cx="564515" cy="571500"/>
                <wp:effectExtent l="0" t="0" r="6985" b="0"/>
                <wp:wrapThrough wrapText="bothSides">
                  <wp:wrapPolygon edited="0">
                    <wp:start x="0" y="0"/>
                    <wp:lineTo x="0" y="20880"/>
                    <wp:lineTo x="21138" y="20880"/>
                    <wp:lineTo x="21138" y="0"/>
                    <wp:lineTo x="0" y="0"/>
                  </wp:wrapPolygon>
                </wp:wrapThrough>
                <wp:docPr id="194964542" name="Billede 1" descr="iw-logo-torsha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 descr="iw-logo-torshav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C0325" w:rsidRPr="004E6234" w14:paraId="2D55E1D4" w14:textId="77777777" w:rsidTr="002C0325">
      <w:tc>
        <w:tcPr>
          <w:tcW w:w="3210" w:type="dxa"/>
          <w:gridSpan w:val="2"/>
        </w:tcPr>
        <w:p w14:paraId="097B0A96" w14:textId="77777777" w:rsidR="002C0325" w:rsidRPr="00A90886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</w:pPr>
        </w:p>
        <w:p w14:paraId="5051C76D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  <w:t>Forseti:</w:t>
          </w:r>
        </w:p>
        <w:p w14:paraId="6C5C7D82" w14:textId="6182508D" w:rsidR="002C0325" w:rsidRDefault="00A90886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  <w:t>Paulina Petersen</w:t>
          </w:r>
        </w:p>
        <w:p w14:paraId="3347C70F" w14:textId="08357CE8" w:rsidR="002C0325" w:rsidRDefault="00A90886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  <w:t>Maritugøta 38</w:t>
          </w:r>
        </w:p>
        <w:p w14:paraId="63AC5467" w14:textId="1B5289EB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  <w:t>FO-1</w:t>
          </w:r>
          <w:r w:rsidR="00A90886"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  <w:t>88  Hoyvík</w:t>
          </w:r>
        </w:p>
        <w:p w14:paraId="652ED7F8" w14:textId="5D9690CB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  <w:t xml:space="preserve">tlf. </w:t>
          </w:r>
          <w:r w:rsidR="00A90886"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  <w:t>266548</w:t>
          </w:r>
        </w:p>
        <w:p w14:paraId="51203C27" w14:textId="32542E13" w:rsidR="002C0325" w:rsidRDefault="00A90886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  <w:t>paulinatrier@gmail.com</w:t>
          </w:r>
        </w:p>
        <w:p w14:paraId="5CB0960F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eastAsia="en-US"/>
            </w:rPr>
          </w:pPr>
        </w:p>
        <w:p w14:paraId="0FAF74C7" w14:textId="77777777" w:rsidR="002C0325" w:rsidRDefault="002C0325" w:rsidP="002C0325">
          <w:pPr>
            <w:pStyle w:val="Sidehoved"/>
            <w:rPr>
              <w:rFonts w:ascii="Arial Narrow" w:hAnsi="Arial Narrow"/>
              <w:color w:val="0000FF"/>
              <w:lang w:val="de-DE"/>
            </w:rPr>
          </w:pPr>
        </w:p>
      </w:tc>
      <w:tc>
        <w:tcPr>
          <w:tcW w:w="3216" w:type="dxa"/>
        </w:tcPr>
        <w:p w14:paraId="7D799AE2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</w:pPr>
        </w:p>
        <w:p w14:paraId="3D37BD59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  <w:t>Skrivari:</w:t>
          </w:r>
        </w:p>
        <w:p w14:paraId="1E67D2E1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  <w:t>Sonja Oyrabø Petersen</w:t>
          </w:r>
        </w:p>
        <w:p w14:paraId="1011C986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  <w:t>Gæsugøta 15</w:t>
          </w:r>
        </w:p>
        <w:p w14:paraId="156CCD9C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  <w:t>FO-100 Tórshavn</w:t>
          </w:r>
        </w:p>
        <w:p w14:paraId="0A18886E" w14:textId="6350E949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  <w:t>tlf. 31</w:t>
          </w:r>
          <w:r w:rsidR="00BC5EA3"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  <w:t>4357</w:t>
          </w:r>
          <w:r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  <w:t>/224027</w:t>
          </w:r>
        </w:p>
        <w:p w14:paraId="6A36A49F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szCs w:val="16"/>
              <w:lang w:val="de-DE" w:eastAsia="en-US"/>
            </w:rPr>
          </w:pPr>
          <w:r>
            <w:rPr>
              <w:rFonts w:ascii="Arial Narrow" w:hAnsi="Arial Narrow"/>
              <w:iCs/>
              <w:color w:val="0000FF"/>
              <w:kern w:val="2"/>
              <w:sz w:val="16"/>
              <w:szCs w:val="16"/>
              <w:lang w:val="de-DE" w:eastAsia="en-US"/>
            </w:rPr>
            <w:t>petersen-sonja@olivant.fo</w:t>
          </w:r>
        </w:p>
        <w:p w14:paraId="759E209C" w14:textId="77777777" w:rsidR="002C0325" w:rsidRDefault="002C0325" w:rsidP="002C0325">
          <w:pPr>
            <w:pStyle w:val="Sidehoved"/>
            <w:rPr>
              <w:rFonts w:ascii="Arial Narrow" w:hAnsi="Arial Narrow"/>
              <w:color w:val="0000FF"/>
              <w:lang w:val="de-DE"/>
            </w:rPr>
          </w:pPr>
        </w:p>
      </w:tc>
      <w:tc>
        <w:tcPr>
          <w:tcW w:w="3212" w:type="dxa"/>
          <w:gridSpan w:val="2"/>
        </w:tcPr>
        <w:p w14:paraId="4D565E99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iCs/>
              <w:color w:val="0000FF"/>
              <w:kern w:val="2"/>
              <w:sz w:val="16"/>
              <w:lang w:val="de-DE" w:eastAsia="en-US"/>
            </w:rPr>
          </w:pPr>
        </w:p>
        <w:p w14:paraId="0577F092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</w:pPr>
          <w:r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  <w:t>Forstandari</w:t>
          </w:r>
        </w:p>
        <w:p w14:paraId="6554D479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</w:pPr>
          <w:r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  <w:t>Ingigerð á Trøðni</w:t>
          </w:r>
        </w:p>
        <w:p w14:paraId="02681215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</w:pPr>
          <w:r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  <w:t>Hvannkrókur 13</w:t>
          </w:r>
        </w:p>
        <w:p w14:paraId="6D8A6739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</w:pPr>
          <w:r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  <w:t>FO-100 Tórshavn</w:t>
          </w:r>
        </w:p>
        <w:p w14:paraId="71A6ED5E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</w:pPr>
          <w:r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  <w:t>tlf. 313141/213410</w:t>
          </w:r>
        </w:p>
        <w:p w14:paraId="2BED2310" w14:textId="77777777" w:rsidR="002C0325" w:rsidRDefault="00BB1ECE" w:rsidP="002C0325">
          <w:pPr>
            <w:pStyle w:val="Sidehoved"/>
            <w:spacing w:line="256" w:lineRule="auto"/>
            <w:rPr>
              <w:rFonts w:ascii="Arial Narrow" w:hAnsi="Arial Narrow"/>
              <w:color w:val="0000FF"/>
              <w:kern w:val="2"/>
              <w:sz w:val="16"/>
              <w:szCs w:val="16"/>
              <w:u w:val="single"/>
              <w:lang w:val="de-DE" w:eastAsia="en-US"/>
            </w:rPr>
          </w:pPr>
          <w:hyperlink r:id="rId3" w:history="1">
            <w:r w:rsidR="002C0325">
              <w:rPr>
                <w:rStyle w:val="Hyperlink"/>
                <w:rFonts w:ascii="Arial Narrow" w:hAnsi="Arial Narrow"/>
                <w:kern w:val="2"/>
                <w:sz w:val="16"/>
                <w:szCs w:val="16"/>
                <w:lang w:val="de-DE" w:eastAsia="en-US"/>
              </w:rPr>
              <w:t>ingigerd@me.com</w:t>
            </w:r>
          </w:hyperlink>
        </w:p>
        <w:p w14:paraId="4366F6A7" w14:textId="77777777" w:rsidR="002C0325" w:rsidRDefault="002C0325" w:rsidP="002C0325">
          <w:pPr>
            <w:pStyle w:val="Sidehoved"/>
            <w:spacing w:line="256" w:lineRule="auto"/>
            <w:rPr>
              <w:rFonts w:ascii="Arial Narrow" w:hAnsi="Arial Narrow"/>
              <w:color w:val="0000FF"/>
              <w:kern w:val="2"/>
              <w:sz w:val="16"/>
              <w:szCs w:val="16"/>
              <w:lang w:val="de-DE" w:eastAsia="en-US"/>
            </w:rPr>
          </w:pPr>
        </w:p>
        <w:p w14:paraId="4B0C2E37" w14:textId="77777777" w:rsidR="002C0325" w:rsidRPr="004E6234" w:rsidRDefault="002C0325" w:rsidP="002C0325">
          <w:pPr>
            <w:pStyle w:val="Sidehoved"/>
            <w:rPr>
              <w:rFonts w:ascii="Arial Narrow" w:hAnsi="Arial Narrow"/>
              <w:color w:val="0000FF"/>
              <w:lang w:val="de-DE"/>
            </w:rPr>
          </w:pPr>
        </w:p>
      </w:tc>
    </w:tr>
  </w:tbl>
  <w:p w14:paraId="7445A190" w14:textId="77777777" w:rsidR="00DB6A5D" w:rsidRPr="004E6234" w:rsidRDefault="00DB6A5D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38A"/>
    <w:multiLevelType w:val="hybridMultilevel"/>
    <w:tmpl w:val="141600DA"/>
    <w:lvl w:ilvl="0" w:tplc="1FEAA65E">
      <w:start w:val="1"/>
      <w:numFmt w:val="decimal"/>
      <w:lvlText w:val="%1)"/>
      <w:lvlJc w:val="left"/>
      <w:pPr>
        <w:ind w:left="2064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2784" w:hanging="360"/>
      </w:pPr>
    </w:lvl>
    <w:lvl w:ilvl="2" w:tplc="0406001B" w:tentative="1">
      <w:start w:val="1"/>
      <w:numFmt w:val="lowerRoman"/>
      <w:lvlText w:val="%3."/>
      <w:lvlJc w:val="right"/>
      <w:pPr>
        <w:ind w:left="3504" w:hanging="180"/>
      </w:pPr>
    </w:lvl>
    <w:lvl w:ilvl="3" w:tplc="0406000F" w:tentative="1">
      <w:start w:val="1"/>
      <w:numFmt w:val="decimal"/>
      <w:lvlText w:val="%4."/>
      <w:lvlJc w:val="left"/>
      <w:pPr>
        <w:ind w:left="4224" w:hanging="360"/>
      </w:pPr>
    </w:lvl>
    <w:lvl w:ilvl="4" w:tplc="04060019" w:tentative="1">
      <w:start w:val="1"/>
      <w:numFmt w:val="lowerLetter"/>
      <w:lvlText w:val="%5."/>
      <w:lvlJc w:val="left"/>
      <w:pPr>
        <w:ind w:left="4944" w:hanging="360"/>
      </w:pPr>
    </w:lvl>
    <w:lvl w:ilvl="5" w:tplc="0406001B" w:tentative="1">
      <w:start w:val="1"/>
      <w:numFmt w:val="lowerRoman"/>
      <w:lvlText w:val="%6."/>
      <w:lvlJc w:val="right"/>
      <w:pPr>
        <w:ind w:left="5664" w:hanging="180"/>
      </w:pPr>
    </w:lvl>
    <w:lvl w:ilvl="6" w:tplc="0406000F" w:tentative="1">
      <w:start w:val="1"/>
      <w:numFmt w:val="decimal"/>
      <w:lvlText w:val="%7."/>
      <w:lvlJc w:val="left"/>
      <w:pPr>
        <w:ind w:left="6384" w:hanging="360"/>
      </w:pPr>
    </w:lvl>
    <w:lvl w:ilvl="7" w:tplc="04060019" w:tentative="1">
      <w:start w:val="1"/>
      <w:numFmt w:val="lowerLetter"/>
      <w:lvlText w:val="%8."/>
      <w:lvlJc w:val="left"/>
      <w:pPr>
        <w:ind w:left="7104" w:hanging="360"/>
      </w:pPr>
    </w:lvl>
    <w:lvl w:ilvl="8" w:tplc="040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">
    <w:nsid w:val="12992749"/>
    <w:multiLevelType w:val="hybridMultilevel"/>
    <w:tmpl w:val="FC74ADEE"/>
    <w:lvl w:ilvl="0" w:tplc="B664A678">
      <w:start w:val="1"/>
      <w:numFmt w:val="decimal"/>
      <w:lvlText w:val="%1)"/>
      <w:lvlJc w:val="left"/>
      <w:pPr>
        <w:ind w:left="20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784" w:hanging="360"/>
      </w:pPr>
    </w:lvl>
    <w:lvl w:ilvl="2" w:tplc="0406001B" w:tentative="1">
      <w:start w:val="1"/>
      <w:numFmt w:val="lowerRoman"/>
      <w:lvlText w:val="%3."/>
      <w:lvlJc w:val="right"/>
      <w:pPr>
        <w:ind w:left="3504" w:hanging="180"/>
      </w:pPr>
    </w:lvl>
    <w:lvl w:ilvl="3" w:tplc="0406000F" w:tentative="1">
      <w:start w:val="1"/>
      <w:numFmt w:val="decimal"/>
      <w:lvlText w:val="%4."/>
      <w:lvlJc w:val="left"/>
      <w:pPr>
        <w:ind w:left="4224" w:hanging="360"/>
      </w:pPr>
    </w:lvl>
    <w:lvl w:ilvl="4" w:tplc="04060019" w:tentative="1">
      <w:start w:val="1"/>
      <w:numFmt w:val="lowerLetter"/>
      <w:lvlText w:val="%5."/>
      <w:lvlJc w:val="left"/>
      <w:pPr>
        <w:ind w:left="4944" w:hanging="360"/>
      </w:pPr>
    </w:lvl>
    <w:lvl w:ilvl="5" w:tplc="0406001B" w:tentative="1">
      <w:start w:val="1"/>
      <w:numFmt w:val="lowerRoman"/>
      <w:lvlText w:val="%6."/>
      <w:lvlJc w:val="right"/>
      <w:pPr>
        <w:ind w:left="5664" w:hanging="180"/>
      </w:pPr>
    </w:lvl>
    <w:lvl w:ilvl="6" w:tplc="0406000F" w:tentative="1">
      <w:start w:val="1"/>
      <w:numFmt w:val="decimal"/>
      <w:lvlText w:val="%7."/>
      <w:lvlJc w:val="left"/>
      <w:pPr>
        <w:ind w:left="6384" w:hanging="360"/>
      </w:pPr>
    </w:lvl>
    <w:lvl w:ilvl="7" w:tplc="04060019" w:tentative="1">
      <w:start w:val="1"/>
      <w:numFmt w:val="lowerLetter"/>
      <w:lvlText w:val="%8."/>
      <w:lvlJc w:val="left"/>
      <w:pPr>
        <w:ind w:left="7104" w:hanging="360"/>
      </w:pPr>
    </w:lvl>
    <w:lvl w:ilvl="8" w:tplc="040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>
    <w:nsid w:val="1C0E7852"/>
    <w:multiLevelType w:val="hybridMultilevel"/>
    <w:tmpl w:val="42703992"/>
    <w:lvl w:ilvl="0" w:tplc="8A4E77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F1E66"/>
    <w:multiLevelType w:val="hybridMultilevel"/>
    <w:tmpl w:val="4AEA845C"/>
    <w:lvl w:ilvl="0" w:tplc="E9C24AC2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">
    <w:nsid w:val="207D21E1"/>
    <w:multiLevelType w:val="hybridMultilevel"/>
    <w:tmpl w:val="8E96B600"/>
    <w:lvl w:ilvl="0" w:tplc="C3D8CBE4">
      <w:start w:val="3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5">
    <w:nsid w:val="47A00D4C"/>
    <w:multiLevelType w:val="hybridMultilevel"/>
    <w:tmpl w:val="9D44E77E"/>
    <w:lvl w:ilvl="0" w:tplc="B932321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3371C"/>
    <w:multiLevelType w:val="hybridMultilevel"/>
    <w:tmpl w:val="FCFCEEEE"/>
    <w:lvl w:ilvl="0" w:tplc="716839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146F3"/>
    <w:multiLevelType w:val="hybridMultilevel"/>
    <w:tmpl w:val="CDFE09CE"/>
    <w:lvl w:ilvl="0" w:tplc="018CABD0">
      <w:start w:val="20"/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49"/>
    <w:rsid w:val="0000199B"/>
    <w:rsid w:val="00002550"/>
    <w:rsid w:val="00002E4A"/>
    <w:rsid w:val="0000372E"/>
    <w:rsid w:val="000060F2"/>
    <w:rsid w:val="0000653B"/>
    <w:rsid w:val="00006D54"/>
    <w:rsid w:val="00011CFA"/>
    <w:rsid w:val="00014C31"/>
    <w:rsid w:val="00014CA0"/>
    <w:rsid w:val="00015AF4"/>
    <w:rsid w:val="00016CFA"/>
    <w:rsid w:val="0001705F"/>
    <w:rsid w:val="00020806"/>
    <w:rsid w:val="000232C2"/>
    <w:rsid w:val="000256EF"/>
    <w:rsid w:val="00027D8D"/>
    <w:rsid w:val="00031DCC"/>
    <w:rsid w:val="000323DC"/>
    <w:rsid w:val="00032521"/>
    <w:rsid w:val="00034185"/>
    <w:rsid w:val="000359D4"/>
    <w:rsid w:val="00036F03"/>
    <w:rsid w:val="00037911"/>
    <w:rsid w:val="00040054"/>
    <w:rsid w:val="00041CD1"/>
    <w:rsid w:val="000461D4"/>
    <w:rsid w:val="000462D8"/>
    <w:rsid w:val="00046ABE"/>
    <w:rsid w:val="00046C83"/>
    <w:rsid w:val="00050F27"/>
    <w:rsid w:val="00050F4A"/>
    <w:rsid w:val="000528FC"/>
    <w:rsid w:val="00054278"/>
    <w:rsid w:val="00056491"/>
    <w:rsid w:val="00056F71"/>
    <w:rsid w:val="00063086"/>
    <w:rsid w:val="000642F1"/>
    <w:rsid w:val="00065DF3"/>
    <w:rsid w:val="0006680D"/>
    <w:rsid w:val="000677F8"/>
    <w:rsid w:val="000679F4"/>
    <w:rsid w:val="000705BD"/>
    <w:rsid w:val="00072CB3"/>
    <w:rsid w:val="00075D3F"/>
    <w:rsid w:val="00077DCA"/>
    <w:rsid w:val="00080EE4"/>
    <w:rsid w:val="000810A2"/>
    <w:rsid w:val="000816AE"/>
    <w:rsid w:val="000821EA"/>
    <w:rsid w:val="00083085"/>
    <w:rsid w:val="00083FE0"/>
    <w:rsid w:val="00084B51"/>
    <w:rsid w:val="00085744"/>
    <w:rsid w:val="00085DF2"/>
    <w:rsid w:val="000904F0"/>
    <w:rsid w:val="00091967"/>
    <w:rsid w:val="00092C8E"/>
    <w:rsid w:val="000942AE"/>
    <w:rsid w:val="00096E75"/>
    <w:rsid w:val="000A11F8"/>
    <w:rsid w:val="000A17BA"/>
    <w:rsid w:val="000A24E9"/>
    <w:rsid w:val="000A3426"/>
    <w:rsid w:val="000A3B98"/>
    <w:rsid w:val="000A3E9F"/>
    <w:rsid w:val="000A47E5"/>
    <w:rsid w:val="000A5320"/>
    <w:rsid w:val="000A593B"/>
    <w:rsid w:val="000A6197"/>
    <w:rsid w:val="000A6801"/>
    <w:rsid w:val="000B22C6"/>
    <w:rsid w:val="000B35BC"/>
    <w:rsid w:val="000B4B8D"/>
    <w:rsid w:val="000B5360"/>
    <w:rsid w:val="000B7578"/>
    <w:rsid w:val="000C270D"/>
    <w:rsid w:val="000C32BF"/>
    <w:rsid w:val="000C45FA"/>
    <w:rsid w:val="000C4958"/>
    <w:rsid w:val="000C4FC4"/>
    <w:rsid w:val="000C61CA"/>
    <w:rsid w:val="000C74C1"/>
    <w:rsid w:val="000D0990"/>
    <w:rsid w:val="000D14A9"/>
    <w:rsid w:val="000D2808"/>
    <w:rsid w:val="000D2A9D"/>
    <w:rsid w:val="000D4C71"/>
    <w:rsid w:val="000D501C"/>
    <w:rsid w:val="000D542F"/>
    <w:rsid w:val="000D5780"/>
    <w:rsid w:val="000D57A5"/>
    <w:rsid w:val="000D7DD8"/>
    <w:rsid w:val="000E094A"/>
    <w:rsid w:val="000E1A2E"/>
    <w:rsid w:val="000E26D5"/>
    <w:rsid w:val="000E6854"/>
    <w:rsid w:val="000E6F1B"/>
    <w:rsid w:val="000E7695"/>
    <w:rsid w:val="000F028B"/>
    <w:rsid w:val="000F2A30"/>
    <w:rsid w:val="000F3AF8"/>
    <w:rsid w:val="000F4CAB"/>
    <w:rsid w:val="000F5A59"/>
    <w:rsid w:val="000F6629"/>
    <w:rsid w:val="000F723A"/>
    <w:rsid w:val="000F74DA"/>
    <w:rsid w:val="000F7E85"/>
    <w:rsid w:val="0010086F"/>
    <w:rsid w:val="00100A83"/>
    <w:rsid w:val="0010111A"/>
    <w:rsid w:val="00101A4C"/>
    <w:rsid w:val="001027EE"/>
    <w:rsid w:val="00104D9D"/>
    <w:rsid w:val="00106D4C"/>
    <w:rsid w:val="00107CCC"/>
    <w:rsid w:val="00111573"/>
    <w:rsid w:val="001124AC"/>
    <w:rsid w:val="001137BC"/>
    <w:rsid w:val="001141DB"/>
    <w:rsid w:val="00114D5E"/>
    <w:rsid w:val="0012004E"/>
    <w:rsid w:val="001206CF"/>
    <w:rsid w:val="0012318B"/>
    <w:rsid w:val="00123889"/>
    <w:rsid w:val="00131854"/>
    <w:rsid w:val="00131EAC"/>
    <w:rsid w:val="001327A5"/>
    <w:rsid w:val="0013434E"/>
    <w:rsid w:val="0013547D"/>
    <w:rsid w:val="00135829"/>
    <w:rsid w:val="00136393"/>
    <w:rsid w:val="00136DD1"/>
    <w:rsid w:val="00137181"/>
    <w:rsid w:val="001377EA"/>
    <w:rsid w:val="00142D2C"/>
    <w:rsid w:val="00142DFF"/>
    <w:rsid w:val="001438CD"/>
    <w:rsid w:val="001443AE"/>
    <w:rsid w:val="0014605F"/>
    <w:rsid w:val="00146466"/>
    <w:rsid w:val="001466FF"/>
    <w:rsid w:val="00146C04"/>
    <w:rsid w:val="00146EAB"/>
    <w:rsid w:val="0014783B"/>
    <w:rsid w:val="00150290"/>
    <w:rsid w:val="00150DBF"/>
    <w:rsid w:val="00152CB8"/>
    <w:rsid w:val="0015312F"/>
    <w:rsid w:val="00154307"/>
    <w:rsid w:val="0015549B"/>
    <w:rsid w:val="00160146"/>
    <w:rsid w:val="001622BC"/>
    <w:rsid w:val="001627CC"/>
    <w:rsid w:val="00163E52"/>
    <w:rsid w:val="001653E4"/>
    <w:rsid w:val="00166D9B"/>
    <w:rsid w:val="00167386"/>
    <w:rsid w:val="00167A53"/>
    <w:rsid w:val="0017145C"/>
    <w:rsid w:val="001734BD"/>
    <w:rsid w:val="00175307"/>
    <w:rsid w:val="00175530"/>
    <w:rsid w:val="00176697"/>
    <w:rsid w:val="001778A0"/>
    <w:rsid w:val="00177A92"/>
    <w:rsid w:val="00177B5D"/>
    <w:rsid w:val="001804A8"/>
    <w:rsid w:val="001811AF"/>
    <w:rsid w:val="001820E5"/>
    <w:rsid w:val="00182B67"/>
    <w:rsid w:val="001868B5"/>
    <w:rsid w:val="00186BDC"/>
    <w:rsid w:val="00186D4B"/>
    <w:rsid w:val="00190848"/>
    <w:rsid w:val="00192DEA"/>
    <w:rsid w:val="00194B6C"/>
    <w:rsid w:val="0019538C"/>
    <w:rsid w:val="00195782"/>
    <w:rsid w:val="0019698A"/>
    <w:rsid w:val="00197A08"/>
    <w:rsid w:val="001A0CC7"/>
    <w:rsid w:val="001A1606"/>
    <w:rsid w:val="001A25D5"/>
    <w:rsid w:val="001A4471"/>
    <w:rsid w:val="001A4C82"/>
    <w:rsid w:val="001A5D4C"/>
    <w:rsid w:val="001A6936"/>
    <w:rsid w:val="001A6BF8"/>
    <w:rsid w:val="001B263B"/>
    <w:rsid w:val="001B39A2"/>
    <w:rsid w:val="001B4C0E"/>
    <w:rsid w:val="001B504F"/>
    <w:rsid w:val="001C23E5"/>
    <w:rsid w:val="001C32A3"/>
    <w:rsid w:val="001C35E2"/>
    <w:rsid w:val="001C3AC6"/>
    <w:rsid w:val="001C40F8"/>
    <w:rsid w:val="001C57BF"/>
    <w:rsid w:val="001C5A2F"/>
    <w:rsid w:val="001C6491"/>
    <w:rsid w:val="001C6519"/>
    <w:rsid w:val="001D0071"/>
    <w:rsid w:val="001D087D"/>
    <w:rsid w:val="001D1F59"/>
    <w:rsid w:val="001D47B8"/>
    <w:rsid w:val="001D7FE0"/>
    <w:rsid w:val="001D7FF0"/>
    <w:rsid w:val="001E0349"/>
    <w:rsid w:val="001E0941"/>
    <w:rsid w:val="001E16A7"/>
    <w:rsid w:val="001E1CF3"/>
    <w:rsid w:val="001E2CB3"/>
    <w:rsid w:val="001E2F2F"/>
    <w:rsid w:val="001E3721"/>
    <w:rsid w:val="001E451B"/>
    <w:rsid w:val="001E624D"/>
    <w:rsid w:val="001E7685"/>
    <w:rsid w:val="001E7D52"/>
    <w:rsid w:val="001F0D27"/>
    <w:rsid w:val="001F2197"/>
    <w:rsid w:val="001F2238"/>
    <w:rsid w:val="001F3DAA"/>
    <w:rsid w:val="001F458A"/>
    <w:rsid w:val="001F50AB"/>
    <w:rsid w:val="002004E7"/>
    <w:rsid w:val="00201237"/>
    <w:rsid w:val="00201830"/>
    <w:rsid w:val="00202060"/>
    <w:rsid w:val="00202A62"/>
    <w:rsid w:val="00206213"/>
    <w:rsid w:val="002062E2"/>
    <w:rsid w:val="00207E10"/>
    <w:rsid w:val="00207F20"/>
    <w:rsid w:val="00210670"/>
    <w:rsid w:val="00210DF1"/>
    <w:rsid w:val="002124D7"/>
    <w:rsid w:val="00214CB0"/>
    <w:rsid w:val="00216494"/>
    <w:rsid w:val="00216F41"/>
    <w:rsid w:val="0021713D"/>
    <w:rsid w:val="00217170"/>
    <w:rsid w:val="00220FA1"/>
    <w:rsid w:val="00221D03"/>
    <w:rsid w:val="002226D8"/>
    <w:rsid w:val="00223B40"/>
    <w:rsid w:val="00225EF2"/>
    <w:rsid w:val="002336C2"/>
    <w:rsid w:val="002337D8"/>
    <w:rsid w:val="0023385E"/>
    <w:rsid w:val="00235855"/>
    <w:rsid w:val="00237445"/>
    <w:rsid w:val="002376FC"/>
    <w:rsid w:val="00240707"/>
    <w:rsid w:val="0024280B"/>
    <w:rsid w:val="002436CD"/>
    <w:rsid w:val="002470E3"/>
    <w:rsid w:val="0024759B"/>
    <w:rsid w:val="00251663"/>
    <w:rsid w:val="00252409"/>
    <w:rsid w:val="002542AB"/>
    <w:rsid w:val="00255D77"/>
    <w:rsid w:val="00255EF3"/>
    <w:rsid w:val="00256A48"/>
    <w:rsid w:val="00257454"/>
    <w:rsid w:val="00257E6C"/>
    <w:rsid w:val="00261610"/>
    <w:rsid w:val="00261EB7"/>
    <w:rsid w:val="00262A7E"/>
    <w:rsid w:val="00263528"/>
    <w:rsid w:val="002667F2"/>
    <w:rsid w:val="00267B44"/>
    <w:rsid w:val="00270064"/>
    <w:rsid w:val="00270C10"/>
    <w:rsid w:val="002750F5"/>
    <w:rsid w:val="00275D1A"/>
    <w:rsid w:val="00275DA4"/>
    <w:rsid w:val="00275E0A"/>
    <w:rsid w:val="002765D5"/>
    <w:rsid w:val="0027769C"/>
    <w:rsid w:val="00280488"/>
    <w:rsid w:val="002804D4"/>
    <w:rsid w:val="00281631"/>
    <w:rsid w:val="00283B87"/>
    <w:rsid w:val="00284767"/>
    <w:rsid w:val="00285E8F"/>
    <w:rsid w:val="00291525"/>
    <w:rsid w:val="002921E0"/>
    <w:rsid w:val="00292AF0"/>
    <w:rsid w:val="00292F1B"/>
    <w:rsid w:val="00293980"/>
    <w:rsid w:val="0029407E"/>
    <w:rsid w:val="00295080"/>
    <w:rsid w:val="002A4C7A"/>
    <w:rsid w:val="002A559D"/>
    <w:rsid w:val="002A56AC"/>
    <w:rsid w:val="002A639C"/>
    <w:rsid w:val="002B5A13"/>
    <w:rsid w:val="002B70BF"/>
    <w:rsid w:val="002B716B"/>
    <w:rsid w:val="002B77E3"/>
    <w:rsid w:val="002C00F1"/>
    <w:rsid w:val="002C0325"/>
    <w:rsid w:val="002C0490"/>
    <w:rsid w:val="002C0593"/>
    <w:rsid w:val="002C1690"/>
    <w:rsid w:val="002C1C4C"/>
    <w:rsid w:val="002C2F79"/>
    <w:rsid w:val="002C3AC7"/>
    <w:rsid w:val="002C44AD"/>
    <w:rsid w:val="002C6E9D"/>
    <w:rsid w:val="002D001F"/>
    <w:rsid w:val="002D03D1"/>
    <w:rsid w:val="002D085B"/>
    <w:rsid w:val="002D08D5"/>
    <w:rsid w:val="002D1261"/>
    <w:rsid w:val="002D3066"/>
    <w:rsid w:val="002D350F"/>
    <w:rsid w:val="002D49F2"/>
    <w:rsid w:val="002D7E16"/>
    <w:rsid w:val="002E0922"/>
    <w:rsid w:val="002E2A7F"/>
    <w:rsid w:val="002E4FE9"/>
    <w:rsid w:val="002E53B4"/>
    <w:rsid w:val="002E557D"/>
    <w:rsid w:val="002E59FE"/>
    <w:rsid w:val="002F2B8C"/>
    <w:rsid w:val="002F3DC7"/>
    <w:rsid w:val="002F45CA"/>
    <w:rsid w:val="002F692E"/>
    <w:rsid w:val="002F73A4"/>
    <w:rsid w:val="002F76E3"/>
    <w:rsid w:val="002F799E"/>
    <w:rsid w:val="00300941"/>
    <w:rsid w:val="00300A97"/>
    <w:rsid w:val="00301DEA"/>
    <w:rsid w:val="003038BF"/>
    <w:rsid w:val="003038F9"/>
    <w:rsid w:val="0030442C"/>
    <w:rsid w:val="003045DB"/>
    <w:rsid w:val="00305237"/>
    <w:rsid w:val="00306467"/>
    <w:rsid w:val="00306E4A"/>
    <w:rsid w:val="00306F80"/>
    <w:rsid w:val="003071BB"/>
    <w:rsid w:val="00311031"/>
    <w:rsid w:val="00312980"/>
    <w:rsid w:val="003133AE"/>
    <w:rsid w:val="00313449"/>
    <w:rsid w:val="00314A1A"/>
    <w:rsid w:val="00316207"/>
    <w:rsid w:val="00316328"/>
    <w:rsid w:val="00320281"/>
    <w:rsid w:val="003223A2"/>
    <w:rsid w:val="003231E0"/>
    <w:rsid w:val="00323BB7"/>
    <w:rsid w:val="00325268"/>
    <w:rsid w:val="0032634D"/>
    <w:rsid w:val="00327FE7"/>
    <w:rsid w:val="003304AD"/>
    <w:rsid w:val="00331F33"/>
    <w:rsid w:val="00333FF8"/>
    <w:rsid w:val="00335788"/>
    <w:rsid w:val="00341509"/>
    <w:rsid w:val="00341B6B"/>
    <w:rsid w:val="003424D7"/>
    <w:rsid w:val="003430F8"/>
    <w:rsid w:val="00344F81"/>
    <w:rsid w:val="00345C63"/>
    <w:rsid w:val="00351E82"/>
    <w:rsid w:val="00352499"/>
    <w:rsid w:val="00353E08"/>
    <w:rsid w:val="00357BA0"/>
    <w:rsid w:val="00360299"/>
    <w:rsid w:val="00361A83"/>
    <w:rsid w:val="0036281F"/>
    <w:rsid w:val="00362B9C"/>
    <w:rsid w:val="00364B98"/>
    <w:rsid w:val="00372B24"/>
    <w:rsid w:val="00375144"/>
    <w:rsid w:val="003800B2"/>
    <w:rsid w:val="00380BFF"/>
    <w:rsid w:val="0038119C"/>
    <w:rsid w:val="003828C2"/>
    <w:rsid w:val="00382B36"/>
    <w:rsid w:val="003831CE"/>
    <w:rsid w:val="003835F5"/>
    <w:rsid w:val="00383C08"/>
    <w:rsid w:val="00384539"/>
    <w:rsid w:val="00384C88"/>
    <w:rsid w:val="003855BE"/>
    <w:rsid w:val="00385911"/>
    <w:rsid w:val="0038695A"/>
    <w:rsid w:val="00391D33"/>
    <w:rsid w:val="00392C61"/>
    <w:rsid w:val="00393EA2"/>
    <w:rsid w:val="0039493C"/>
    <w:rsid w:val="00394E7D"/>
    <w:rsid w:val="00394FB5"/>
    <w:rsid w:val="00396642"/>
    <w:rsid w:val="003A0058"/>
    <w:rsid w:val="003A0927"/>
    <w:rsid w:val="003A0C74"/>
    <w:rsid w:val="003A26BA"/>
    <w:rsid w:val="003A31D1"/>
    <w:rsid w:val="003A3481"/>
    <w:rsid w:val="003A3955"/>
    <w:rsid w:val="003A471B"/>
    <w:rsid w:val="003A57FE"/>
    <w:rsid w:val="003A70AC"/>
    <w:rsid w:val="003B082C"/>
    <w:rsid w:val="003B32F5"/>
    <w:rsid w:val="003B4667"/>
    <w:rsid w:val="003B53D8"/>
    <w:rsid w:val="003B692D"/>
    <w:rsid w:val="003B75DD"/>
    <w:rsid w:val="003C0178"/>
    <w:rsid w:val="003C1BEB"/>
    <w:rsid w:val="003C3CF3"/>
    <w:rsid w:val="003C5D56"/>
    <w:rsid w:val="003C6961"/>
    <w:rsid w:val="003C6B33"/>
    <w:rsid w:val="003C7BA6"/>
    <w:rsid w:val="003D24EF"/>
    <w:rsid w:val="003D30B0"/>
    <w:rsid w:val="003D462A"/>
    <w:rsid w:val="003D4A1C"/>
    <w:rsid w:val="003D5774"/>
    <w:rsid w:val="003D6472"/>
    <w:rsid w:val="003E0D49"/>
    <w:rsid w:val="003E2526"/>
    <w:rsid w:val="003E2B32"/>
    <w:rsid w:val="003E381F"/>
    <w:rsid w:val="003E424D"/>
    <w:rsid w:val="003E57DC"/>
    <w:rsid w:val="003E7921"/>
    <w:rsid w:val="003F0FC3"/>
    <w:rsid w:val="003F2BF4"/>
    <w:rsid w:val="003F3709"/>
    <w:rsid w:val="003F421C"/>
    <w:rsid w:val="003F42C0"/>
    <w:rsid w:val="003F4E96"/>
    <w:rsid w:val="003F6151"/>
    <w:rsid w:val="003F7518"/>
    <w:rsid w:val="003F77C7"/>
    <w:rsid w:val="003F787A"/>
    <w:rsid w:val="00400B0B"/>
    <w:rsid w:val="00402119"/>
    <w:rsid w:val="00402E62"/>
    <w:rsid w:val="00402FF4"/>
    <w:rsid w:val="004042B3"/>
    <w:rsid w:val="004070FF"/>
    <w:rsid w:val="00407AEC"/>
    <w:rsid w:val="00414B6D"/>
    <w:rsid w:val="00414D86"/>
    <w:rsid w:val="004163F4"/>
    <w:rsid w:val="00417B27"/>
    <w:rsid w:val="00421D49"/>
    <w:rsid w:val="00423C2A"/>
    <w:rsid w:val="0042423C"/>
    <w:rsid w:val="004265EB"/>
    <w:rsid w:val="00431615"/>
    <w:rsid w:val="004316D4"/>
    <w:rsid w:val="00432527"/>
    <w:rsid w:val="0043288B"/>
    <w:rsid w:val="00432A17"/>
    <w:rsid w:val="00432CBE"/>
    <w:rsid w:val="00433354"/>
    <w:rsid w:val="004343A0"/>
    <w:rsid w:val="004354F9"/>
    <w:rsid w:val="00436274"/>
    <w:rsid w:val="0043637C"/>
    <w:rsid w:val="00436F4E"/>
    <w:rsid w:val="004379EF"/>
    <w:rsid w:val="004401C9"/>
    <w:rsid w:val="004407FA"/>
    <w:rsid w:val="0044108E"/>
    <w:rsid w:val="00441ECC"/>
    <w:rsid w:val="00442566"/>
    <w:rsid w:val="00442ADD"/>
    <w:rsid w:val="004443B9"/>
    <w:rsid w:val="00444572"/>
    <w:rsid w:val="0044507C"/>
    <w:rsid w:val="00446B12"/>
    <w:rsid w:val="00446BBA"/>
    <w:rsid w:val="00446CE8"/>
    <w:rsid w:val="004479B5"/>
    <w:rsid w:val="00450350"/>
    <w:rsid w:val="00450E9B"/>
    <w:rsid w:val="004524B0"/>
    <w:rsid w:val="00452928"/>
    <w:rsid w:val="00452AC9"/>
    <w:rsid w:val="0045409C"/>
    <w:rsid w:val="004540F4"/>
    <w:rsid w:val="0045662B"/>
    <w:rsid w:val="00456826"/>
    <w:rsid w:val="00462DF5"/>
    <w:rsid w:val="00462EE1"/>
    <w:rsid w:val="00464481"/>
    <w:rsid w:val="0046472C"/>
    <w:rsid w:val="00465E1F"/>
    <w:rsid w:val="00466F3E"/>
    <w:rsid w:val="00470FAE"/>
    <w:rsid w:val="00475DBB"/>
    <w:rsid w:val="00476185"/>
    <w:rsid w:val="004762AC"/>
    <w:rsid w:val="00476331"/>
    <w:rsid w:val="004768E5"/>
    <w:rsid w:val="0048105A"/>
    <w:rsid w:val="00483F0B"/>
    <w:rsid w:val="0048632B"/>
    <w:rsid w:val="00486C91"/>
    <w:rsid w:val="00487D27"/>
    <w:rsid w:val="00492C20"/>
    <w:rsid w:val="00494079"/>
    <w:rsid w:val="004956C2"/>
    <w:rsid w:val="00495818"/>
    <w:rsid w:val="00496E66"/>
    <w:rsid w:val="00497C70"/>
    <w:rsid w:val="004A0CAF"/>
    <w:rsid w:val="004A3CDE"/>
    <w:rsid w:val="004A49AA"/>
    <w:rsid w:val="004A4B0E"/>
    <w:rsid w:val="004A4C5C"/>
    <w:rsid w:val="004A73D4"/>
    <w:rsid w:val="004B188F"/>
    <w:rsid w:val="004B1CDD"/>
    <w:rsid w:val="004B1D6A"/>
    <w:rsid w:val="004B260A"/>
    <w:rsid w:val="004B4846"/>
    <w:rsid w:val="004B4EED"/>
    <w:rsid w:val="004B6411"/>
    <w:rsid w:val="004B6661"/>
    <w:rsid w:val="004B6F13"/>
    <w:rsid w:val="004C0B50"/>
    <w:rsid w:val="004C58CF"/>
    <w:rsid w:val="004C5DCD"/>
    <w:rsid w:val="004C72AE"/>
    <w:rsid w:val="004C73E2"/>
    <w:rsid w:val="004C75FB"/>
    <w:rsid w:val="004C788D"/>
    <w:rsid w:val="004D297C"/>
    <w:rsid w:val="004D3999"/>
    <w:rsid w:val="004D4F23"/>
    <w:rsid w:val="004D5441"/>
    <w:rsid w:val="004D63BF"/>
    <w:rsid w:val="004D6FBE"/>
    <w:rsid w:val="004E0A2B"/>
    <w:rsid w:val="004E1C8C"/>
    <w:rsid w:val="004E1F51"/>
    <w:rsid w:val="004E5421"/>
    <w:rsid w:val="004E6234"/>
    <w:rsid w:val="004E66E1"/>
    <w:rsid w:val="004F07DD"/>
    <w:rsid w:val="004F264C"/>
    <w:rsid w:val="004F29A7"/>
    <w:rsid w:val="004F2DF4"/>
    <w:rsid w:val="004F3937"/>
    <w:rsid w:val="004F5EC7"/>
    <w:rsid w:val="004F6501"/>
    <w:rsid w:val="004F7514"/>
    <w:rsid w:val="004F775B"/>
    <w:rsid w:val="004F7BA2"/>
    <w:rsid w:val="0050619A"/>
    <w:rsid w:val="005061B1"/>
    <w:rsid w:val="0050736B"/>
    <w:rsid w:val="005103EC"/>
    <w:rsid w:val="00510422"/>
    <w:rsid w:val="00511CFE"/>
    <w:rsid w:val="00512B00"/>
    <w:rsid w:val="00515639"/>
    <w:rsid w:val="00515AC4"/>
    <w:rsid w:val="00516091"/>
    <w:rsid w:val="005218CB"/>
    <w:rsid w:val="00522E5F"/>
    <w:rsid w:val="00523924"/>
    <w:rsid w:val="00523CBF"/>
    <w:rsid w:val="00524058"/>
    <w:rsid w:val="005249FD"/>
    <w:rsid w:val="00526E53"/>
    <w:rsid w:val="005315EA"/>
    <w:rsid w:val="00532353"/>
    <w:rsid w:val="00534065"/>
    <w:rsid w:val="005346AE"/>
    <w:rsid w:val="0053501F"/>
    <w:rsid w:val="005358E9"/>
    <w:rsid w:val="0053673E"/>
    <w:rsid w:val="00536B09"/>
    <w:rsid w:val="00537EC6"/>
    <w:rsid w:val="00542025"/>
    <w:rsid w:val="00542CE4"/>
    <w:rsid w:val="00543642"/>
    <w:rsid w:val="00543CFA"/>
    <w:rsid w:val="00543D52"/>
    <w:rsid w:val="0054506B"/>
    <w:rsid w:val="00547795"/>
    <w:rsid w:val="0055065D"/>
    <w:rsid w:val="00551763"/>
    <w:rsid w:val="00551F86"/>
    <w:rsid w:val="005525AE"/>
    <w:rsid w:val="00554A9D"/>
    <w:rsid w:val="00554FFD"/>
    <w:rsid w:val="005560FC"/>
    <w:rsid w:val="0055664A"/>
    <w:rsid w:val="00561992"/>
    <w:rsid w:val="00561F0F"/>
    <w:rsid w:val="005627C9"/>
    <w:rsid w:val="00562959"/>
    <w:rsid w:val="00563291"/>
    <w:rsid w:val="00564310"/>
    <w:rsid w:val="0056651A"/>
    <w:rsid w:val="00567CA6"/>
    <w:rsid w:val="00567F53"/>
    <w:rsid w:val="00570B75"/>
    <w:rsid w:val="005712A1"/>
    <w:rsid w:val="005721E2"/>
    <w:rsid w:val="0057275F"/>
    <w:rsid w:val="00574A7F"/>
    <w:rsid w:val="00577C3D"/>
    <w:rsid w:val="00580121"/>
    <w:rsid w:val="00580DF6"/>
    <w:rsid w:val="00580E17"/>
    <w:rsid w:val="00581885"/>
    <w:rsid w:val="0058534A"/>
    <w:rsid w:val="0058557C"/>
    <w:rsid w:val="0058701C"/>
    <w:rsid w:val="00593A7C"/>
    <w:rsid w:val="00593D85"/>
    <w:rsid w:val="005946F4"/>
    <w:rsid w:val="005958FF"/>
    <w:rsid w:val="00596786"/>
    <w:rsid w:val="00597CB6"/>
    <w:rsid w:val="00597DFA"/>
    <w:rsid w:val="005A0401"/>
    <w:rsid w:val="005A0EC7"/>
    <w:rsid w:val="005A2368"/>
    <w:rsid w:val="005A3088"/>
    <w:rsid w:val="005A39B7"/>
    <w:rsid w:val="005A3D79"/>
    <w:rsid w:val="005A4AEB"/>
    <w:rsid w:val="005A50D1"/>
    <w:rsid w:val="005A594E"/>
    <w:rsid w:val="005A6391"/>
    <w:rsid w:val="005A67F8"/>
    <w:rsid w:val="005A76E3"/>
    <w:rsid w:val="005B088C"/>
    <w:rsid w:val="005B15CF"/>
    <w:rsid w:val="005B2D47"/>
    <w:rsid w:val="005B2E93"/>
    <w:rsid w:val="005B303E"/>
    <w:rsid w:val="005B3B64"/>
    <w:rsid w:val="005B5327"/>
    <w:rsid w:val="005B6968"/>
    <w:rsid w:val="005C49DA"/>
    <w:rsid w:val="005C5408"/>
    <w:rsid w:val="005C63DA"/>
    <w:rsid w:val="005C768F"/>
    <w:rsid w:val="005D07FC"/>
    <w:rsid w:val="005D1B54"/>
    <w:rsid w:val="005D20E1"/>
    <w:rsid w:val="005D25A1"/>
    <w:rsid w:val="005D2F58"/>
    <w:rsid w:val="005D36F6"/>
    <w:rsid w:val="005D376F"/>
    <w:rsid w:val="005D4510"/>
    <w:rsid w:val="005E0B98"/>
    <w:rsid w:val="005E1B01"/>
    <w:rsid w:val="005E2E88"/>
    <w:rsid w:val="005E457A"/>
    <w:rsid w:val="005E61F9"/>
    <w:rsid w:val="005F0B49"/>
    <w:rsid w:val="005F0FBB"/>
    <w:rsid w:val="005F3E3B"/>
    <w:rsid w:val="005F408D"/>
    <w:rsid w:val="005F46C6"/>
    <w:rsid w:val="005F59D7"/>
    <w:rsid w:val="005F5A3E"/>
    <w:rsid w:val="005F63FF"/>
    <w:rsid w:val="0060074A"/>
    <w:rsid w:val="006023E1"/>
    <w:rsid w:val="006029AA"/>
    <w:rsid w:val="00602B2F"/>
    <w:rsid w:val="00602B31"/>
    <w:rsid w:val="0060445D"/>
    <w:rsid w:val="0060466B"/>
    <w:rsid w:val="0060489A"/>
    <w:rsid w:val="00605C01"/>
    <w:rsid w:val="00605DC2"/>
    <w:rsid w:val="00606325"/>
    <w:rsid w:val="006065F6"/>
    <w:rsid w:val="00606632"/>
    <w:rsid w:val="00611B49"/>
    <w:rsid w:val="006146AB"/>
    <w:rsid w:val="006155E0"/>
    <w:rsid w:val="00616683"/>
    <w:rsid w:val="006174AE"/>
    <w:rsid w:val="00617BFB"/>
    <w:rsid w:val="006200F9"/>
    <w:rsid w:val="006206AB"/>
    <w:rsid w:val="006211AA"/>
    <w:rsid w:val="0062221A"/>
    <w:rsid w:val="0062228C"/>
    <w:rsid w:val="00622C19"/>
    <w:rsid w:val="00623B01"/>
    <w:rsid w:val="006242AE"/>
    <w:rsid w:val="00624F7B"/>
    <w:rsid w:val="00625CA4"/>
    <w:rsid w:val="006303BC"/>
    <w:rsid w:val="00630FEE"/>
    <w:rsid w:val="00632FA9"/>
    <w:rsid w:val="006332A9"/>
    <w:rsid w:val="00633CF0"/>
    <w:rsid w:val="0063425E"/>
    <w:rsid w:val="00634A60"/>
    <w:rsid w:val="00634B06"/>
    <w:rsid w:val="00636CD2"/>
    <w:rsid w:val="00641F5D"/>
    <w:rsid w:val="006474FD"/>
    <w:rsid w:val="00651109"/>
    <w:rsid w:val="006523F7"/>
    <w:rsid w:val="00654B28"/>
    <w:rsid w:val="00660207"/>
    <w:rsid w:val="00661220"/>
    <w:rsid w:val="00661B62"/>
    <w:rsid w:val="00661EFE"/>
    <w:rsid w:val="00662850"/>
    <w:rsid w:val="006631C1"/>
    <w:rsid w:val="00664ACF"/>
    <w:rsid w:val="0066603C"/>
    <w:rsid w:val="00666570"/>
    <w:rsid w:val="00666889"/>
    <w:rsid w:val="0066797E"/>
    <w:rsid w:val="00670CB4"/>
    <w:rsid w:val="00671298"/>
    <w:rsid w:val="00672810"/>
    <w:rsid w:val="00676172"/>
    <w:rsid w:val="006761E5"/>
    <w:rsid w:val="006761F1"/>
    <w:rsid w:val="006825DA"/>
    <w:rsid w:val="00683BCC"/>
    <w:rsid w:val="0068768A"/>
    <w:rsid w:val="006900B7"/>
    <w:rsid w:val="0069088B"/>
    <w:rsid w:val="00690D9B"/>
    <w:rsid w:val="00690FE0"/>
    <w:rsid w:val="00695BA7"/>
    <w:rsid w:val="006963DF"/>
    <w:rsid w:val="00696564"/>
    <w:rsid w:val="006A0FD8"/>
    <w:rsid w:val="006A2850"/>
    <w:rsid w:val="006A3290"/>
    <w:rsid w:val="006A3A4B"/>
    <w:rsid w:val="006A7F8A"/>
    <w:rsid w:val="006B0AFB"/>
    <w:rsid w:val="006B1B6A"/>
    <w:rsid w:val="006B297E"/>
    <w:rsid w:val="006B41D7"/>
    <w:rsid w:val="006B5BB9"/>
    <w:rsid w:val="006B5FD3"/>
    <w:rsid w:val="006B6AC7"/>
    <w:rsid w:val="006B7DAC"/>
    <w:rsid w:val="006C438C"/>
    <w:rsid w:val="006C5D08"/>
    <w:rsid w:val="006C6304"/>
    <w:rsid w:val="006D0DEF"/>
    <w:rsid w:val="006D126B"/>
    <w:rsid w:val="006D16B0"/>
    <w:rsid w:val="006D17A6"/>
    <w:rsid w:val="006D255D"/>
    <w:rsid w:val="006D2843"/>
    <w:rsid w:val="006D2890"/>
    <w:rsid w:val="006D29C9"/>
    <w:rsid w:val="006D4650"/>
    <w:rsid w:val="006D5774"/>
    <w:rsid w:val="006D70AE"/>
    <w:rsid w:val="006E1AB6"/>
    <w:rsid w:val="006E1DC8"/>
    <w:rsid w:val="006E2E15"/>
    <w:rsid w:val="006E566F"/>
    <w:rsid w:val="006E614B"/>
    <w:rsid w:val="006E7199"/>
    <w:rsid w:val="006F13B6"/>
    <w:rsid w:val="006F1621"/>
    <w:rsid w:val="006F1B5F"/>
    <w:rsid w:val="006F2798"/>
    <w:rsid w:val="006F4E15"/>
    <w:rsid w:val="006F5CF9"/>
    <w:rsid w:val="006F6424"/>
    <w:rsid w:val="006F6F77"/>
    <w:rsid w:val="006F7E2D"/>
    <w:rsid w:val="00700F69"/>
    <w:rsid w:val="007018FF"/>
    <w:rsid w:val="00701A58"/>
    <w:rsid w:val="00701D69"/>
    <w:rsid w:val="007041CA"/>
    <w:rsid w:val="0070545E"/>
    <w:rsid w:val="00706667"/>
    <w:rsid w:val="00706D5D"/>
    <w:rsid w:val="007070CB"/>
    <w:rsid w:val="00707C6E"/>
    <w:rsid w:val="00712EDA"/>
    <w:rsid w:val="00715785"/>
    <w:rsid w:val="00715EA2"/>
    <w:rsid w:val="007177D8"/>
    <w:rsid w:val="00717A19"/>
    <w:rsid w:val="0072071C"/>
    <w:rsid w:val="00721185"/>
    <w:rsid w:val="00721C2C"/>
    <w:rsid w:val="00721E4F"/>
    <w:rsid w:val="0072230A"/>
    <w:rsid w:val="007225F2"/>
    <w:rsid w:val="007252EC"/>
    <w:rsid w:val="0072798D"/>
    <w:rsid w:val="00730523"/>
    <w:rsid w:val="00730925"/>
    <w:rsid w:val="0073246B"/>
    <w:rsid w:val="0073251F"/>
    <w:rsid w:val="00732C68"/>
    <w:rsid w:val="007336C7"/>
    <w:rsid w:val="007343D2"/>
    <w:rsid w:val="00736C61"/>
    <w:rsid w:val="00737DB8"/>
    <w:rsid w:val="007422F3"/>
    <w:rsid w:val="0074471C"/>
    <w:rsid w:val="0074479E"/>
    <w:rsid w:val="00745593"/>
    <w:rsid w:val="00751B01"/>
    <w:rsid w:val="00752611"/>
    <w:rsid w:val="00753224"/>
    <w:rsid w:val="0075346E"/>
    <w:rsid w:val="007547EA"/>
    <w:rsid w:val="00755E31"/>
    <w:rsid w:val="00756116"/>
    <w:rsid w:val="00756544"/>
    <w:rsid w:val="007565E2"/>
    <w:rsid w:val="0075759B"/>
    <w:rsid w:val="007606B7"/>
    <w:rsid w:val="00760A24"/>
    <w:rsid w:val="00761FAC"/>
    <w:rsid w:val="007641C9"/>
    <w:rsid w:val="00764709"/>
    <w:rsid w:val="00766565"/>
    <w:rsid w:val="0077090A"/>
    <w:rsid w:val="00772054"/>
    <w:rsid w:val="0077232A"/>
    <w:rsid w:val="00772341"/>
    <w:rsid w:val="007736B5"/>
    <w:rsid w:val="00775220"/>
    <w:rsid w:val="007771A2"/>
    <w:rsid w:val="00777334"/>
    <w:rsid w:val="00777841"/>
    <w:rsid w:val="00780100"/>
    <w:rsid w:val="0078035A"/>
    <w:rsid w:val="00780625"/>
    <w:rsid w:val="007817FF"/>
    <w:rsid w:val="0078384B"/>
    <w:rsid w:val="00787B38"/>
    <w:rsid w:val="007907C0"/>
    <w:rsid w:val="00792827"/>
    <w:rsid w:val="00793CD1"/>
    <w:rsid w:val="00793E16"/>
    <w:rsid w:val="00795D21"/>
    <w:rsid w:val="0079740B"/>
    <w:rsid w:val="007A2F6B"/>
    <w:rsid w:val="007A30F1"/>
    <w:rsid w:val="007A56AB"/>
    <w:rsid w:val="007A7009"/>
    <w:rsid w:val="007B0FAA"/>
    <w:rsid w:val="007B2307"/>
    <w:rsid w:val="007B2CB5"/>
    <w:rsid w:val="007B4145"/>
    <w:rsid w:val="007B463A"/>
    <w:rsid w:val="007B4885"/>
    <w:rsid w:val="007B4AA1"/>
    <w:rsid w:val="007B4EFE"/>
    <w:rsid w:val="007B6537"/>
    <w:rsid w:val="007B7DCD"/>
    <w:rsid w:val="007C14AB"/>
    <w:rsid w:val="007C29C2"/>
    <w:rsid w:val="007C4EB5"/>
    <w:rsid w:val="007C6085"/>
    <w:rsid w:val="007C60B0"/>
    <w:rsid w:val="007C63D5"/>
    <w:rsid w:val="007C7394"/>
    <w:rsid w:val="007D197A"/>
    <w:rsid w:val="007D1BE2"/>
    <w:rsid w:val="007D46DB"/>
    <w:rsid w:val="007D5420"/>
    <w:rsid w:val="007D69C4"/>
    <w:rsid w:val="007E24B8"/>
    <w:rsid w:val="007E2B79"/>
    <w:rsid w:val="007E4886"/>
    <w:rsid w:val="007E561F"/>
    <w:rsid w:val="007E620E"/>
    <w:rsid w:val="007E696E"/>
    <w:rsid w:val="007E6BCC"/>
    <w:rsid w:val="007E7EBF"/>
    <w:rsid w:val="007F0922"/>
    <w:rsid w:val="007F1542"/>
    <w:rsid w:val="007F1CDD"/>
    <w:rsid w:val="007F2661"/>
    <w:rsid w:val="007F39DB"/>
    <w:rsid w:val="007F4759"/>
    <w:rsid w:val="007F50AE"/>
    <w:rsid w:val="007F5555"/>
    <w:rsid w:val="007F620F"/>
    <w:rsid w:val="007F63A8"/>
    <w:rsid w:val="008003B4"/>
    <w:rsid w:val="008016F5"/>
    <w:rsid w:val="00802267"/>
    <w:rsid w:val="008052A7"/>
    <w:rsid w:val="008053B7"/>
    <w:rsid w:val="008056E2"/>
    <w:rsid w:val="00805C3D"/>
    <w:rsid w:val="008065FF"/>
    <w:rsid w:val="00810741"/>
    <w:rsid w:val="00812E57"/>
    <w:rsid w:val="00813380"/>
    <w:rsid w:val="008143B9"/>
    <w:rsid w:val="00815E75"/>
    <w:rsid w:val="00816FD1"/>
    <w:rsid w:val="00824313"/>
    <w:rsid w:val="00824383"/>
    <w:rsid w:val="00825047"/>
    <w:rsid w:val="0082556A"/>
    <w:rsid w:val="00825807"/>
    <w:rsid w:val="00826730"/>
    <w:rsid w:val="00826D8C"/>
    <w:rsid w:val="008271C4"/>
    <w:rsid w:val="00827719"/>
    <w:rsid w:val="0082794F"/>
    <w:rsid w:val="0083169E"/>
    <w:rsid w:val="008333A5"/>
    <w:rsid w:val="00833590"/>
    <w:rsid w:val="00833F33"/>
    <w:rsid w:val="008346DB"/>
    <w:rsid w:val="00834F0E"/>
    <w:rsid w:val="00835624"/>
    <w:rsid w:val="00837775"/>
    <w:rsid w:val="0084103A"/>
    <w:rsid w:val="0084169B"/>
    <w:rsid w:val="00846E34"/>
    <w:rsid w:val="008471BB"/>
    <w:rsid w:val="0084753D"/>
    <w:rsid w:val="00847DE8"/>
    <w:rsid w:val="00847E4B"/>
    <w:rsid w:val="008507A4"/>
    <w:rsid w:val="00850F83"/>
    <w:rsid w:val="00852DBB"/>
    <w:rsid w:val="0085355D"/>
    <w:rsid w:val="00854F6F"/>
    <w:rsid w:val="008550DB"/>
    <w:rsid w:val="00855A2E"/>
    <w:rsid w:val="00855E1D"/>
    <w:rsid w:val="00857406"/>
    <w:rsid w:val="00862F5F"/>
    <w:rsid w:val="008634EB"/>
    <w:rsid w:val="00863787"/>
    <w:rsid w:val="00864C3E"/>
    <w:rsid w:val="00866BFD"/>
    <w:rsid w:val="008677C3"/>
    <w:rsid w:val="00870B16"/>
    <w:rsid w:val="00871308"/>
    <w:rsid w:val="008718F2"/>
    <w:rsid w:val="0087348C"/>
    <w:rsid w:val="008734D0"/>
    <w:rsid w:val="00874AAB"/>
    <w:rsid w:val="0087546C"/>
    <w:rsid w:val="008758E7"/>
    <w:rsid w:val="00877709"/>
    <w:rsid w:val="0087777B"/>
    <w:rsid w:val="00881FB4"/>
    <w:rsid w:val="008827EF"/>
    <w:rsid w:val="00884074"/>
    <w:rsid w:val="00885988"/>
    <w:rsid w:val="00886E01"/>
    <w:rsid w:val="00886FB7"/>
    <w:rsid w:val="00887F35"/>
    <w:rsid w:val="00890607"/>
    <w:rsid w:val="008908FC"/>
    <w:rsid w:val="00891329"/>
    <w:rsid w:val="00892A0C"/>
    <w:rsid w:val="008935E1"/>
    <w:rsid w:val="00893862"/>
    <w:rsid w:val="008944F7"/>
    <w:rsid w:val="00894866"/>
    <w:rsid w:val="00895452"/>
    <w:rsid w:val="0089719A"/>
    <w:rsid w:val="008A1196"/>
    <w:rsid w:val="008A18EA"/>
    <w:rsid w:val="008A2F54"/>
    <w:rsid w:val="008A405B"/>
    <w:rsid w:val="008A50C6"/>
    <w:rsid w:val="008A54EA"/>
    <w:rsid w:val="008A5D0D"/>
    <w:rsid w:val="008A6FB1"/>
    <w:rsid w:val="008B0537"/>
    <w:rsid w:val="008B0C3E"/>
    <w:rsid w:val="008B2531"/>
    <w:rsid w:val="008B66DD"/>
    <w:rsid w:val="008B6737"/>
    <w:rsid w:val="008B76D2"/>
    <w:rsid w:val="008B7A5B"/>
    <w:rsid w:val="008B7E13"/>
    <w:rsid w:val="008C00B1"/>
    <w:rsid w:val="008C2D88"/>
    <w:rsid w:val="008C2D91"/>
    <w:rsid w:val="008C3050"/>
    <w:rsid w:val="008C388A"/>
    <w:rsid w:val="008C3CD1"/>
    <w:rsid w:val="008C3D27"/>
    <w:rsid w:val="008C61AC"/>
    <w:rsid w:val="008C6BC3"/>
    <w:rsid w:val="008C713B"/>
    <w:rsid w:val="008C7AB2"/>
    <w:rsid w:val="008D1524"/>
    <w:rsid w:val="008D2230"/>
    <w:rsid w:val="008D2C4C"/>
    <w:rsid w:val="008D5C64"/>
    <w:rsid w:val="008D5D35"/>
    <w:rsid w:val="008D62A9"/>
    <w:rsid w:val="008D73BE"/>
    <w:rsid w:val="008D793B"/>
    <w:rsid w:val="008E00BF"/>
    <w:rsid w:val="008E02BF"/>
    <w:rsid w:val="008E15DC"/>
    <w:rsid w:val="008E23CA"/>
    <w:rsid w:val="008E2913"/>
    <w:rsid w:val="008E2C6D"/>
    <w:rsid w:val="008E2EA6"/>
    <w:rsid w:val="008E329A"/>
    <w:rsid w:val="008E52E3"/>
    <w:rsid w:val="008E6649"/>
    <w:rsid w:val="008E6F98"/>
    <w:rsid w:val="008E7020"/>
    <w:rsid w:val="008E754E"/>
    <w:rsid w:val="008F08D8"/>
    <w:rsid w:val="008F184F"/>
    <w:rsid w:val="008F2D6E"/>
    <w:rsid w:val="008F3762"/>
    <w:rsid w:val="008F396E"/>
    <w:rsid w:val="0090004B"/>
    <w:rsid w:val="00900B81"/>
    <w:rsid w:val="00901B15"/>
    <w:rsid w:val="00903269"/>
    <w:rsid w:val="009033C0"/>
    <w:rsid w:val="0090433C"/>
    <w:rsid w:val="00906790"/>
    <w:rsid w:val="009069DB"/>
    <w:rsid w:val="00907062"/>
    <w:rsid w:val="00907F42"/>
    <w:rsid w:val="00910335"/>
    <w:rsid w:val="00911B5A"/>
    <w:rsid w:val="00913621"/>
    <w:rsid w:val="00913B02"/>
    <w:rsid w:val="00914571"/>
    <w:rsid w:val="00921ADF"/>
    <w:rsid w:val="00923243"/>
    <w:rsid w:val="00924815"/>
    <w:rsid w:val="00926D4E"/>
    <w:rsid w:val="00927B12"/>
    <w:rsid w:val="00931EF1"/>
    <w:rsid w:val="00933CB4"/>
    <w:rsid w:val="00934A4D"/>
    <w:rsid w:val="0093667B"/>
    <w:rsid w:val="009370B5"/>
    <w:rsid w:val="009373CF"/>
    <w:rsid w:val="009406ED"/>
    <w:rsid w:val="00940D50"/>
    <w:rsid w:val="00941823"/>
    <w:rsid w:val="00943677"/>
    <w:rsid w:val="009437DF"/>
    <w:rsid w:val="0094406A"/>
    <w:rsid w:val="0094426A"/>
    <w:rsid w:val="0094475C"/>
    <w:rsid w:val="00944ABE"/>
    <w:rsid w:val="00945EA7"/>
    <w:rsid w:val="0094778D"/>
    <w:rsid w:val="00951749"/>
    <w:rsid w:val="0095200B"/>
    <w:rsid w:val="00952231"/>
    <w:rsid w:val="0095390E"/>
    <w:rsid w:val="009541B0"/>
    <w:rsid w:val="0095463C"/>
    <w:rsid w:val="00955834"/>
    <w:rsid w:val="00955A30"/>
    <w:rsid w:val="00957007"/>
    <w:rsid w:val="00960D4F"/>
    <w:rsid w:val="00961330"/>
    <w:rsid w:val="00961F14"/>
    <w:rsid w:val="00962DF8"/>
    <w:rsid w:val="00963205"/>
    <w:rsid w:val="00967427"/>
    <w:rsid w:val="009708B3"/>
    <w:rsid w:val="00972BF0"/>
    <w:rsid w:val="00974287"/>
    <w:rsid w:val="009745D8"/>
    <w:rsid w:val="00975A67"/>
    <w:rsid w:val="00975C26"/>
    <w:rsid w:val="00975CB6"/>
    <w:rsid w:val="009766AB"/>
    <w:rsid w:val="009768E6"/>
    <w:rsid w:val="009777D6"/>
    <w:rsid w:val="00980C38"/>
    <w:rsid w:val="009813EC"/>
    <w:rsid w:val="00983D32"/>
    <w:rsid w:val="00983E07"/>
    <w:rsid w:val="00987574"/>
    <w:rsid w:val="0099188E"/>
    <w:rsid w:val="009A08B0"/>
    <w:rsid w:val="009A1FC4"/>
    <w:rsid w:val="009A2B68"/>
    <w:rsid w:val="009A39D9"/>
    <w:rsid w:val="009A426C"/>
    <w:rsid w:val="009A6412"/>
    <w:rsid w:val="009B0054"/>
    <w:rsid w:val="009B0BE3"/>
    <w:rsid w:val="009B1C6E"/>
    <w:rsid w:val="009B1ED9"/>
    <w:rsid w:val="009B5A41"/>
    <w:rsid w:val="009B5AE9"/>
    <w:rsid w:val="009B5D5E"/>
    <w:rsid w:val="009B6266"/>
    <w:rsid w:val="009B6706"/>
    <w:rsid w:val="009B7F26"/>
    <w:rsid w:val="009C0B41"/>
    <w:rsid w:val="009C114C"/>
    <w:rsid w:val="009C58AC"/>
    <w:rsid w:val="009C62CD"/>
    <w:rsid w:val="009C65DE"/>
    <w:rsid w:val="009C70F9"/>
    <w:rsid w:val="009C7536"/>
    <w:rsid w:val="009D0EA0"/>
    <w:rsid w:val="009D1639"/>
    <w:rsid w:val="009D25B0"/>
    <w:rsid w:val="009D32CF"/>
    <w:rsid w:val="009D379D"/>
    <w:rsid w:val="009D3FBA"/>
    <w:rsid w:val="009D489F"/>
    <w:rsid w:val="009D7464"/>
    <w:rsid w:val="009D74BB"/>
    <w:rsid w:val="009E0EF8"/>
    <w:rsid w:val="009E4868"/>
    <w:rsid w:val="009E4C96"/>
    <w:rsid w:val="009E65A0"/>
    <w:rsid w:val="009E74F0"/>
    <w:rsid w:val="009F0892"/>
    <w:rsid w:val="009F1598"/>
    <w:rsid w:val="009F1E84"/>
    <w:rsid w:val="009F248E"/>
    <w:rsid w:val="009F4E5E"/>
    <w:rsid w:val="009F6AD6"/>
    <w:rsid w:val="009F7476"/>
    <w:rsid w:val="009F77AB"/>
    <w:rsid w:val="009F7CB2"/>
    <w:rsid w:val="00A02A28"/>
    <w:rsid w:val="00A0411A"/>
    <w:rsid w:val="00A066A0"/>
    <w:rsid w:val="00A11EDB"/>
    <w:rsid w:val="00A13F80"/>
    <w:rsid w:val="00A153D8"/>
    <w:rsid w:val="00A15C47"/>
    <w:rsid w:val="00A16F12"/>
    <w:rsid w:val="00A17FAE"/>
    <w:rsid w:val="00A2130D"/>
    <w:rsid w:val="00A21709"/>
    <w:rsid w:val="00A21937"/>
    <w:rsid w:val="00A22D22"/>
    <w:rsid w:val="00A22F94"/>
    <w:rsid w:val="00A23174"/>
    <w:rsid w:val="00A25CC5"/>
    <w:rsid w:val="00A26DB7"/>
    <w:rsid w:val="00A270CD"/>
    <w:rsid w:val="00A30D18"/>
    <w:rsid w:val="00A3171D"/>
    <w:rsid w:val="00A31F9B"/>
    <w:rsid w:val="00A343CC"/>
    <w:rsid w:val="00A34C26"/>
    <w:rsid w:val="00A361D5"/>
    <w:rsid w:val="00A36FD0"/>
    <w:rsid w:val="00A40EB6"/>
    <w:rsid w:val="00A41D98"/>
    <w:rsid w:val="00A44719"/>
    <w:rsid w:val="00A46AF4"/>
    <w:rsid w:val="00A46C6F"/>
    <w:rsid w:val="00A473B3"/>
    <w:rsid w:val="00A51900"/>
    <w:rsid w:val="00A52093"/>
    <w:rsid w:val="00A538A1"/>
    <w:rsid w:val="00A54560"/>
    <w:rsid w:val="00A54D94"/>
    <w:rsid w:val="00A55169"/>
    <w:rsid w:val="00A55CB8"/>
    <w:rsid w:val="00A55E09"/>
    <w:rsid w:val="00A56A02"/>
    <w:rsid w:val="00A56A35"/>
    <w:rsid w:val="00A57DAC"/>
    <w:rsid w:val="00A615DB"/>
    <w:rsid w:val="00A63295"/>
    <w:rsid w:val="00A63587"/>
    <w:rsid w:val="00A64141"/>
    <w:rsid w:val="00A647CD"/>
    <w:rsid w:val="00A66A96"/>
    <w:rsid w:val="00A67B73"/>
    <w:rsid w:val="00A67FCA"/>
    <w:rsid w:val="00A7011F"/>
    <w:rsid w:val="00A70CAB"/>
    <w:rsid w:val="00A71B43"/>
    <w:rsid w:val="00A71DBF"/>
    <w:rsid w:val="00A7389A"/>
    <w:rsid w:val="00A74550"/>
    <w:rsid w:val="00A75B88"/>
    <w:rsid w:val="00A75F82"/>
    <w:rsid w:val="00A765DE"/>
    <w:rsid w:val="00A76725"/>
    <w:rsid w:val="00A76DE6"/>
    <w:rsid w:val="00A80046"/>
    <w:rsid w:val="00A81AFE"/>
    <w:rsid w:val="00A8478F"/>
    <w:rsid w:val="00A8599B"/>
    <w:rsid w:val="00A872C8"/>
    <w:rsid w:val="00A903D9"/>
    <w:rsid w:val="00A90886"/>
    <w:rsid w:val="00A91E94"/>
    <w:rsid w:val="00A927A7"/>
    <w:rsid w:val="00A928D6"/>
    <w:rsid w:val="00A9532E"/>
    <w:rsid w:val="00A964D1"/>
    <w:rsid w:val="00AA18E0"/>
    <w:rsid w:val="00AA1AC1"/>
    <w:rsid w:val="00AA3068"/>
    <w:rsid w:val="00AA3C86"/>
    <w:rsid w:val="00AA4ED0"/>
    <w:rsid w:val="00AA59E1"/>
    <w:rsid w:val="00AA72A2"/>
    <w:rsid w:val="00AA7E1D"/>
    <w:rsid w:val="00AB11B9"/>
    <w:rsid w:val="00AB1572"/>
    <w:rsid w:val="00AB236D"/>
    <w:rsid w:val="00AB345C"/>
    <w:rsid w:val="00AB5F95"/>
    <w:rsid w:val="00AB6E7A"/>
    <w:rsid w:val="00AC1733"/>
    <w:rsid w:val="00AC1D89"/>
    <w:rsid w:val="00AC20B8"/>
    <w:rsid w:val="00AC2EAC"/>
    <w:rsid w:val="00AC30DD"/>
    <w:rsid w:val="00AC3D37"/>
    <w:rsid w:val="00AC40CA"/>
    <w:rsid w:val="00AC444D"/>
    <w:rsid w:val="00AC574D"/>
    <w:rsid w:val="00AC6F3F"/>
    <w:rsid w:val="00AC7A17"/>
    <w:rsid w:val="00AC7E29"/>
    <w:rsid w:val="00AD4A04"/>
    <w:rsid w:val="00AD7020"/>
    <w:rsid w:val="00AE4BEF"/>
    <w:rsid w:val="00AE6BAF"/>
    <w:rsid w:val="00AE77F7"/>
    <w:rsid w:val="00AE7992"/>
    <w:rsid w:val="00AF09DF"/>
    <w:rsid w:val="00AF3157"/>
    <w:rsid w:val="00AF4C69"/>
    <w:rsid w:val="00AF4FD0"/>
    <w:rsid w:val="00AF4FFF"/>
    <w:rsid w:val="00AF5563"/>
    <w:rsid w:val="00AF6643"/>
    <w:rsid w:val="00AF6A40"/>
    <w:rsid w:val="00AF6F65"/>
    <w:rsid w:val="00AF7748"/>
    <w:rsid w:val="00AF7FB6"/>
    <w:rsid w:val="00B0333C"/>
    <w:rsid w:val="00B03BA2"/>
    <w:rsid w:val="00B052AC"/>
    <w:rsid w:val="00B06A13"/>
    <w:rsid w:val="00B07FA1"/>
    <w:rsid w:val="00B11E1A"/>
    <w:rsid w:val="00B13626"/>
    <w:rsid w:val="00B14E3B"/>
    <w:rsid w:val="00B17238"/>
    <w:rsid w:val="00B20195"/>
    <w:rsid w:val="00B21246"/>
    <w:rsid w:val="00B22551"/>
    <w:rsid w:val="00B229EE"/>
    <w:rsid w:val="00B23FCF"/>
    <w:rsid w:val="00B24423"/>
    <w:rsid w:val="00B248B6"/>
    <w:rsid w:val="00B277E2"/>
    <w:rsid w:val="00B301F7"/>
    <w:rsid w:val="00B3037A"/>
    <w:rsid w:val="00B31D05"/>
    <w:rsid w:val="00B31FCF"/>
    <w:rsid w:val="00B33FCE"/>
    <w:rsid w:val="00B35A96"/>
    <w:rsid w:val="00B360E2"/>
    <w:rsid w:val="00B364CB"/>
    <w:rsid w:val="00B36FE8"/>
    <w:rsid w:val="00B406D6"/>
    <w:rsid w:val="00B40C87"/>
    <w:rsid w:val="00B40D1B"/>
    <w:rsid w:val="00B412D8"/>
    <w:rsid w:val="00B4132B"/>
    <w:rsid w:val="00B41405"/>
    <w:rsid w:val="00B436C1"/>
    <w:rsid w:val="00B43808"/>
    <w:rsid w:val="00B451B3"/>
    <w:rsid w:val="00B45F43"/>
    <w:rsid w:val="00B460B7"/>
    <w:rsid w:val="00B4639B"/>
    <w:rsid w:val="00B468B2"/>
    <w:rsid w:val="00B47740"/>
    <w:rsid w:val="00B51846"/>
    <w:rsid w:val="00B51969"/>
    <w:rsid w:val="00B53634"/>
    <w:rsid w:val="00B54A7D"/>
    <w:rsid w:val="00B564FB"/>
    <w:rsid w:val="00B617A8"/>
    <w:rsid w:val="00B61BDE"/>
    <w:rsid w:val="00B61E7D"/>
    <w:rsid w:val="00B629B3"/>
    <w:rsid w:val="00B63F6F"/>
    <w:rsid w:val="00B64A91"/>
    <w:rsid w:val="00B6695A"/>
    <w:rsid w:val="00B66C45"/>
    <w:rsid w:val="00B66ED3"/>
    <w:rsid w:val="00B731ED"/>
    <w:rsid w:val="00B73F9F"/>
    <w:rsid w:val="00B74D1D"/>
    <w:rsid w:val="00B76566"/>
    <w:rsid w:val="00B77777"/>
    <w:rsid w:val="00B8014E"/>
    <w:rsid w:val="00B81D47"/>
    <w:rsid w:val="00B81EB5"/>
    <w:rsid w:val="00B8356B"/>
    <w:rsid w:val="00B83F69"/>
    <w:rsid w:val="00B86C04"/>
    <w:rsid w:val="00B87CC9"/>
    <w:rsid w:val="00B90626"/>
    <w:rsid w:val="00B91F78"/>
    <w:rsid w:val="00B92B76"/>
    <w:rsid w:val="00B92C05"/>
    <w:rsid w:val="00B931F3"/>
    <w:rsid w:val="00B93536"/>
    <w:rsid w:val="00B94969"/>
    <w:rsid w:val="00B97E5B"/>
    <w:rsid w:val="00BA19D5"/>
    <w:rsid w:val="00BA1B2F"/>
    <w:rsid w:val="00BA22F5"/>
    <w:rsid w:val="00BA5599"/>
    <w:rsid w:val="00BA576D"/>
    <w:rsid w:val="00BA60A7"/>
    <w:rsid w:val="00BA7B3C"/>
    <w:rsid w:val="00BA7ED8"/>
    <w:rsid w:val="00BB01DC"/>
    <w:rsid w:val="00BB054D"/>
    <w:rsid w:val="00BB067F"/>
    <w:rsid w:val="00BB0740"/>
    <w:rsid w:val="00BB1ECE"/>
    <w:rsid w:val="00BB336B"/>
    <w:rsid w:val="00BB38AE"/>
    <w:rsid w:val="00BB6830"/>
    <w:rsid w:val="00BB7FEB"/>
    <w:rsid w:val="00BC1C84"/>
    <w:rsid w:val="00BC1F55"/>
    <w:rsid w:val="00BC24A4"/>
    <w:rsid w:val="00BC3D7E"/>
    <w:rsid w:val="00BC4143"/>
    <w:rsid w:val="00BC5063"/>
    <w:rsid w:val="00BC5846"/>
    <w:rsid w:val="00BC5EA3"/>
    <w:rsid w:val="00BD05C1"/>
    <w:rsid w:val="00BD4AE2"/>
    <w:rsid w:val="00BD637D"/>
    <w:rsid w:val="00BD68DD"/>
    <w:rsid w:val="00BD7608"/>
    <w:rsid w:val="00BE04C3"/>
    <w:rsid w:val="00BE0639"/>
    <w:rsid w:val="00BE0DAD"/>
    <w:rsid w:val="00BE25FF"/>
    <w:rsid w:val="00BE2675"/>
    <w:rsid w:val="00BE28ED"/>
    <w:rsid w:val="00BE309C"/>
    <w:rsid w:val="00BE34E3"/>
    <w:rsid w:val="00BE3698"/>
    <w:rsid w:val="00BE5E5E"/>
    <w:rsid w:val="00BE62AC"/>
    <w:rsid w:val="00BE6778"/>
    <w:rsid w:val="00BE67B2"/>
    <w:rsid w:val="00BE6917"/>
    <w:rsid w:val="00BF299F"/>
    <w:rsid w:val="00BF2AF2"/>
    <w:rsid w:val="00BF41B3"/>
    <w:rsid w:val="00BF48AA"/>
    <w:rsid w:val="00BF54D9"/>
    <w:rsid w:val="00BF7F94"/>
    <w:rsid w:val="00C0028C"/>
    <w:rsid w:val="00C00B6E"/>
    <w:rsid w:val="00C030DB"/>
    <w:rsid w:val="00C04E59"/>
    <w:rsid w:val="00C052C6"/>
    <w:rsid w:val="00C066CE"/>
    <w:rsid w:val="00C10C0D"/>
    <w:rsid w:val="00C118FC"/>
    <w:rsid w:val="00C11E6B"/>
    <w:rsid w:val="00C12A55"/>
    <w:rsid w:val="00C12AE3"/>
    <w:rsid w:val="00C14078"/>
    <w:rsid w:val="00C142CE"/>
    <w:rsid w:val="00C14E82"/>
    <w:rsid w:val="00C150E9"/>
    <w:rsid w:val="00C158A8"/>
    <w:rsid w:val="00C15F25"/>
    <w:rsid w:val="00C166DF"/>
    <w:rsid w:val="00C16B2E"/>
    <w:rsid w:val="00C16DAC"/>
    <w:rsid w:val="00C173AF"/>
    <w:rsid w:val="00C2120F"/>
    <w:rsid w:val="00C21B16"/>
    <w:rsid w:val="00C236FB"/>
    <w:rsid w:val="00C24841"/>
    <w:rsid w:val="00C263B4"/>
    <w:rsid w:val="00C2640F"/>
    <w:rsid w:val="00C26B43"/>
    <w:rsid w:val="00C31FA4"/>
    <w:rsid w:val="00C32428"/>
    <w:rsid w:val="00C32A57"/>
    <w:rsid w:val="00C33FA2"/>
    <w:rsid w:val="00C3443D"/>
    <w:rsid w:val="00C35137"/>
    <w:rsid w:val="00C355EF"/>
    <w:rsid w:val="00C37B16"/>
    <w:rsid w:val="00C4036D"/>
    <w:rsid w:val="00C420EF"/>
    <w:rsid w:val="00C43D80"/>
    <w:rsid w:val="00C43D90"/>
    <w:rsid w:val="00C44A63"/>
    <w:rsid w:val="00C4735E"/>
    <w:rsid w:val="00C47609"/>
    <w:rsid w:val="00C4786D"/>
    <w:rsid w:val="00C5038E"/>
    <w:rsid w:val="00C50E33"/>
    <w:rsid w:val="00C511F7"/>
    <w:rsid w:val="00C52332"/>
    <w:rsid w:val="00C56D33"/>
    <w:rsid w:val="00C57F84"/>
    <w:rsid w:val="00C608E5"/>
    <w:rsid w:val="00C62907"/>
    <w:rsid w:val="00C65312"/>
    <w:rsid w:val="00C65A1C"/>
    <w:rsid w:val="00C664F1"/>
    <w:rsid w:val="00C66D17"/>
    <w:rsid w:val="00C672A8"/>
    <w:rsid w:val="00C70F1C"/>
    <w:rsid w:val="00C723B0"/>
    <w:rsid w:val="00C73A66"/>
    <w:rsid w:val="00C76D9B"/>
    <w:rsid w:val="00C76F50"/>
    <w:rsid w:val="00C775CF"/>
    <w:rsid w:val="00C77ADD"/>
    <w:rsid w:val="00C8004D"/>
    <w:rsid w:val="00C809B0"/>
    <w:rsid w:val="00C82917"/>
    <w:rsid w:val="00C848AB"/>
    <w:rsid w:val="00C84B26"/>
    <w:rsid w:val="00C85562"/>
    <w:rsid w:val="00C8559F"/>
    <w:rsid w:val="00C85946"/>
    <w:rsid w:val="00C8639A"/>
    <w:rsid w:val="00C865EE"/>
    <w:rsid w:val="00C9037B"/>
    <w:rsid w:val="00C958B6"/>
    <w:rsid w:val="00C97B2F"/>
    <w:rsid w:val="00CA0984"/>
    <w:rsid w:val="00CA28D7"/>
    <w:rsid w:val="00CA28F9"/>
    <w:rsid w:val="00CA2F64"/>
    <w:rsid w:val="00CA3194"/>
    <w:rsid w:val="00CA360B"/>
    <w:rsid w:val="00CA3714"/>
    <w:rsid w:val="00CA4D41"/>
    <w:rsid w:val="00CA7EBA"/>
    <w:rsid w:val="00CB2998"/>
    <w:rsid w:val="00CB463D"/>
    <w:rsid w:val="00CB6FDE"/>
    <w:rsid w:val="00CC0469"/>
    <w:rsid w:val="00CC14EB"/>
    <w:rsid w:val="00CC22CC"/>
    <w:rsid w:val="00CC284D"/>
    <w:rsid w:val="00CC2A4D"/>
    <w:rsid w:val="00CC3208"/>
    <w:rsid w:val="00CC6796"/>
    <w:rsid w:val="00CC797C"/>
    <w:rsid w:val="00CD156A"/>
    <w:rsid w:val="00CD1C8C"/>
    <w:rsid w:val="00CD2FF6"/>
    <w:rsid w:val="00CD5940"/>
    <w:rsid w:val="00CD5B99"/>
    <w:rsid w:val="00CD5E8B"/>
    <w:rsid w:val="00CD6BA3"/>
    <w:rsid w:val="00CE15AA"/>
    <w:rsid w:val="00CE2555"/>
    <w:rsid w:val="00CE25CB"/>
    <w:rsid w:val="00CE3E1C"/>
    <w:rsid w:val="00CE594C"/>
    <w:rsid w:val="00CE5EB8"/>
    <w:rsid w:val="00CE64A1"/>
    <w:rsid w:val="00CF05E7"/>
    <w:rsid w:val="00CF0DA0"/>
    <w:rsid w:val="00CF103C"/>
    <w:rsid w:val="00CF1A3A"/>
    <w:rsid w:val="00CF1B1E"/>
    <w:rsid w:val="00CF29D9"/>
    <w:rsid w:val="00CF2BC4"/>
    <w:rsid w:val="00CF3249"/>
    <w:rsid w:val="00CF677A"/>
    <w:rsid w:val="00D0051D"/>
    <w:rsid w:val="00D03127"/>
    <w:rsid w:val="00D03303"/>
    <w:rsid w:val="00D035DB"/>
    <w:rsid w:val="00D03C4E"/>
    <w:rsid w:val="00D04808"/>
    <w:rsid w:val="00D056C6"/>
    <w:rsid w:val="00D05B0D"/>
    <w:rsid w:val="00D05C04"/>
    <w:rsid w:val="00D0610C"/>
    <w:rsid w:val="00D0702F"/>
    <w:rsid w:val="00D07B12"/>
    <w:rsid w:val="00D111D3"/>
    <w:rsid w:val="00D11554"/>
    <w:rsid w:val="00D1216B"/>
    <w:rsid w:val="00D122EB"/>
    <w:rsid w:val="00D1369B"/>
    <w:rsid w:val="00D147F4"/>
    <w:rsid w:val="00D15D13"/>
    <w:rsid w:val="00D16B82"/>
    <w:rsid w:val="00D171A7"/>
    <w:rsid w:val="00D17B05"/>
    <w:rsid w:val="00D223EF"/>
    <w:rsid w:val="00D247E6"/>
    <w:rsid w:val="00D2538C"/>
    <w:rsid w:val="00D263D4"/>
    <w:rsid w:val="00D2667B"/>
    <w:rsid w:val="00D307B6"/>
    <w:rsid w:val="00D315E2"/>
    <w:rsid w:val="00D32BC9"/>
    <w:rsid w:val="00D3303E"/>
    <w:rsid w:val="00D33099"/>
    <w:rsid w:val="00D3320D"/>
    <w:rsid w:val="00D35894"/>
    <w:rsid w:val="00D360C9"/>
    <w:rsid w:val="00D36873"/>
    <w:rsid w:val="00D36B0B"/>
    <w:rsid w:val="00D4196C"/>
    <w:rsid w:val="00D42B12"/>
    <w:rsid w:val="00D43862"/>
    <w:rsid w:val="00D448C7"/>
    <w:rsid w:val="00D44EC7"/>
    <w:rsid w:val="00D45254"/>
    <w:rsid w:val="00D46597"/>
    <w:rsid w:val="00D4738A"/>
    <w:rsid w:val="00D50453"/>
    <w:rsid w:val="00D50A00"/>
    <w:rsid w:val="00D50B00"/>
    <w:rsid w:val="00D51DA2"/>
    <w:rsid w:val="00D5394E"/>
    <w:rsid w:val="00D543CE"/>
    <w:rsid w:val="00D54802"/>
    <w:rsid w:val="00D54C00"/>
    <w:rsid w:val="00D553CE"/>
    <w:rsid w:val="00D5551D"/>
    <w:rsid w:val="00D56C9A"/>
    <w:rsid w:val="00D56F35"/>
    <w:rsid w:val="00D57EB4"/>
    <w:rsid w:val="00D632D8"/>
    <w:rsid w:val="00D638F2"/>
    <w:rsid w:val="00D63CFF"/>
    <w:rsid w:val="00D66DF6"/>
    <w:rsid w:val="00D66FA8"/>
    <w:rsid w:val="00D67F7C"/>
    <w:rsid w:val="00D708C7"/>
    <w:rsid w:val="00D70F34"/>
    <w:rsid w:val="00D71084"/>
    <w:rsid w:val="00D71C17"/>
    <w:rsid w:val="00D731B2"/>
    <w:rsid w:val="00D7327B"/>
    <w:rsid w:val="00D733D2"/>
    <w:rsid w:val="00D75994"/>
    <w:rsid w:val="00D76FEB"/>
    <w:rsid w:val="00D77634"/>
    <w:rsid w:val="00D77E24"/>
    <w:rsid w:val="00D80C10"/>
    <w:rsid w:val="00D81E5C"/>
    <w:rsid w:val="00D82048"/>
    <w:rsid w:val="00D839EA"/>
    <w:rsid w:val="00D85C75"/>
    <w:rsid w:val="00D87623"/>
    <w:rsid w:val="00D87DCE"/>
    <w:rsid w:val="00D90342"/>
    <w:rsid w:val="00D909D4"/>
    <w:rsid w:val="00D913E9"/>
    <w:rsid w:val="00D918CC"/>
    <w:rsid w:val="00D92822"/>
    <w:rsid w:val="00D9332E"/>
    <w:rsid w:val="00D94947"/>
    <w:rsid w:val="00D962ED"/>
    <w:rsid w:val="00D96EBB"/>
    <w:rsid w:val="00DA11B1"/>
    <w:rsid w:val="00DA19A1"/>
    <w:rsid w:val="00DA420E"/>
    <w:rsid w:val="00DA4558"/>
    <w:rsid w:val="00DA48FF"/>
    <w:rsid w:val="00DA58B1"/>
    <w:rsid w:val="00DA6565"/>
    <w:rsid w:val="00DA71F0"/>
    <w:rsid w:val="00DA7BC9"/>
    <w:rsid w:val="00DA7F92"/>
    <w:rsid w:val="00DB0206"/>
    <w:rsid w:val="00DB0D6C"/>
    <w:rsid w:val="00DB17D1"/>
    <w:rsid w:val="00DB3DC6"/>
    <w:rsid w:val="00DB4978"/>
    <w:rsid w:val="00DB5814"/>
    <w:rsid w:val="00DB5975"/>
    <w:rsid w:val="00DB6184"/>
    <w:rsid w:val="00DB6A5D"/>
    <w:rsid w:val="00DB6C70"/>
    <w:rsid w:val="00DB7168"/>
    <w:rsid w:val="00DB7A6C"/>
    <w:rsid w:val="00DC0657"/>
    <w:rsid w:val="00DC0EC9"/>
    <w:rsid w:val="00DC10CF"/>
    <w:rsid w:val="00DC17B2"/>
    <w:rsid w:val="00DC1AB3"/>
    <w:rsid w:val="00DC2185"/>
    <w:rsid w:val="00DC2527"/>
    <w:rsid w:val="00DC3710"/>
    <w:rsid w:val="00DC38BB"/>
    <w:rsid w:val="00DC40C3"/>
    <w:rsid w:val="00DC4D0D"/>
    <w:rsid w:val="00DC634D"/>
    <w:rsid w:val="00DC63D4"/>
    <w:rsid w:val="00DD1898"/>
    <w:rsid w:val="00DD61C6"/>
    <w:rsid w:val="00DD63F2"/>
    <w:rsid w:val="00DD7386"/>
    <w:rsid w:val="00DD776F"/>
    <w:rsid w:val="00DD77C1"/>
    <w:rsid w:val="00DE0A9D"/>
    <w:rsid w:val="00DE2D97"/>
    <w:rsid w:val="00DE3F93"/>
    <w:rsid w:val="00DE6694"/>
    <w:rsid w:val="00DE66C6"/>
    <w:rsid w:val="00DE6AE8"/>
    <w:rsid w:val="00DE7C93"/>
    <w:rsid w:val="00DF1481"/>
    <w:rsid w:val="00DF197A"/>
    <w:rsid w:val="00DF25F5"/>
    <w:rsid w:val="00DF29A8"/>
    <w:rsid w:val="00DF3272"/>
    <w:rsid w:val="00DF4A81"/>
    <w:rsid w:val="00DF4B3F"/>
    <w:rsid w:val="00DF5565"/>
    <w:rsid w:val="00DF64FC"/>
    <w:rsid w:val="00DF6DC7"/>
    <w:rsid w:val="00E0002B"/>
    <w:rsid w:val="00E01AB2"/>
    <w:rsid w:val="00E02B39"/>
    <w:rsid w:val="00E02FA9"/>
    <w:rsid w:val="00E03BD5"/>
    <w:rsid w:val="00E0436A"/>
    <w:rsid w:val="00E0508A"/>
    <w:rsid w:val="00E05801"/>
    <w:rsid w:val="00E05AF1"/>
    <w:rsid w:val="00E0602A"/>
    <w:rsid w:val="00E06D07"/>
    <w:rsid w:val="00E06E61"/>
    <w:rsid w:val="00E07AFC"/>
    <w:rsid w:val="00E10916"/>
    <w:rsid w:val="00E10F5D"/>
    <w:rsid w:val="00E1170E"/>
    <w:rsid w:val="00E13466"/>
    <w:rsid w:val="00E13ACB"/>
    <w:rsid w:val="00E14E70"/>
    <w:rsid w:val="00E156BA"/>
    <w:rsid w:val="00E161FB"/>
    <w:rsid w:val="00E16B71"/>
    <w:rsid w:val="00E16CBC"/>
    <w:rsid w:val="00E205D0"/>
    <w:rsid w:val="00E21164"/>
    <w:rsid w:val="00E214D2"/>
    <w:rsid w:val="00E2285D"/>
    <w:rsid w:val="00E23295"/>
    <w:rsid w:val="00E23DCD"/>
    <w:rsid w:val="00E24904"/>
    <w:rsid w:val="00E252DF"/>
    <w:rsid w:val="00E25DD1"/>
    <w:rsid w:val="00E26025"/>
    <w:rsid w:val="00E2611E"/>
    <w:rsid w:val="00E26B22"/>
    <w:rsid w:val="00E27BC2"/>
    <w:rsid w:val="00E30818"/>
    <w:rsid w:val="00E311C3"/>
    <w:rsid w:val="00E31D9E"/>
    <w:rsid w:val="00E32E4F"/>
    <w:rsid w:val="00E33A5F"/>
    <w:rsid w:val="00E363D4"/>
    <w:rsid w:val="00E36749"/>
    <w:rsid w:val="00E41324"/>
    <w:rsid w:val="00E41748"/>
    <w:rsid w:val="00E428C8"/>
    <w:rsid w:val="00E42A39"/>
    <w:rsid w:val="00E44724"/>
    <w:rsid w:val="00E46AAE"/>
    <w:rsid w:val="00E52F01"/>
    <w:rsid w:val="00E52F4E"/>
    <w:rsid w:val="00E532C1"/>
    <w:rsid w:val="00E55558"/>
    <w:rsid w:val="00E55C44"/>
    <w:rsid w:val="00E56B0A"/>
    <w:rsid w:val="00E57B31"/>
    <w:rsid w:val="00E57DBD"/>
    <w:rsid w:val="00E60152"/>
    <w:rsid w:val="00E6046B"/>
    <w:rsid w:val="00E608F4"/>
    <w:rsid w:val="00E609C3"/>
    <w:rsid w:val="00E6397B"/>
    <w:rsid w:val="00E64BB1"/>
    <w:rsid w:val="00E65D97"/>
    <w:rsid w:val="00E70464"/>
    <w:rsid w:val="00E70BBF"/>
    <w:rsid w:val="00E7136F"/>
    <w:rsid w:val="00E71447"/>
    <w:rsid w:val="00E7182E"/>
    <w:rsid w:val="00E719F4"/>
    <w:rsid w:val="00E71EDF"/>
    <w:rsid w:val="00E730EB"/>
    <w:rsid w:val="00E733A8"/>
    <w:rsid w:val="00E7343E"/>
    <w:rsid w:val="00E73B2F"/>
    <w:rsid w:val="00E73DFE"/>
    <w:rsid w:val="00E7620C"/>
    <w:rsid w:val="00E76AA1"/>
    <w:rsid w:val="00E76B5F"/>
    <w:rsid w:val="00E8031E"/>
    <w:rsid w:val="00E80890"/>
    <w:rsid w:val="00E811A0"/>
    <w:rsid w:val="00E815A7"/>
    <w:rsid w:val="00E82599"/>
    <w:rsid w:val="00E828A4"/>
    <w:rsid w:val="00E84D2E"/>
    <w:rsid w:val="00E85ED2"/>
    <w:rsid w:val="00E85EE0"/>
    <w:rsid w:val="00E876C3"/>
    <w:rsid w:val="00E90D42"/>
    <w:rsid w:val="00E90E17"/>
    <w:rsid w:val="00E9137E"/>
    <w:rsid w:val="00E92713"/>
    <w:rsid w:val="00E92E42"/>
    <w:rsid w:val="00E9429E"/>
    <w:rsid w:val="00E94967"/>
    <w:rsid w:val="00E949A8"/>
    <w:rsid w:val="00E952C3"/>
    <w:rsid w:val="00E95D6E"/>
    <w:rsid w:val="00E96D28"/>
    <w:rsid w:val="00EA0F3C"/>
    <w:rsid w:val="00EA2010"/>
    <w:rsid w:val="00EA2472"/>
    <w:rsid w:val="00EA410C"/>
    <w:rsid w:val="00EA48D5"/>
    <w:rsid w:val="00EA4BEC"/>
    <w:rsid w:val="00EA570C"/>
    <w:rsid w:val="00EA6B1A"/>
    <w:rsid w:val="00EB064C"/>
    <w:rsid w:val="00EB1640"/>
    <w:rsid w:val="00EB17F2"/>
    <w:rsid w:val="00EB1E33"/>
    <w:rsid w:val="00EB222B"/>
    <w:rsid w:val="00EB27C9"/>
    <w:rsid w:val="00EB2C43"/>
    <w:rsid w:val="00EB7B17"/>
    <w:rsid w:val="00EC09A8"/>
    <w:rsid w:val="00EC0E13"/>
    <w:rsid w:val="00EC1501"/>
    <w:rsid w:val="00EC1D0B"/>
    <w:rsid w:val="00EC2972"/>
    <w:rsid w:val="00EC3F0D"/>
    <w:rsid w:val="00EC5E71"/>
    <w:rsid w:val="00EC6771"/>
    <w:rsid w:val="00ED0B0B"/>
    <w:rsid w:val="00ED2396"/>
    <w:rsid w:val="00ED3C26"/>
    <w:rsid w:val="00ED58A3"/>
    <w:rsid w:val="00ED608F"/>
    <w:rsid w:val="00EE1312"/>
    <w:rsid w:val="00EE20CB"/>
    <w:rsid w:val="00EE210C"/>
    <w:rsid w:val="00EE2A43"/>
    <w:rsid w:val="00EE3BCD"/>
    <w:rsid w:val="00EE460C"/>
    <w:rsid w:val="00EE6105"/>
    <w:rsid w:val="00EE6594"/>
    <w:rsid w:val="00EE739A"/>
    <w:rsid w:val="00EE7596"/>
    <w:rsid w:val="00EE7AF5"/>
    <w:rsid w:val="00EF0F48"/>
    <w:rsid w:val="00EF1D86"/>
    <w:rsid w:val="00EF2ADA"/>
    <w:rsid w:val="00EF3166"/>
    <w:rsid w:val="00EF4098"/>
    <w:rsid w:val="00EF6136"/>
    <w:rsid w:val="00EF6C9F"/>
    <w:rsid w:val="00F0237C"/>
    <w:rsid w:val="00F02449"/>
    <w:rsid w:val="00F025C9"/>
    <w:rsid w:val="00F032BE"/>
    <w:rsid w:val="00F039DC"/>
    <w:rsid w:val="00F05652"/>
    <w:rsid w:val="00F1187A"/>
    <w:rsid w:val="00F11B54"/>
    <w:rsid w:val="00F11B8D"/>
    <w:rsid w:val="00F12967"/>
    <w:rsid w:val="00F134A0"/>
    <w:rsid w:val="00F16A2B"/>
    <w:rsid w:val="00F16B1B"/>
    <w:rsid w:val="00F16FAC"/>
    <w:rsid w:val="00F20AF5"/>
    <w:rsid w:val="00F223CE"/>
    <w:rsid w:val="00F23A69"/>
    <w:rsid w:val="00F24488"/>
    <w:rsid w:val="00F24CD8"/>
    <w:rsid w:val="00F26292"/>
    <w:rsid w:val="00F30BDA"/>
    <w:rsid w:val="00F30DDA"/>
    <w:rsid w:val="00F30EA7"/>
    <w:rsid w:val="00F3190F"/>
    <w:rsid w:val="00F31F10"/>
    <w:rsid w:val="00F3482E"/>
    <w:rsid w:val="00F359F2"/>
    <w:rsid w:val="00F37E94"/>
    <w:rsid w:val="00F4019C"/>
    <w:rsid w:val="00F4279F"/>
    <w:rsid w:val="00F429F2"/>
    <w:rsid w:val="00F4342F"/>
    <w:rsid w:val="00F47BF3"/>
    <w:rsid w:val="00F50812"/>
    <w:rsid w:val="00F50BF2"/>
    <w:rsid w:val="00F520FD"/>
    <w:rsid w:val="00F5250C"/>
    <w:rsid w:val="00F544F2"/>
    <w:rsid w:val="00F544FD"/>
    <w:rsid w:val="00F56A87"/>
    <w:rsid w:val="00F571FA"/>
    <w:rsid w:val="00F574AB"/>
    <w:rsid w:val="00F57D01"/>
    <w:rsid w:val="00F605B5"/>
    <w:rsid w:val="00F60A7E"/>
    <w:rsid w:val="00F64264"/>
    <w:rsid w:val="00F64B1F"/>
    <w:rsid w:val="00F65E47"/>
    <w:rsid w:val="00F70555"/>
    <w:rsid w:val="00F70F22"/>
    <w:rsid w:val="00F716C1"/>
    <w:rsid w:val="00F71C58"/>
    <w:rsid w:val="00F72273"/>
    <w:rsid w:val="00F729D4"/>
    <w:rsid w:val="00F736A4"/>
    <w:rsid w:val="00F77035"/>
    <w:rsid w:val="00F819C3"/>
    <w:rsid w:val="00F824EE"/>
    <w:rsid w:val="00F83C4E"/>
    <w:rsid w:val="00F84AC2"/>
    <w:rsid w:val="00F8562A"/>
    <w:rsid w:val="00F86722"/>
    <w:rsid w:val="00F86DE7"/>
    <w:rsid w:val="00F874B7"/>
    <w:rsid w:val="00F87D52"/>
    <w:rsid w:val="00F9249D"/>
    <w:rsid w:val="00F937CB"/>
    <w:rsid w:val="00F93CF7"/>
    <w:rsid w:val="00F9423F"/>
    <w:rsid w:val="00F9549B"/>
    <w:rsid w:val="00F9653F"/>
    <w:rsid w:val="00F966CA"/>
    <w:rsid w:val="00F96D89"/>
    <w:rsid w:val="00FA0862"/>
    <w:rsid w:val="00FA0F4D"/>
    <w:rsid w:val="00FA11A0"/>
    <w:rsid w:val="00FA1BF9"/>
    <w:rsid w:val="00FA1F09"/>
    <w:rsid w:val="00FA24D4"/>
    <w:rsid w:val="00FA523B"/>
    <w:rsid w:val="00FA78B6"/>
    <w:rsid w:val="00FB1269"/>
    <w:rsid w:val="00FB1B3A"/>
    <w:rsid w:val="00FB216D"/>
    <w:rsid w:val="00FB39AE"/>
    <w:rsid w:val="00FB5656"/>
    <w:rsid w:val="00FB71DB"/>
    <w:rsid w:val="00FB774F"/>
    <w:rsid w:val="00FC4C81"/>
    <w:rsid w:val="00FC4DE0"/>
    <w:rsid w:val="00FC502F"/>
    <w:rsid w:val="00FC613A"/>
    <w:rsid w:val="00FC7B58"/>
    <w:rsid w:val="00FD159E"/>
    <w:rsid w:val="00FD1E2F"/>
    <w:rsid w:val="00FD3157"/>
    <w:rsid w:val="00FD3429"/>
    <w:rsid w:val="00FD3D61"/>
    <w:rsid w:val="00FD3DDA"/>
    <w:rsid w:val="00FE0CB8"/>
    <w:rsid w:val="00FE108A"/>
    <w:rsid w:val="00FE3E80"/>
    <w:rsid w:val="00FE4337"/>
    <w:rsid w:val="00FE5B63"/>
    <w:rsid w:val="00FE656F"/>
    <w:rsid w:val="00FE6AC9"/>
    <w:rsid w:val="00FE73E6"/>
    <w:rsid w:val="00FF088D"/>
    <w:rsid w:val="00FF1B08"/>
    <w:rsid w:val="00FF2341"/>
    <w:rsid w:val="00FF37B5"/>
    <w:rsid w:val="00FF63FB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C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o-FO" w:eastAsia="fo-F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noProof w:val="0"/>
      <w:sz w:val="28"/>
      <w:szCs w:val="2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D949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link w:val="MarkeringsbobletekstTegn"/>
    <w:rsid w:val="00611B4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11B49"/>
    <w:rPr>
      <w:rFonts w:ascii="Tahoma" w:hAnsi="Tahoma" w:cs="Tahoma"/>
      <w:noProof/>
      <w:sz w:val="16"/>
      <w:szCs w:val="16"/>
      <w:lang w:val="da-DK" w:eastAsia="da-DK"/>
    </w:rPr>
  </w:style>
  <w:style w:type="character" w:styleId="Hyperlink">
    <w:name w:val="Hyperlink"/>
    <w:basedOn w:val="Standardskrifttypeiafsnit"/>
    <w:uiPriority w:val="99"/>
    <w:rsid w:val="00611B49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2C6E9D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2C6E9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C6E9D"/>
    <w:rPr>
      <w:noProof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2C6E9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C6E9D"/>
    <w:rPr>
      <w:b/>
      <w:bCs/>
      <w:noProof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A3E9F"/>
    <w:rPr>
      <w:noProof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F57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778D"/>
    <w:pPr>
      <w:spacing w:before="100" w:beforeAutospacing="1" w:after="100" w:afterAutospacing="1"/>
    </w:pPr>
    <w:rPr>
      <w:noProof w:val="0"/>
      <w:lang w:val="da-DK"/>
    </w:rPr>
  </w:style>
  <w:style w:type="character" w:styleId="Fremhv">
    <w:name w:val="Emphasis"/>
    <w:basedOn w:val="Standardskrifttypeiafsnit"/>
    <w:uiPriority w:val="20"/>
    <w:qFormat/>
    <w:rsid w:val="0094778D"/>
    <w:rPr>
      <w:i/>
      <w:iCs/>
    </w:rPr>
  </w:style>
  <w:style w:type="paragraph" w:styleId="Fodnotetekst">
    <w:name w:val="footnote text"/>
    <w:basedOn w:val="Normal"/>
    <w:link w:val="FodnotetekstTegn"/>
    <w:semiHidden/>
    <w:unhideWhenUsed/>
    <w:rsid w:val="00736C61"/>
    <w:rPr>
      <w:sz w:val="20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736C61"/>
    <w:rPr>
      <w:noProof/>
      <w:lang w:val="da-DK" w:eastAsia="da-DK"/>
    </w:rPr>
  </w:style>
  <w:style w:type="character" w:styleId="Fodnotehenvisning">
    <w:name w:val="footnote reference"/>
    <w:basedOn w:val="Standardskrifttypeiafsnit"/>
    <w:semiHidden/>
    <w:unhideWhenUsed/>
    <w:rsid w:val="00736C61"/>
    <w:rPr>
      <w:vertAlign w:val="superscript"/>
    </w:rPr>
  </w:style>
  <w:style w:type="character" w:customStyle="1" w:styleId="SidehovedTegn">
    <w:name w:val="Sidehoved Tegn"/>
    <w:basedOn w:val="Standardskrifttypeiafsnit"/>
    <w:link w:val="Sidehoved"/>
    <w:rsid w:val="002C0325"/>
    <w:rPr>
      <w:noProof/>
      <w:sz w:val="24"/>
      <w:szCs w:val="24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41D9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7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semiHidden/>
    <w:rsid w:val="00D94947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o-FO" w:eastAsia="fo-F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noProof w:val="0"/>
      <w:sz w:val="28"/>
      <w:szCs w:val="2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D949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link w:val="MarkeringsbobletekstTegn"/>
    <w:rsid w:val="00611B4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11B49"/>
    <w:rPr>
      <w:rFonts w:ascii="Tahoma" w:hAnsi="Tahoma" w:cs="Tahoma"/>
      <w:noProof/>
      <w:sz w:val="16"/>
      <w:szCs w:val="16"/>
      <w:lang w:val="da-DK" w:eastAsia="da-DK"/>
    </w:rPr>
  </w:style>
  <w:style w:type="character" w:styleId="Hyperlink">
    <w:name w:val="Hyperlink"/>
    <w:basedOn w:val="Standardskrifttypeiafsnit"/>
    <w:uiPriority w:val="99"/>
    <w:rsid w:val="00611B49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2C6E9D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2C6E9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C6E9D"/>
    <w:rPr>
      <w:noProof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2C6E9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C6E9D"/>
    <w:rPr>
      <w:b/>
      <w:bCs/>
      <w:noProof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A3E9F"/>
    <w:rPr>
      <w:noProof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F57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778D"/>
    <w:pPr>
      <w:spacing w:before="100" w:beforeAutospacing="1" w:after="100" w:afterAutospacing="1"/>
    </w:pPr>
    <w:rPr>
      <w:noProof w:val="0"/>
      <w:lang w:val="da-DK"/>
    </w:rPr>
  </w:style>
  <w:style w:type="character" w:styleId="Fremhv">
    <w:name w:val="Emphasis"/>
    <w:basedOn w:val="Standardskrifttypeiafsnit"/>
    <w:uiPriority w:val="20"/>
    <w:qFormat/>
    <w:rsid w:val="0094778D"/>
    <w:rPr>
      <w:i/>
      <w:iCs/>
    </w:rPr>
  </w:style>
  <w:style w:type="paragraph" w:styleId="Fodnotetekst">
    <w:name w:val="footnote text"/>
    <w:basedOn w:val="Normal"/>
    <w:link w:val="FodnotetekstTegn"/>
    <w:semiHidden/>
    <w:unhideWhenUsed/>
    <w:rsid w:val="00736C61"/>
    <w:rPr>
      <w:sz w:val="20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736C61"/>
    <w:rPr>
      <w:noProof/>
      <w:lang w:val="da-DK" w:eastAsia="da-DK"/>
    </w:rPr>
  </w:style>
  <w:style w:type="character" w:styleId="Fodnotehenvisning">
    <w:name w:val="footnote reference"/>
    <w:basedOn w:val="Standardskrifttypeiafsnit"/>
    <w:semiHidden/>
    <w:unhideWhenUsed/>
    <w:rsid w:val="00736C61"/>
    <w:rPr>
      <w:vertAlign w:val="superscript"/>
    </w:rPr>
  </w:style>
  <w:style w:type="character" w:customStyle="1" w:styleId="SidehovedTegn">
    <w:name w:val="Sidehoved Tegn"/>
    <w:basedOn w:val="Standardskrifttypeiafsnit"/>
    <w:link w:val="Sidehoved"/>
    <w:rsid w:val="002C0325"/>
    <w:rPr>
      <w:noProof/>
      <w:sz w:val="24"/>
      <w:szCs w:val="24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41D9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7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semiHidden/>
    <w:rsid w:val="00D94947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38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8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2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gigerd@me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SV%20Hardiskur\marjun\PRIVAT\IW-%20br&#230;vah&#248;dd%20v.m\Br&#230;vh&#248;vd-f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D927-029F-4E36-9319-40B699AF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Brævhøvd-fo</Template>
  <TotalTime>1</TotalTime>
  <Pages>2</Pages>
  <Words>507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Næsti fundur verður á Hotel Hafnia [Dagfesting fyri næstu ferð] kl</vt:lpstr>
      <vt:lpstr>Næsti fundur verður á Hotel Hafnia [Dagfesting fyri næstu ferð] kl</vt:lpstr>
    </vt:vector>
  </TitlesOfParts>
  <Company>Hjørdis Weihe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Næsti fundur verður á Hotel Hafnia [Dagfesting fyri næstu ferð] kl</dc:title>
  <dc:creator>BSV-BOKHALD</dc:creator>
  <cp:lastModifiedBy>Magni</cp:lastModifiedBy>
  <cp:revision>2</cp:revision>
  <cp:lastPrinted>2024-06-25T12:57:00Z</cp:lastPrinted>
  <dcterms:created xsi:type="dcterms:W3CDTF">2024-08-13T14:13:00Z</dcterms:created>
  <dcterms:modified xsi:type="dcterms:W3CDTF">2024-08-13T14:13:00Z</dcterms:modified>
</cp:coreProperties>
</file>