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932EF" w14:textId="77777777" w:rsidR="00163745" w:rsidRPr="005526BD" w:rsidRDefault="00163745" w:rsidP="00D103E7">
      <w:pPr>
        <w:tabs>
          <w:tab w:val="left" w:pos="3686"/>
          <w:tab w:val="left" w:pos="6804"/>
        </w:tabs>
        <w:rPr>
          <w:rFonts w:ascii="Arial" w:hAnsi="Arial" w:cs="Arial"/>
          <w:sz w:val="18"/>
        </w:rPr>
      </w:pPr>
    </w:p>
    <w:p w14:paraId="1E43DB09" w14:textId="0A3FCE67" w:rsidR="000F67A0" w:rsidRPr="005526BD" w:rsidRDefault="002E2F6C" w:rsidP="00D103E7">
      <w:pPr>
        <w:outlineLvl w:val="0"/>
        <w:rPr>
          <w:rFonts w:ascii="Arial" w:hAnsi="Arial" w:cs="Arial"/>
          <w:b/>
          <w:sz w:val="28"/>
        </w:rPr>
      </w:pPr>
      <w:r w:rsidRPr="005526BD">
        <w:rPr>
          <w:rFonts w:ascii="Arial" w:hAnsi="Arial" w:cs="Arial"/>
          <w:b/>
          <w:sz w:val="28"/>
        </w:rPr>
        <w:t>Månedsbrev nr.</w:t>
      </w:r>
      <w:r w:rsidR="002D75A5" w:rsidRPr="005526BD">
        <w:rPr>
          <w:rFonts w:ascii="Arial" w:hAnsi="Arial" w:cs="Arial"/>
          <w:b/>
          <w:sz w:val="28"/>
        </w:rPr>
        <w:t xml:space="preserve"> </w:t>
      </w:r>
      <w:r w:rsidR="00E448F5">
        <w:rPr>
          <w:rFonts w:ascii="Arial" w:hAnsi="Arial" w:cs="Arial"/>
          <w:b/>
          <w:sz w:val="28"/>
        </w:rPr>
        <w:t>1</w:t>
      </w:r>
      <w:r w:rsidR="00FB7655">
        <w:rPr>
          <w:rFonts w:ascii="Arial" w:hAnsi="Arial" w:cs="Arial"/>
          <w:b/>
          <w:sz w:val="28"/>
        </w:rPr>
        <w:t>2</w:t>
      </w:r>
      <w:r w:rsidR="00505075" w:rsidRPr="005526BD">
        <w:rPr>
          <w:rFonts w:ascii="Arial" w:hAnsi="Arial" w:cs="Arial"/>
          <w:b/>
          <w:sz w:val="28"/>
        </w:rPr>
        <w:t xml:space="preserve">  2023</w:t>
      </w:r>
      <w:r w:rsidR="00D2204C" w:rsidRPr="005526BD">
        <w:rPr>
          <w:rFonts w:ascii="Arial" w:hAnsi="Arial" w:cs="Arial"/>
          <w:b/>
          <w:sz w:val="28"/>
        </w:rPr>
        <w:t>/20</w:t>
      </w:r>
      <w:r w:rsidR="00B55AF3" w:rsidRPr="005526BD">
        <w:rPr>
          <w:rFonts w:ascii="Arial" w:hAnsi="Arial" w:cs="Arial"/>
          <w:b/>
          <w:sz w:val="28"/>
        </w:rPr>
        <w:t>2</w:t>
      </w:r>
      <w:r w:rsidR="006F4A61" w:rsidRPr="005526BD">
        <w:rPr>
          <w:rFonts w:ascii="Arial" w:hAnsi="Arial" w:cs="Arial"/>
          <w:b/>
          <w:sz w:val="28"/>
        </w:rPr>
        <w:t>4</w:t>
      </w:r>
      <w:r w:rsidR="005A7129" w:rsidRPr="005526BD">
        <w:rPr>
          <w:rFonts w:ascii="Arial" w:hAnsi="Arial" w:cs="Arial"/>
          <w:b/>
          <w:sz w:val="28"/>
        </w:rPr>
        <w:t xml:space="preserve"> </w:t>
      </w:r>
    </w:p>
    <w:p w14:paraId="2C36A470" w14:textId="77777777" w:rsidR="00C03F78" w:rsidRPr="005526BD" w:rsidRDefault="00C03F78" w:rsidP="00D103E7">
      <w:pPr>
        <w:outlineLvl w:val="0"/>
        <w:rPr>
          <w:rFonts w:ascii="Arial" w:hAnsi="Arial" w:cs="Arial"/>
          <w:b/>
          <w:sz w:val="18"/>
        </w:rPr>
      </w:pPr>
    </w:p>
    <w:p w14:paraId="474F310E" w14:textId="77777777" w:rsidR="00DC57F8" w:rsidRPr="005526BD" w:rsidRDefault="00C03F78" w:rsidP="002C3158">
      <w:pPr>
        <w:spacing w:before="120" w:after="120"/>
        <w:rPr>
          <w:rFonts w:ascii="Arial" w:hAnsi="Arial" w:cs="Arial"/>
          <w:b/>
          <w:sz w:val="22"/>
          <w:szCs w:val="22"/>
        </w:rPr>
      </w:pPr>
      <w:r w:rsidRPr="005526BD">
        <w:rPr>
          <w:rFonts w:ascii="Arial" w:hAnsi="Arial" w:cs="Arial"/>
          <w:b/>
          <w:sz w:val="22"/>
          <w:szCs w:val="22"/>
        </w:rPr>
        <w:t>Kommende møder:</w:t>
      </w:r>
    </w:p>
    <w:tbl>
      <w:tblPr>
        <w:tblW w:w="1010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1690"/>
        <w:gridCol w:w="329"/>
        <w:gridCol w:w="3051"/>
        <w:gridCol w:w="1687"/>
        <w:gridCol w:w="3266"/>
        <w:gridCol w:w="46"/>
      </w:tblGrid>
      <w:tr w:rsidR="000F2D59" w:rsidRPr="005526BD" w14:paraId="71D4E56F" w14:textId="77777777" w:rsidTr="00AD09F6">
        <w:trPr>
          <w:trHeight w:val="145"/>
        </w:trPr>
        <w:tc>
          <w:tcPr>
            <w:tcW w:w="5108" w:type="dxa"/>
            <w:gridSpan w:val="4"/>
          </w:tcPr>
          <w:p w14:paraId="4419D428" w14:textId="49CAF89C" w:rsidR="000F2D59" w:rsidRPr="005526BD" w:rsidRDefault="00CE47F4" w:rsidP="00DB6C12">
            <w:pPr>
              <w:spacing w:before="120" w:after="120"/>
              <w:rPr>
                <w:rFonts w:ascii="Arial" w:hAnsi="Arial" w:cs="Arial"/>
                <w:sz w:val="22"/>
                <w:szCs w:val="22"/>
              </w:rPr>
            </w:pPr>
            <w:r w:rsidRPr="005526BD">
              <w:rPr>
                <w:rFonts w:ascii="Arial" w:hAnsi="Arial" w:cs="Arial"/>
                <w:sz w:val="22"/>
                <w:szCs w:val="22"/>
              </w:rPr>
              <w:t>Torsdag den</w:t>
            </w:r>
            <w:r w:rsidR="009D4F5B" w:rsidRPr="005526BD">
              <w:rPr>
                <w:rFonts w:ascii="Arial" w:hAnsi="Arial" w:cs="Arial"/>
                <w:sz w:val="22"/>
                <w:szCs w:val="22"/>
              </w:rPr>
              <w:t xml:space="preserve"> </w:t>
            </w:r>
            <w:r w:rsidR="00C6116F">
              <w:rPr>
                <w:rFonts w:ascii="Arial" w:hAnsi="Arial" w:cs="Arial"/>
                <w:sz w:val="22"/>
                <w:szCs w:val="22"/>
              </w:rPr>
              <w:t>22.</w:t>
            </w:r>
            <w:r w:rsidR="00CE667B">
              <w:rPr>
                <w:rFonts w:ascii="Arial" w:hAnsi="Arial" w:cs="Arial"/>
                <w:sz w:val="22"/>
                <w:szCs w:val="22"/>
              </w:rPr>
              <w:t xml:space="preserve"> </w:t>
            </w:r>
            <w:r w:rsidR="00C6116F">
              <w:rPr>
                <w:rFonts w:ascii="Arial" w:hAnsi="Arial" w:cs="Arial"/>
                <w:sz w:val="22"/>
                <w:szCs w:val="22"/>
              </w:rPr>
              <w:t>august</w:t>
            </w:r>
            <w:r w:rsidR="00CE667B">
              <w:rPr>
                <w:rFonts w:ascii="Arial" w:hAnsi="Arial" w:cs="Arial"/>
                <w:sz w:val="22"/>
                <w:szCs w:val="22"/>
              </w:rPr>
              <w:t xml:space="preserve"> </w:t>
            </w:r>
            <w:r w:rsidR="00977E40" w:rsidRPr="005526BD">
              <w:rPr>
                <w:rFonts w:ascii="Arial" w:hAnsi="Arial" w:cs="Arial"/>
                <w:sz w:val="22"/>
                <w:szCs w:val="22"/>
              </w:rPr>
              <w:t>2024</w:t>
            </w:r>
          </w:p>
        </w:tc>
        <w:tc>
          <w:tcPr>
            <w:tcW w:w="4999" w:type="dxa"/>
            <w:gridSpan w:val="3"/>
          </w:tcPr>
          <w:p w14:paraId="2DECD5DA" w14:textId="62D5D8E9" w:rsidR="000F2D59" w:rsidRPr="005526BD" w:rsidRDefault="00FB681E" w:rsidP="00DB6C12">
            <w:pPr>
              <w:spacing w:before="120" w:after="120"/>
              <w:rPr>
                <w:rFonts w:ascii="Arial" w:hAnsi="Arial" w:cs="Arial"/>
                <w:sz w:val="22"/>
                <w:szCs w:val="22"/>
              </w:rPr>
            </w:pPr>
            <w:r w:rsidRPr="005526BD">
              <w:rPr>
                <w:rFonts w:ascii="Arial" w:hAnsi="Arial" w:cs="Arial"/>
                <w:sz w:val="22"/>
                <w:szCs w:val="22"/>
              </w:rPr>
              <w:t xml:space="preserve">Torsdag den </w:t>
            </w:r>
            <w:r w:rsidR="00C6116F">
              <w:rPr>
                <w:rFonts w:ascii="Arial" w:hAnsi="Arial" w:cs="Arial"/>
                <w:sz w:val="22"/>
                <w:szCs w:val="22"/>
              </w:rPr>
              <w:t>19. september</w:t>
            </w:r>
            <w:r w:rsidRPr="005526BD">
              <w:rPr>
                <w:rFonts w:ascii="Arial" w:hAnsi="Arial" w:cs="Arial"/>
                <w:sz w:val="22"/>
                <w:szCs w:val="22"/>
              </w:rPr>
              <w:t xml:space="preserve"> </w:t>
            </w:r>
            <w:r w:rsidR="00DB6C12" w:rsidRPr="005526BD">
              <w:rPr>
                <w:rFonts w:ascii="Arial" w:hAnsi="Arial" w:cs="Arial"/>
                <w:sz w:val="22"/>
                <w:szCs w:val="22"/>
              </w:rPr>
              <w:t>202</w:t>
            </w:r>
            <w:r w:rsidR="004220A8" w:rsidRPr="005526BD">
              <w:rPr>
                <w:rFonts w:ascii="Arial" w:hAnsi="Arial" w:cs="Arial"/>
                <w:sz w:val="22"/>
                <w:szCs w:val="22"/>
              </w:rPr>
              <w:t>4</w:t>
            </w:r>
          </w:p>
        </w:tc>
      </w:tr>
      <w:tr w:rsidR="00F60181" w:rsidRPr="005526BD" w14:paraId="6416A998" w14:textId="77777777" w:rsidTr="00AD09F6">
        <w:trPr>
          <w:trHeight w:val="145"/>
        </w:trPr>
        <w:tc>
          <w:tcPr>
            <w:tcW w:w="1728" w:type="dxa"/>
            <w:gridSpan w:val="2"/>
          </w:tcPr>
          <w:p w14:paraId="4E1AFFE5" w14:textId="62B0041C" w:rsidR="00F60181" w:rsidRPr="005526BD" w:rsidRDefault="00F60181" w:rsidP="00F60181">
            <w:pPr>
              <w:spacing w:before="120" w:after="120"/>
              <w:rPr>
                <w:rFonts w:ascii="Arial" w:hAnsi="Arial" w:cs="Arial"/>
                <w:sz w:val="22"/>
                <w:szCs w:val="22"/>
              </w:rPr>
            </w:pPr>
            <w:r w:rsidRPr="005526BD">
              <w:rPr>
                <w:rFonts w:ascii="Arial" w:hAnsi="Arial" w:cs="Arial"/>
                <w:sz w:val="22"/>
                <w:szCs w:val="22"/>
              </w:rPr>
              <w:t>Mødested</w:t>
            </w:r>
          </w:p>
        </w:tc>
        <w:tc>
          <w:tcPr>
            <w:tcW w:w="3380" w:type="dxa"/>
            <w:gridSpan w:val="2"/>
          </w:tcPr>
          <w:p w14:paraId="00D03CEB" w14:textId="77777777" w:rsidR="00AF2C34" w:rsidRDefault="00AF2C34" w:rsidP="00AF2C34">
            <w:pPr>
              <w:spacing w:before="120" w:after="120"/>
              <w:rPr>
                <w:rFonts w:ascii="Arial" w:hAnsi="Arial" w:cs="Arial"/>
                <w:sz w:val="22"/>
                <w:szCs w:val="22"/>
              </w:rPr>
            </w:pPr>
            <w:r>
              <w:rPr>
                <w:rFonts w:ascii="Arial" w:hAnsi="Arial" w:cs="Arial"/>
                <w:sz w:val="22"/>
                <w:szCs w:val="22"/>
              </w:rPr>
              <w:t>Frilandsmuseets Restaurant</w:t>
            </w:r>
          </w:p>
          <w:p w14:paraId="4FBDB3C6" w14:textId="77777777" w:rsidR="00AF2C34" w:rsidRDefault="00AF2C34" w:rsidP="00AF2C34">
            <w:pPr>
              <w:spacing w:before="120" w:after="120"/>
              <w:rPr>
                <w:rFonts w:ascii="Arial" w:hAnsi="Arial" w:cs="Arial"/>
                <w:sz w:val="22"/>
                <w:szCs w:val="22"/>
              </w:rPr>
            </w:pPr>
            <w:r>
              <w:rPr>
                <w:rFonts w:ascii="Arial" w:hAnsi="Arial" w:cs="Arial"/>
                <w:sz w:val="22"/>
                <w:szCs w:val="22"/>
              </w:rPr>
              <w:t>Kongevejen 100</w:t>
            </w:r>
          </w:p>
          <w:p w14:paraId="6A6D39E1" w14:textId="3BA699CF" w:rsidR="00F60181" w:rsidRPr="005526BD" w:rsidRDefault="00AF2C34" w:rsidP="00AF2C34">
            <w:pPr>
              <w:spacing w:before="120" w:after="120"/>
              <w:rPr>
                <w:rFonts w:ascii="Arial" w:hAnsi="Arial" w:cs="Arial"/>
                <w:sz w:val="22"/>
                <w:szCs w:val="22"/>
              </w:rPr>
            </w:pPr>
            <w:r>
              <w:rPr>
                <w:rFonts w:ascii="Arial" w:hAnsi="Arial" w:cs="Arial"/>
                <w:sz w:val="22"/>
                <w:szCs w:val="22"/>
              </w:rPr>
              <w:t>2800 Kongens Lyngby</w:t>
            </w:r>
          </w:p>
        </w:tc>
        <w:tc>
          <w:tcPr>
            <w:tcW w:w="1687" w:type="dxa"/>
          </w:tcPr>
          <w:p w14:paraId="55165E97" w14:textId="6BF22599" w:rsidR="00F60181" w:rsidRPr="005526BD" w:rsidRDefault="00F60181" w:rsidP="00F60181">
            <w:pPr>
              <w:spacing w:before="120" w:after="120"/>
              <w:rPr>
                <w:rFonts w:ascii="Arial" w:hAnsi="Arial" w:cs="Arial"/>
                <w:sz w:val="22"/>
                <w:szCs w:val="22"/>
              </w:rPr>
            </w:pPr>
            <w:r w:rsidRPr="005526BD">
              <w:rPr>
                <w:rFonts w:ascii="Arial" w:hAnsi="Arial" w:cs="Arial"/>
                <w:sz w:val="22"/>
                <w:szCs w:val="22"/>
              </w:rPr>
              <w:t>Mødested</w:t>
            </w:r>
          </w:p>
        </w:tc>
        <w:tc>
          <w:tcPr>
            <w:tcW w:w="3312" w:type="dxa"/>
            <w:gridSpan w:val="2"/>
          </w:tcPr>
          <w:p w14:paraId="247C8023" w14:textId="77777777" w:rsidR="00D14305" w:rsidRDefault="00274F66" w:rsidP="00F07259">
            <w:pPr>
              <w:spacing w:before="120" w:after="120"/>
              <w:rPr>
                <w:rFonts w:ascii="Arial" w:hAnsi="Arial" w:cs="Arial"/>
                <w:sz w:val="22"/>
                <w:szCs w:val="22"/>
              </w:rPr>
            </w:pPr>
            <w:r>
              <w:rPr>
                <w:rFonts w:ascii="Arial" w:hAnsi="Arial" w:cs="Arial"/>
                <w:sz w:val="22"/>
                <w:szCs w:val="22"/>
              </w:rPr>
              <w:t>Frilandsmuseets Restaurant</w:t>
            </w:r>
          </w:p>
          <w:p w14:paraId="7C1501D7" w14:textId="77777777" w:rsidR="00274F66" w:rsidRDefault="00274F66" w:rsidP="00F07259">
            <w:pPr>
              <w:spacing w:before="120" w:after="120"/>
              <w:rPr>
                <w:rFonts w:ascii="Arial" w:hAnsi="Arial" w:cs="Arial"/>
                <w:sz w:val="22"/>
                <w:szCs w:val="22"/>
              </w:rPr>
            </w:pPr>
            <w:r>
              <w:rPr>
                <w:rFonts w:ascii="Arial" w:hAnsi="Arial" w:cs="Arial"/>
                <w:sz w:val="22"/>
                <w:szCs w:val="22"/>
              </w:rPr>
              <w:t>Kongevejen 100</w:t>
            </w:r>
          </w:p>
          <w:p w14:paraId="6F6DD87A" w14:textId="0DF2222E" w:rsidR="00274F66" w:rsidRPr="005526BD" w:rsidRDefault="00274F66" w:rsidP="00F07259">
            <w:pPr>
              <w:spacing w:before="120" w:after="120"/>
              <w:rPr>
                <w:rFonts w:ascii="Arial" w:hAnsi="Arial" w:cs="Arial"/>
                <w:sz w:val="22"/>
                <w:szCs w:val="22"/>
              </w:rPr>
            </w:pPr>
            <w:r>
              <w:rPr>
                <w:rFonts w:ascii="Arial" w:hAnsi="Arial" w:cs="Arial"/>
                <w:sz w:val="22"/>
                <w:szCs w:val="22"/>
              </w:rPr>
              <w:t>2800 Kongens Lyngby</w:t>
            </w:r>
          </w:p>
        </w:tc>
      </w:tr>
      <w:tr w:rsidR="00F60181" w:rsidRPr="005526BD" w14:paraId="6AF4218B" w14:textId="77777777" w:rsidTr="00AD09F6">
        <w:trPr>
          <w:trHeight w:val="145"/>
        </w:trPr>
        <w:tc>
          <w:tcPr>
            <w:tcW w:w="1728" w:type="dxa"/>
            <w:gridSpan w:val="2"/>
          </w:tcPr>
          <w:p w14:paraId="54750E00" w14:textId="3C3BF1EA" w:rsidR="00F60181" w:rsidRPr="005526BD" w:rsidRDefault="00F60181" w:rsidP="00F60181">
            <w:pPr>
              <w:spacing w:before="120" w:after="120"/>
              <w:rPr>
                <w:rFonts w:ascii="Arial" w:hAnsi="Arial" w:cs="Arial"/>
                <w:sz w:val="22"/>
                <w:szCs w:val="22"/>
              </w:rPr>
            </w:pPr>
            <w:r w:rsidRPr="005526BD">
              <w:rPr>
                <w:rFonts w:ascii="Arial" w:hAnsi="Arial" w:cs="Arial"/>
                <w:sz w:val="22"/>
                <w:szCs w:val="22"/>
              </w:rPr>
              <w:t>Program</w:t>
            </w:r>
          </w:p>
        </w:tc>
        <w:tc>
          <w:tcPr>
            <w:tcW w:w="3380" w:type="dxa"/>
            <w:gridSpan w:val="2"/>
          </w:tcPr>
          <w:p w14:paraId="1947770F" w14:textId="75D3A1D6" w:rsidR="00F60181" w:rsidRPr="005526BD" w:rsidRDefault="00C6116F" w:rsidP="00CE667B">
            <w:pPr>
              <w:spacing w:before="120" w:after="120"/>
              <w:rPr>
                <w:rFonts w:ascii="Arial" w:hAnsi="Arial" w:cs="Arial"/>
                <w:sz w:val="22"/>
                <w:szCs w:val="22"/>
              </w:rPr>
            </w:pPr>
            <w:r>
              <w:rPr>
                <w:rFonts w:ascii="Arial" w:hAnsi="Arial" w:cs="Arial"/>
                <w:sz w:val="22"/>
                <w:szCs w:val="22"/>
              </w:rPr>
              <w:t xml:space="preserve">Skuespiller og tidligere teaterdirektør </w:t>
            </w:r>
            <w:r w:rsidR="00AF2C34">
              <w:rPr>
                <w:rFonts w:ascii="Arial" w:hAnsi="Arial" w:cs="Arial"/>
                <w:sz w:val="22"/>
                <w:szCs w:val="22"/>
              </w:rPr>
              <w:t xml:space="preserve">Jytte </w:t>
            </w:r>
            <w:r>
              <w:rPr>
                <w:rFonts w:ascii="Arial" w:hAnsi="Arial" w:cs="Arial"/>
                <w:sz w:val="22"/>
                <w:szCs w:val="22"/>
              </w:rPr>
              <w:t>Abildstrøm fortæller om sit spændende liv</w:t>
            </w:r>
          </w:p>
        </w:tc>
        <w:tc>
          <w:tcPr>
            <w:tcW w:w="1687" w:type="dxa"/>
          </w:tcPr>
          <w:p w14:paraId="65AF490C" w14:textId="77777777" w:rsidR="00F60181" w:rsidRPr="005526BD" w:rsidRDefault="00F60181" w:rsidP="00F60181">
            <w:pPr>
              <w:spacing w:before="120" w:after="120"/>
              <w:rPr>
                <w:rFonts w:ascii="Arial" w:hAnsi="Arial" w:cs="Arial"/>
                <w:sz w:val="22"/>
                <w:szCs w:val="22"/>
              </w:rPr>
            </w:pPr>
            <w:r w:rsidRPr="005526BD">
              <w:rPr>
                <w:rFonts w:ascii="Arial" w:hAnsi="Arial" w:cs="Arial"/>
                <w:sz w:val="22"/>
                <w:szCs w:val="22"/>
              </w:rPr>
              <w:t>Program</w:t>
            </w:r>
          </w:p>
        </w:tc>
        <w:tc>
          <w:tcPr>
            <w:tcW w:w="3312" w:type="dxa"/>
            <w:gridSpan w:val="2"/>
          </w:tcPr>
          <w:p w14:paraId="6B63B3C3" w14:textId="39A13974" w:rsidR="005A7129" w:rsidRPr="005526BD" w:rsidRDefault="00C6116F" w:rsidP="00ED016D">
            <w:pPr>
              <w:spacing w:before="120" w:after="120"/>
              <w:rPr>
                <w:rFonts w:ascii="Arial" w:hAnsi="Arial" w:cs="Arial"/>
                <w:sz w:val="22"/>
                <w:szCs w:val="22"/>
              </w:rPr>
            </w:pPr>
            <w:r>
              <w:rPr>
                <w:rFonts w:ascii="Arial" w:hAnsi="Arial" w:cs="Arial"/>
                <w:sz w:val="22"/>
                <w:szCs w:val="22"/>
              </w:rPr>
              <w:t>Vores egen Kirsten B. Hansen vil fortælle</w:t>
            </w:r>
            <w:r w:rsidR="00907A77">
              <w:rPr>
                <w:rFonts w:ascii="Arial" w:hAnsi="Arial" w:cs="Arial"/>
                <w:sz w:val="22"/>
                <w:szCs w:val="22"/>
              </w:rPr>
              <w:t>, hvordan hun har lært at blive en taler.</w:t>
            </w:r>
          </w:p>
        </w:tc>
      </w:tr>
      <w:tr w:rsidR="00F60181" w:rsidRPr="005526BD" w14:paraId="7BB54477" w14:textId="77777777" w:rsidTr="00AD09F6">
        <w:trPr>
          <w:trHeight w:val="145"/>
        </w:trPr>
        <w:tc>
          <w:tcPr>
            <w:tcW w:w="1728" w:type="dxa"/>
            <w:gridSpan w:val="2"/>
          </w:tcPr>
          <w:p w14:paraId="32B7CC4E" w14:textId="33D86DDA" w:rsidR="00F60181" w:rsidRPr="005526BD" w:rsidRDefault="00F60181" w:rsidP="00F60181">
            <w:pPr>
              <w:spacing w:before="120" w:after="120"/>
              <w:rPr>
                <w:rFonts w:ascii="Arial" w:hAnsi="Arial" w:cs="Arial"/>
                <w:sz w:val="22"/>
                <w:szCs w:val="22"/>
              </w:rPr>
            </w:pPr>
            <w:r w:rsidRPr="005526BD">
              <w:rPr>
                <w:rFonts w:ascii="Arial" w:hAnsi="Arial" w:cs="Arial"/>
                <w:sz w:val="22"/>
                <w:szCs w:val="22"/>
              </w:rPr>
              <w:t>Månedsbreve</w:t>
            </w:r>
          </w:p>
        </w:tc>
        <w:tc>
          <w:tcPr>
            <w:tcW w:w="3380" w:type="dxa"/>
            <w:gridSpan w:val="2"/>
          </w:tcPr>
          <w:p w14:paraId="50259B16" w14:textId="72563EFF" w:rsidR="00F60181" w:rsidRPr="005526BD" w:rsidRDefault="00713B65" w:rsidP="00F60181">
            <w:pPr>
              <w:spacing w:before="120" w:after="120"/>
              <w:rPr>
                <w:rFonts w:ascii="Arial" w:hAnsi="Arial" w:cs="Arial"/>
                <w:sz w:val="22"/>
                <w:szCs w:val="22"/>
              </w:rPr>
            </w:pPr>
            <w:r>
              <w:rPr>
                <w:rFonts w:ascii="Arial" w:hAnsi="Arial" w:cs="Arial"/>
                <w:sz w:val="22"/>
                <w:szCs w:val="22"/>
              </w:rPr>
              <w:t xml:space="preserve">Annelise </w:t>
            </w:r>
            <w:proofErr w:type="spellStart"/>
            <w:r>
              <w:rPr>
                <w:rFonts w:ascii="Arial" w:hAnsi="Arial" w:cs="Arial"/>
                <w:sz w:val="22"/>
                <w:szCs w:val="22"/>
              </w:rPr>
              <w:t>Gyldahl</w:t>
            </w:r>
            <w:proofErr w:type="spellEnd"/>
            <w:r w:rsidR="00E90B12">
              <w:rPr>
                <w:rFonts w:ascii="Arial" w:hAnsi="Arial" w:cs="Arial"/>
                <w:sz w:val="22"/>
                <w:szCs w:val="22"/>
              </w:rPr>
              <w:t xml:space="preserve"> Jensen</w:t>
            </w:r>
          </w:p>
        </w:tc>
        <w:tc>
          <w:tcPr>
            <w:tcW w:w="1687" w:type="dxa"/>
          </w:tcPr>
          <w:p w14:paraId="4DBB7129" w14:textId="77777777" w:rsidR="00F60181" w:rsidRPr="005526BD" w:rsidRDefault="00F60181" w:rsidP="00F60181">
            <w:pPr>
              <w:spacing w:before="120" w:after="120"/>
              <w:rPr>
                <w:rFonts w:ascii="Arial" w:hAnsi="Arial" w:cs="Arial"/>
                <w:sz w:val="22"/>
                <w:szCs w:val="22"/>
              </w:rPr>
            </w:pPr>
            <w:r w:rsidRPr="005526BD">
              <w:rPr>
                <w:rFonts w:ascii="Arial" w:hAnsi="Arial" w:cs="Arial"/>
                <w:sz w:val="22"/>
                <w:szCs w:val="22"/>
              </w:rPr>
              <w:t>Månedsbreve</w:t>
            </w:r>
          </w:p>
        </w:tc>
        <w:tc>
          <w:tcPr>
            <w:tcW w:w="3312" w:type="dxa"/>
            <w:gridSpan w:val="2"/>
          </w:tcPr>
          <w:p w14:paraId="2AF10764" w14:textId="26CD7440" w:rsidR="00F60181" w:rsidRPr="005526BD" w:rsidRDefault="00F60181" w:rsidP="00F60181">
            <w:pPr>
              <w:spacing w:before="120" w:after="120"/>
              <w:rPr>
                <w:rFonts w:ascii="Arial" w:hAnsi="Arial" w:cs="Arial"/>
                <w:sz w:val="22"/>
                <w:szCs w:val="22"/>
              </w:rPr>
            </w:pPr>
          </w:p>
        </w:tc>
      </w:tr>
      <w:tr w:rsidR="00F60181" w:rsidRPr="005526BD" w14:paraId="2E711EBE" w14:textId="77777777" w:rsidTr="00AD09F6">
        <w:trPr>
          <w:trHeight w:val="145"/>
        </w:trPr>
        <w:tc>
          <w:tcPr>
            <w:tcW w:w="1728" w:type="dxa"/>
            <w:gridSpan w:val="2"/>
          </w:tcPr>
          <w:p w14:paraId="741091D2" w14:textId="7D9CE9EB" w:rsidR="00F60181" w:rsidRPr="005526BD" w:rsidRDefault="00F60181" w:rsidP="00F60181">
            <w:pPr>
              <w:spacing w:before="120" w:after="120"/>
              <w:rPr>
                <w:rFonts w:ascii="Arial" w:hAnsi="Arial" w:cs="Arial"/>
                <w:sz w:val="22"/>
                <w:szCs w:val="22"/>
              </w:rPr>
            </w:pPr>
            <w:r w:rsidRPr="005526BD">
              <w:rPr>
                <w:rFonts w:ascii="Arial" w:hAnsi="Arial" w:cs="Arial"/>
                <w:sz w:val="22"/>
                <w:szCs w:val="22"/>
              </w:rPr>
              <w:t>3 minutter</w:t>
            </w:r>
          </w:p>
        </w:tc>
        <w:tc>
          <w:tcPr>
            <w:tcW w:w="3380" w:type="dxa"/>
            <w:gridSpan w:val="2"/>
          </w:tcPr>
          <w:p w14:paraId="3AB72A96" w14:textId="69380C52" w:rsidR="00F60181" w:rsidRPr="005526BD" w:rsidRDefault="00713B65" w:rsidP="00F60181">
            <w:pPr>
              <w:spacing w:before="120" w:after="120"/>
              <w:rPr>
                <w:rFonts w:ascii="Arial" w:hAnsi="Arial" w:cs="Arial"/>
                <w:sz w:val="22"/>
                <w:szCs w:val="22"/>
              </w:rPr>
            </w:pPr>
            <w:r>
              <w:rPr>
                <w:rFonts w:ascii="Arial" w:hAnsi="Arial" w:cs="Arial"/>
                <w:sz w:val="22"/>
                <w:szCs w:val="22"/>
              </w:rPr>
              <w:t>Ulla Rasmussen</w:t>
            </w:r>
          </w:p>
        </w:tc>
        <w:tc>
          <w:tcPr>
            <w:tcW w:w="1687" w:type="dxa"/>
          </w:tcPr>
          <w:p w14:paraId="1FE99BBA" w14:textId="77777777" w:rsidR="00F60181" w:rsidRPr="005526BD" w:rsidRDefault="00F60181" w:rsidP="00F60181">
            <w:pPr>
              <w:spacing w:before="120" w:after="120"/>
              <w:rPr>
                <w:rFonts w:ascii="Arial" w:hAnsi="Arial" w:cs="Arial"/>
                <w:sz w:val="22"/>
                <w:szCs w:val="22"/>
              </w:rPr>
            </w:pPr>
            <w:r w:rsidRPr="005526BD">
              <w:rPr>
                <w:rFonts w:ascii="Arial" w:hAnsi="Arial" w:cs="Arial"/>
                <w:sz w:val="22"/>
                <w:szCs w:val="22"/>
              </w:rPr>
              <w:t>3 minutter</w:t>
            </w:r>
          </w:p>
        </w:tc>
        <w:tc>
          <w:tcPr>
            <w:tcW w:w="3312" w:type="dxa"/>
            <w:gridSpan w:val="2"/>
          </w:tcPr>
          <w:p w14:paraId="6008033D" w14:textId="32F17492" w:rsidR="00F60181" w:rsidRPr="005526BD" w:rsidRDefault="00F60181" w:rsidP="00F60181">
            <w:pPr>
              <w:spacing w:before="120" w:after="120"/>
              <w:rPr>
                <w:rFonts w:ascii="Arial" w:hAnsi="Arial" w:cs="Arial"/>
                <w:sz w:val="22"/>
                <w:szCs w:val="22"/>
              </w:rPr>
            </w:pPr>
          </w:p>
        </w:tc>
      </w:tr>
      <w:tr w:rsidR="00ED016D" w:rsidRPr="005526BD" w14:paraId="716C1F95" w14:textId="77777777" w:rsidTr="00AD09F6">
        <w:trPr>
          <w:trHeight w:val="145"/>
        </w:trPr>
        <w:tc>
          <w:tcPr>
            <w:tcW w:w="1728" w:type="dxa"/>
            <w:gridSpan w:val="2"/>
          </w:tcPr>
          <w:p w14:paraId="44B521DC" w14:textId="6E216B54" w:rsidR="00ED016D" w:rsidRPr="005526BD" w:rsidRDefault="00ED016D" w:rsidP="00ED016D">
            <w:pPr>
              <w:spacing w:before="120" w:after="120"/>
              <w:rPr>
                <w:rFonts w:ascii="Arial" w:hAnsi="Arial" w:cs="Arial"/>
                <w:sz w:val="22"/>
                <w:szCs w:val="22"/>
              </w:rPr>
            </w:pPr>
            <w:r w:rsidRPr="005526BD">
              <w:rPr>
                <w:rFonts w:ascii="Arial" w:hAnsi="Arial" w:cs="Arial"/>
                <w:sz w:val="22"/>
                <w:szCs w:val="22"/>
              </w:rPr>
              <w:t>Dagens digt</w:t>
            </w:r>
          </w:p>
        </w:tc>
        <w:tc>
          <w:tcPr>
            <w:tcW w:w="3380" w:type="dxa"/>
            <w:gridSpan w:val="2"/>
          </w:tcPr>
          <w:p w14:paraId="73E0CFA8" w14:textId="33F64649" w:rsidR="00ED016D" w:rsidRPr="005526BD" w:rsidRDefault="00713B65" w:rsidP="00ED016D">
            <w:pPr>
              <w:spacing w:before="120" w:after="120"/>
              <w:rPr>
                <w:rFonts w:ascii="Arial" w:hAnsi="Arial" w:cs="Arial"/>
                <w:sz w:val="22"/>
                <w:szCs w:val="22"/>
              </w:rPr>
            </w:pPr>
            <w:r>
              <w:rPr>
                <w:rFonts w:ascii="Arial" w:hAnsi="Arial" w:cs="Arial"/>
                <w:sz w:val="22"/>
                <w:szCs w:val="22"/>
              </w:rPr>
              <w:t>Jytte Kofoed</w:t>
            </w:r>
          </w:p>
        </w:tc>
        <w:tc>
          <w:tcPr>
            <w:tcW w:w="1687" w:type="dxa"/>
          </w:tcPr>
          <w:p w14:paraId="128B5EF6" w14:textId="77777777" w:rsidR="00ED016D" w:rsidRPr="005526BD" w:rsidRDefault="00ED016D" w:rsidP="00ED016D">
            <w:pPr>
              <w:spacing w:before="120" w:after="120"/>
              <w:rPr>
                <w:rFonts w:ascii="Arial" w:hAnsi="Arial" w:cs="Arial"/>
                <w:sz w:val="22"/>
                <w:szCs w:val="22"/>
              </w:rPr>
            </w:pPr>
            <w:r w:rsidRPr="005526BD">
              <w:rPr>
                <w:rFonts w:ascii="Arial" w:hAnsi="Arial" w:cs="Arial"/>
                <w:sz w:val="22"/>
                <w:szCs w:val="22"/>
              </w:rPr>
              <w:t>Dagens digt</w:t>
            </w:r>
          </w:p>
        </w:tc>
        <w:tc>
          <w:tcPr>
            <w:tcW w:w="3312" w:type="dxa"/>
            <w:gridSpan w:val="2"/>
          </w:tcPr>
          <w:p w14:paraId="07C6D1D2" w14:textId="7411DD27" w:rsidR="00ED016D" w:rsidRPr="005526BD" w:rsidRDefault="00ED016D" w:rsidP="00ED016D">
            <w:pPr>
              <w:spacing w:before="120" w:after="120"/>
              <w:rPr>
                <w:rFonts w:ascii="Arial" w:hAnsi="Arial" w:cs="Arial"/>
                <w:sz w:val="22"/>
                <w:szCs w:val="22"/>
              </w:rPr>
            </w:pPr>
          </w:p>
        </w:tc>
      </w:tr>
      <w:tr w:rsidR="00ED016D" w:rsidRPr="005526BD" w14:paraId="5B7E5B2E" w14:textId="77777777" w:rsidTr="00AD09F6">
        <w:tblPrEx>
          <w:tblLook w:val="01E0" w:firstRow="1" w:lastRow="1" w:firstColumn="1" w:lastColumn="1" w:noHBand="0" w:noVBand="0"/>
        </w:tblPrEx>
        <w:trPr>
          <w:gridBefore w:val="1"/>
          <w:gridAfter w:val="1"/>
          <w:wBefore w:w="38" w:type="dxa"/>
          <w:wAfter w:w="46" w:type="dxa"/>
          <w:trHeight w:val="64"/>
        </w:trPr>
        <w:tc>
          <w:tcPr>
            <w:tcW w:w="10023" w:type="dxa"/>
            <w:gridSpan w:val="5"/>
            <w:tcBorders>
              <w:top w:val="nil"/>
              <w:left w:val="nil"/>
              <w:bottom w:val="nil"/>
              <w:right w:val="nil"/>
            </w:tcBorders>
          </w:tcPr>
          <w:p w14:paraId="334056E4" w14:textId="77777777" w:rsidR="00ED016D" w:rsidRPr="005526BD" w:rsidRDefault="00ED016D" w:rsidP="00ED016D">
            <w:pPr>
              <w:rPr>
                <w:rFonts w:ascii="Arial" w:hAnsi="Arial" w:cs="Arial"/>
                <w:sz w:val="22"/>
                <w:szCs w:val="22"/>
              </w:rPr>
            </w:pPr>
          </w:p>
          <w:p w14:paraId="0DCFB835" w14:textId="67BB6A95" w:rsidR="00ED016D" w:rsidRDefault="00ED016D" w:rsidP="00ED016D">
            <w:pPr>
              <w:rPr>
                <w:rFonts w:ascii="Arial" w:hAnsi="Arial" w:cs="Arial"/>
                <w:sz w:val="22"/>
                <w:szCs w:val="22"/>
              </w:rPr>
            </w:pPr>
            <w:r w:rsidRPr="005526BD">
              <w:rPr>
                <w:rFonts w:ascii="Arial" w:hAnsi="Arial" w:cs="Arial"/>
                <w:sz w:val="22"/>
                <w:szCs w:val="22"/>
              </w:rPr>
              <w:t xml:space="preserve">Referat af månedsmøde den </w:t>
            </w:r>
            <w:r w:rsidR="00AF2C34">
              <w:rPr>
                <w:rFonts w:ascii="Arial" w:hAnsi="Arial" w:cs="Arial"/>
                <w:sz w:val="22"/>
                <w:szCs w:val="22"/>
              </w:rPr>
              <w:t>20. juni 2024</w:t>
            </w:r>
          </w:p>
          <w:p w14:paraId="465239C0" w14:textId="1FBAC5E3" w:rsidR="006327D1" w:rsidRPr="005526BD" w:rsidRDefault="006327D1" w:rsidP="00ED016D">
            <w:pPr>
              <w:rPr>
                <w:rFonts w:ascii="Arial" w:hAnsi="Arial" w:cs="Arial"/>
                <w:sz w:val="22"/>
                <w:szCs w:val="22"/>
              </w:rPr>
            </w:pPr>
          </w:p>
        </w:tc>
      </w:tr>
      <w:tr w:rsidR="00ED016D" w:rsidRPr="005526BD" w14:paraId="406B6C65" w14:textId="77777777" w:rsidTr="00AD09F6">
        <w:tblPrEx>
          <w:tblLook w:val="01E0" w:firstRow="1" w:lastRow="1" w:firstColumn="1" w:lastColumn="1" w:noHBand="0" w:noVBand="0"/>
        </w:tblPrEx>
        <w:trPr>
          <w:gridBefore w:val="1"/>
          <w:gridAfter w:val="1"/>
          <w:wBefore w:w="38" w:type="dxa"/>
          <w:wAfter w:w="46" w:type="dxa"/>
        </w:trPr>
        <w:tc>
          <w:tcPr>
            <w:tcW w:w="2019" w:type="dxa"/>
            <w:gridSpan w:val="2"/>
            <w:tcBorders>
              <w:top w:val="nil"/>
              <w:left w:val="nil"/>
              <w:bottom w:val="nil"/>
              <w:right w:val="nil"/>
            </w:tcBorders>
          </w:tcPr>
          <w:p w14:paraId="197CEB26" w14:textId="77777777" w:rsidR="00ED016D" w:rsidRPr="005526BD" w:rsidRDefault="00ED016D" w:rsidP="00ED016D">
            <w:pPr>
              <w:spacing w:before="120" w:after="120"/>
              <w:rPr>
                <w:rFonts w:ascii="Arial" w:hAnsi="Arial" w:cs="Arial"/>
                <w:sz w:val="22"/>
                <w:szCs w:val="22"/>
              </w:rPr>
            </w:pPr>
            <w:r w:rsidRPr="005526BD">
              <w:rPr>
                <w:rFonts w:ascii="Arial" w:hAnsi="Arial" w:cs="Arial"/>
                <w:sz w:val="22"/>
                <w:szCs w:val="22"/>
              </w:rPr>
              <w:t>Mødeprocent</w:t>
            </w:r>
          </w:p>
        </w:tc>
        <w:tc>
          <w:tcPr>
            <w:tcW w:w="8004" w:type="dxa"/>
            <w:gridSpan w:val="3"/>
            <w:tcBorders>
              <w:top w:val="nil"/>
              <w:left w:val="nil"/>
              <w:bottom w:val="nil"/>
              <w:right w:val="nil"/>
            </w:tcBorders>
          </w:tcPr>
          <w:p w14:paraId="7CCA8549" w14:textId="743D0E6D" w:rsidR="00ED016D" w:rsidRDefault="00B64E1C" w:rsidP="00ED016D">
            <w:pPr>
              <w:spacing w:before="120" w:after="120"/>
              <w:rPr>
                <w:rFonts w:ascii="Arial" w:hAnsi="Arial" w:cs="Arial"/>
                <w:sz w:val="22"/>
                <w:szCs w:val="22"/>
              </w:rPr>
            </w:pPr>
            <w:r>
              <w:rPr>
                <w:rFonts w:ascii="Arial" w:hAnsi="Arial" w:cs="Arial"/>
                <w:sz w:val="22"/>
                <w:szCs w:val="22"/>
              </w:rPr>
              <w:t xml:space="preserve">84 </w:t>
            </w:r>
            <w:r w:rsidR="00287C4A" w:rsidRPr="005526BD">
              <w:rPr>
                <w:rFonts w:ascii="Arial" w:hAnsi="Arial" w:cs="Arial"/>
                <w:sz w:val="22"/>
                <w:szCs w:val="22"/>
              </w:rPr>
              <w:t>%</w:t>
            </w:r>
          </w:p>
          <w:p w14:paraId="6855D8CF" w14:textId="5B5C3C09" w:rsidR="006327D1" w:rsidRPr="005526BD" w:rsidRDefault="006327D1" w:rsidP="00ED016D">
            <w:pPr>
              <w:spacing w:before="120" w:after="120"/>
              <w:rPr>
                <w:rFonts w:ascii="Arial" w:hAnsi="Arial" w:cs="Arial"/>
                <w:sz w:val="22"/>
                <w:szCs w:val="22"/>
              </w:rPr>
            </w:pPr>
          </w:p>
        </w:tc>
      </w:tr>
      <w:tr w:rsidR="00ED016D" w:rsidRPr="005526BD" w14:paraId="289C01E1" w14:textId="77777777" w:rsidTr="00AD09F6">
        <w:tblPrEx>
          <w:tblLook w:val="01E0" w:firstRow="1" w:lastRow="1" w:firstColumn="1" w:lastColumn="1" w:noHBand="0" w:noVBand="0"/>
        </w:tblPrEx>
        <w:trPr>
          <w:gridBefore w:val="1"/>
          <w:gridAfter w:val="1"/>
          <w:wBefore w:w="38" w:type="dxa"/>
          <w:wAfter w:w="46" w:type="dxa"/>
        </w:trPr>
        <w:tc>
          <w:tcPr>
            <w:tcW w:w="2019" w:type="dxa"/>
            <w:gridSpan w:val="2"/>
            <w:tcBorders>
              <w:top w:val="nil"/>
              <w:left w:val="nil"/>
              <w:bottom w:val="nil"/>
              <w:right w:val="nil"/>
            </w:tcBorders>
          </w:tcPr>
          <w:p w14:paraId="0DC11362" w14:textId="6D5343DC" w:rsidR="006A122C" w:rsidRDefault="006A122C" w:rsidP="00ED016D">
            <w:pPr>
              <w:spacing w:before="120" w:after="120"/>
              <w:rPr>
                <w:rFonts w:ascii="Arial" w:hAnsi="Arial" w:cs="Arial"/>
                <w:sz w:val="22"/>
                <w:szCs w:val="22"/>
              </w:rPr>
            </w:pPr>
            <w:r>
              <w:rPr>
                <w:rFonts w:ascii="Arial" w:hAnsi="Arial" w:cs="Arial"/>
                <w:sz w:val="22"/>
                <w:szCs w:val="22"/>
              </w:rPr>
              <w:t>Dagens menu</w:t>
            </w:r>
          </w:p>
          <w:p w14:paraId="0A61E6C9" w14:textId="77777777" w:rsidR="006A122C" w:rsidRDefault="006A122C" w:rsidP="00ED016D">
            <w:pPr>
              <w:spacing w:before="120" w:after="120"/>
              <w:rPr>
                <w:rFonts w:ascii="Arial" w:hAnsi="Arial" w:cs="Arial"/>
                <w:sz w:val="22"/>
                <w:szCs w:val="22"/>
              </w:rPr>
            </w:pPr>
          </w:p>
          <w:p w14:paraId="5C8E95D1" w14:textId="6B894FA3" w:rsidR="00E7342B" w:rsidRDefault="00ED016D" w:rsidP="00ED016D">
            <w:pPr>
              <w:spacing w:before="120" w:after="120"/>
              <w:rPr>
                <w:rFonts w:ascii="Arial" w:hAnsi="Arial" w:cs="Arial"/>
                <w:sz w:val="22"/>
                <w:szCs w:val="22"/>
              </w:rPr>
            </w:pPr>
            <w:r w:rsidRPr="005526BD">
              <w:rPr>
                <w:rFonts w:ascii="Arial" w:hAnsi="Arial" w:cs="Arial"/>
                <w:sz w:val="22"/>
                <w:szCs w:val="22"/>
              </w:rPr>
              <w:t>Velkommen</w:t>
            </w:r>
          </w:p>
          <w:p w14:paraId="0BD401F6" w14:textId="77777777" w:rsidR="0010716B" w:rsidRPr="005526BD" w:rsidRDefault="0010716B" w:rsidP="00ED016D">
            <w:pPr>
              <w:spacing w:before="120" w:after="120"/>
              <w:rPr>
                <w:rFonts w:ascii="Arial" w:hAnsi="Arial" w:cs="Arial"/>
                <w:sz w:val="22"/>
                <w:szCs w:val="22"/>
              </w:rPr>
            </w:pPr>
          </w:p>
          <w:p w14:paraId="1494C5D6" w14:textId="38BACFAF" w:rsidR="00957BF1" w:rsidRDefault="00031FD0" w:rsidP="005526BD">
            <w:pPr>
              <w:spacing w:before="240" w:after="120"/>
              <w:rPr>
                <w:rFonts w:ascii="Arial" w:hAnsi="Arial" w:cs="Arial"/>
                <w:sz w:val="22"/>
                <w:szCs w:val="22"/>
              </w:rPr>
            </w:pPr>
            <w:r>
              <w:rPr>
                <w:rFonts w:ascii="Arial" w:hAnsi="Arial" w:cs="Arial"/>
                <w:sz w:val="22"/>
                <w:szCs w:val="22"/>
              </w:rPr>
              <w:lastRenderedPageBreak/>
              <w:t>Velkomstsang</w:t>
            </w:r>
          </w:p>
          <w:p w14:paraId="2E713126" w14:textId="0EFC40B1" w:rsidR="00957BF1" w:rsidRDefault="00B121CF" w:rsidP="005526BD">
            <w:pPr>
              <w:spacing w:before="240" w:after="120"/>
              <w:rPr>
                <w:rFonts w:ascii="Arial" w:hAnsi="Arial" w:cs="Arial"/>
                <w:sz w:val="22"/>
                <w:szCs w:val="22"/>
              </w:rPr>
            </w:pPr>
            <w:r>
              <w:rPr>
                <w:rFonts w:ascii="Arial" w:hAnsi="Arial" w:cs="Arial"/>
                <w:sz w:val="22"/>
                <w:szCs w:val="22"/>
              </w:rPr>
              <w:t>K</w:t>
            </w:r>
            <w:r w:rsidR="00AD1AA9">
              <w:rPr>
                <w:rFonts w:ascii="Arial" w:hAnsi="Arial" w:cs="Arial"/>
                <w:sz w:val="22"/>
                <w:szCs w:val="22"/>
              </w:rPr>
              <w:t>l</w:t>
            </w:r>
            <w:r>
              <w:rPr>
                <w:rFonts w:ascii="Arial" w:hAnsi="Arial" w:cs="Arial"/>
                <w:sz w:val="22"/>
                <w:szCs w:val="22"/>
              </w:rPr>
              <w:t>ubmeddelelser</w:t>
            </w:r>
            <w:r w:rsidR="00AD1AA9">
              <w:rPr>
                <w:rFonts w:ascii="Arial" w:hAnsi="Arial" w:cs="Arial"/>
                <w:sz w:val="22"/>
                <w:szCs w:val="22"/>
              </w:rPr>
              <w:t xml:space="preserve"> ved præsidenten</w:t>
            </w:r>
          </w:p>
          <w:p w14:paraId="06ACE0EA" w14:textId="77777777" w:rsidR="00D32421" w:rsidRDefault="00D32421" w:rsidP="005526BD">
            <w:pPr>
              <w:spacing w:before="240" w:after="120"/>
              <w:rPr>
                <w:rFonts w:ascii="Arial" w:hAnsi="Arial" w:cs="Arial"/>
                <w:sz w:val="22"/>
                <w:szCs w:val="22"/>
              </w:rPr>
            </w:pPr>
          </w:p>
          <w:p w14:paraId="559666D7" w14:textId="757010AD" w:rsidR="00B507C5" w:rsidRDefault="00534DB6" w:rsidP="005526BD">
            <w:pPr>
              <w:spacing w:before="240" w:after="120"/>
              <w:rPr>
                <w:rFonts w:ascii="Arial" w:hAnsi="Arial" w:cs="Arial"/>
                <w:sz w:val="22"/>
                <w:szCs w:val="22"/>
              </w:rPr>
            </w:pPr>
            <w:r>
              <w:rPr>
                <w:rFonts w:ascii="Arial" w:hAnsi="Arial" w:cs="Arial"/>
                <w:sz w:val="22"/>
                <w:szCs w:val="22"/>
              </w:rPr>
              <w:t>Solveigs indlæg</w:t>
            </w:r>
            <w:r w:rsidR="00B70C14">
              <w:rPr>
                <w:rFonts w:ascii="Arial" w:hAnsi="Arial" w:cs="Arial"/>
                <w:sz w:val="22"/>
                <w:szCs w:val="22"/>
              </w:rPr>
              <w:t xml:space="preserve"> om </w:t>
            </w:r>
            <w:proofErr w:type="spellStart"/>
            <w:r w:rsidR="00B70C14">
              <w:rPr>
                <w:rFonts w:ascii="Arial" w:hAnsi="Arial" w:cs="Arial"/>
                <w:sz w:val="22"/>
                <w:szCs w:val="22"/>
              </w:rPr>
              <w:t>Convention</w:t>
            </w:r>
            <w:proofErr w:type="spellEnd"/>
          </w:p>
          <w:p w14:paraId="05852A08" w14:textId="77777777" w:rsidR="00B507C5" w:rsidRDefault="00B507C5" w:rsidP="005526BD">
            <w:pPr>
              <w:spacing w:before="240" w:after="120"/>
              <w:rPr>
                <w:rFonts w:ascii="Arial" w:hAnsi="Arial" w:cs="Arial"/>
                <w:sz w:val="22"/>
                <w:szCs w:val="22"/>
              </w:rPr>
            </w:pPr>
          </w:p>
          <w:p w14:paraId="7CADB452" w14:textId="77777777" w:rsidR="00B507C5" w:rsidRDefault="00B507C5" w:rsidP="005526BD">
            <w:pPr>
              <w:spacing w:before="240" w:after="120"/>
              <w:rPr>
                <w:rFonts w:ascii="Arial" w:hAnsi="Arial" w:cs="Arial"/>
                <w:sz w:val="22"/>
                <w:szCs w:val="22"/>
              </w:rPr>
            </w:pPr>
          </w:p>
          <w:p w14:paraId="201D5671" w14:textId="77777777" w:rsidR="00B507C5" w:rsidRDefault="00B507C5" w:rsidP="005526BD">
            <w:pPr>
              <w:spacing w:before="240" w:after="120"/>
              <w:rPr>
                <w:rFonts w:ascii="Arial" w:hAnsi="Arial" w:cs="Arial"/>
                <w:sz w:val="22"/>
                <w:szCs w:val="22"/>
              </w:rPr>
            </w:pPr>
          </w:p>
          <w:p w14:paraId="12FC49AC" w14:textId="77777777" w:rsidR="005C1261" w:rsidRDefault="005C1261" w:rsidP="005526BD">
            <w:pPr>
              <w:spacing w:before="240" w:after="120"/>
              <w:rPr>
                <w:rFonts w:ascii="Arial" w:hAnsi="Arial" w:cs="Arial"/>
                <w:sz w:val="22"/>
                <w:szCs w:val="22"/>
              </w:rPr>
            </w:pPr>
          </w:p>
          <w:p w14:paraId="64241077" w14:textId="595452E0" w:rsidR="00B507C5" w:rsidRDefault="00B70C14" w:rsidP="005526BD">
            <w:pPr>
              <w:spacing w:before="240" w:after="120"/>
              <w:rPr>
                <w:rFonts w:ascii="Arial" w:hAnsi="Arial" w:cs="Arial"/>
                <w:sz w:val="22"/>
                <w:szCs w:val="22"/>
              </w:rPr>
            </w:pPr>
            <w:r>
              <w:rPr>
                <w:rFonts w:ascii="Arial" w:hAnsi="Arial" w:cs="Arial"/>
                <w:sz w:val="22"/>
                <w:szCs w:val="22"/>
              </w:rPr>
              <w:t>Sammenlægning af distrikter</w:t>
            </w:r>
          </w:p>
          <w:p w14:paraId="33E8005C" w14:textId="77777777" w:rsidR="00B507C5" w:rsidRDefault="00B507C5" w:rsidP="005526BD">
            <w:pPr>
              <w:spacing w:before="240" w:after="120"/>
              <w:rPr>
                <w:rFonts w:ascii="Arial" w:hAnsi="Arial" w:cs="Arial"/>
                <w:sz w:val="22"/>
                <w:szCs w:val="22"/>
              </w:rPr>
            </w:pPr>
          </w:p>
          <w:p w14:paraId="32E1CC98" w14:textId="5CADD5A9" w:rsidR="007501F1" w:rsidRDefault="007501F1" w:rsidP="005526BD">
            <w:pPr>
              <w:spacing w:before="240" w:after="120"/>
              <w:rPr>
                <w:rFonts w:ascii="Arial" w:hAnsi="Arial" w:cs="Arial"/>
                <w:sz w:val="22"/>
                <w:szCs w:val="22"/>
              </w:rPr>
            </w:pPr>
            <w:r>
              <w:rPr>
                <w:rFonts w:ascii="Arial" w:hAnsi="Arial" w:cs="Arial"/>
                <w:sz w:val="22"/>
                <w:szCs w:val="22"/>
              </w:rPr>
              <w:t>Generalforsamling</w:t>
            </w:r>
          </w:p>
          <w:p w14:paraId="72D6180F" w14:textId="77777777" w:rsidR="00DD3404" w:rsidRDefault="00DD3404" w:rsidP="005526BD">
            <w:pPr>
              <w:spacing w:before="240" w:after="120"/>
              <w:rPr>
                <w:rFonts w:ascii="Arial" w:hAnsi="Arial" w:cs="Arial"/>
                <w:sz w:val="22"/>
                <w:szCs w:val="22"/>
              </w:rPr>
            </w:pPr>
          </w:p>
          <w:p w14:paraId="53C97FA0" w14:textId="77777777" w:rsidR="00DD3404" w:rsidRDefault="00DD3404" w:rsidP="005526BD">
            <w:pPr>
              <w:spacing w:before="240" w:after="120"/>
              <w:rPr>
                <w:rFonts w:ascii="Arial" w:hAnsi="Arial" w:cs="Arial"/>
                <w:sz w:val="22"/>
                <w:szCs w:val="22"/>
              </w:rPr>
            </w:pPr>
          </w:p>
          <w:p w14:paraId="3CF8C699" w14:textId="77777777" w:rsidR="00DD3404" w:rsidRDefault="00DD3404" w:rsidP="005526BD">
            <w:pPr>
              <w:spacing w:before="240" w:after="120"/>
              <w:rPr>
                <w:rFonts w:ascii="Arial" w:hAnsi="Arial" w:cs="Arial"/>
                <w:sz w:val="22"/>
                <w:szCs w:val="22"/>
              </w:rPr>
            </w:pPr>
          </w:p>
          <w:p w14:paraId="0C32EA5F" w14:textId="77777777" w:rsidR="00DD3404" w:rsidRDefault="00DD3404" w:rsidP="005526BD">
            <w:pPr>
              <w:spacing w:before="240" w:after="120"/>
              <w:rPr>
                <w:rFonts w:ascii="Arial" w:hAnsi="Arial" w:cs="Arial"/>
                <w:sz w:val="22"/>
                <w:szCs w:val="22"/>
              </w:rPr>
            </w:pPr>
          </w:p>
          <w:p w14:paraId="4F354D2D" w14:textId="77777777" w:rsidR="00DD3404" w:rsidRDefault="00DD3404" w:rsidP="005526BD">
            <w:pPr>
              <w:spacing w:before="240" w:after="120"/>
              <w:rPr>
                <w:rFonts w:ascii="Arial" w:hAnsi="Arial" w:cs="Arial"/>
                <w:sz w:val="22"/>
                <w:szCs w:val="22"/>
              </w:rPr>
            </w:pPr>
          </w:p>
          <w:p w14:paraId="09D2832B" w14:textId="77777777" w:rsidR="001454DB" w:rsidRDefault="001454DB" w:rsidP="005526BD">
            <w:pPr>
              <w:spacing w:before="240" w:after="120"/>
              <w:rPr>
                <w:rFonts w:ascii="Arial" w:hAnsi="Arial" w:cs="Arial"/>
                <w:sz w:val="22"/>
                <w:szCs w:val="22"/>
              </w:rPr>
            </w:pPr>
          </w:p>
          <w:p w14:paraId="72C306BD" w14:textId="77777777" w:rsidR="0010716B" w:rsidRDefault="0010716B" w:rsidP="005526BD">
            <w:pPr>
              <w:spacing w:before="240" w:after="120"/>
              <w:rPr>
                <w:rFonts w:ascii="Arial" w:hAnsi="Arial" w:cs="Arial"/>
                <w:sz w:val="22"/>
                <w:szCs w:val="22"/>
              </w:rPr>
            </w:pPr>
          </w:p>
          <w:p w14:paraId="28EDD26F" w14:textId="77777777" w:rsidR="0010716B" w:rsidRDefault="0010716B" w:rsidP="005526BD">
            <w:pPr>
              <w:spacing w:before="240" w:after="120"/>
              <w:rPr>
                <w:rFonts w:ascii="Arial" w:hAnsi="Arial" w:cs="Arial"/>
                <w:sz w:val="22"/>
                <w:szCs w:val="22"/>
              </w:rPr>
            </w:pPr>
          </w:p>
          <w:p w14:paraId="5954C826" w14:textId="6FD5A90B" w:rsidR="00DD3404" w:rsidRDefault="00DD3404" w:rsidP="005526BD">
            <w:pPr>
              <w:spacing w:before="240" w:after="120"/>
              <w:rPr>
                <w:rFonts w:ascii="Arial" w:hAnsi="Arial" w:cs="Arial"/>
                <w:sz w:val="22"/>
                <w:szCs w:val="22"/>
              </w:rPr>
            </w:pPr>
            <w:r>
              <w:rPr>
                <w:rFonts w:ascii="Arial" w:hAnsi="Arial" w:cs="Arial"/>
                <w:sz w:val="22"/>
                <w:szCs w:val="22"/>
              </w:rPr>
              <w:t>Helenes beretning</w:t>
            </w:r>
          </w:p>
          <w:p w14:paraId="72A951A9" w14:textId="77777777" w:rsidR="004E4BAC" w:rsidRDefault="004E4BAC" w:rsidP="005526BD">
            <w:pPr>
              <w:spacing w:before="240" w:after="120"/>
              <w:rPr>
                <w:rFonts w:ascii="Arial" w:hAnsi="Arial" w:cs="Arial"/>
                <w:sz w:val="22"/>
                <w:szCs w:val="22"/>
              </w:rPr>
            </w:pPr>
          </w:p>
          <w:p w14:paraId="1C98BC81" w14:textId="77777777" w:rsidR="004E4BAC" w:rsidRDefault="004E4BAC" w:rsidP="005526BD">
            <w:pPr>
              <w:spacing w:before="240" w:after="120"/>
              <w:rPr>
                <w:rFonts w:ascii="Arial" w:hAnsi="Arial" w:cs="Arial"/>
                <w:sz w:val="22"/>
                <w:szCs w:val="22"/>
              </w:rPr>
            </w:pPr>
          </w:p>
          <w:p w14:paraId="27223D2D" w14:textId="44D5E133" w:rsidR="00AA3572" w:rsidRDefault="00AA3572" w:rsidP="005526BD">
            <w:pPr>
              <w:spacing w:before="240" w:after="120"/>
              <w:rPr>
                <w:rFonts w:ascii="Arial" w:hAnsi="Arial" w:cs="Arial"/>
                <w:sz w:val="22"/>
                <w:szCs w:val="22"/>
              </w:rPr>
            </w:pPr>
            <w:r>
              <w:rPr>
                <w:rFonts w:ascii="Arial" w:hAnsi="Arial" w:cs="Arial"/>
                <w:sz w:val="22"/>
                <w:szCs w:val="22"/>
              </w:rPr>
              <w:t>ISO</w:t>
            </w:r>
          </w:p>
          <w:p w14:paraId="2872C263" w14:textId="77777777" w:rsidR="001454DB" w:rsidRDefault="001454DB" w:rsidP="005526BD">
            <w:pPr>
              <w:spacing w:before="240" w:after="120"/>
              <w:rPr>
                <w:rFonts w:ascii="Arial" w:hAnsi="Arial" w:cs="Arial"/>
                <w:sz w:val="22"/>
                <w:szCs w:val="22"/>
              </w:rPr>
            </w:pPr>
          </w:p>
          <w:p w14:paraId="47552EDB" w14:textId="77777777" w:rsidR="001454DB" w:rsidRDefault="001454DB" w:rsidP="005526BD">
            <w:pPr>
              <w:spacing w:before="240" w:after="120"/>
              <w:rPr>
                <w:rFonts w:ascii="Arial" w:hAnsi="Arial" w:cs="Arial"/>
                <w:sz w:val="22"/>
                <w:szCs w:val="22"/>
              </w:rPr>
            </w:pPr>
          </w:p>
          <w:p w14:paraId="5143DC35" w14:textId="77777777" w:rsidR="005C1261" w:rsidRDefault="005C1261" w:rsidP="00027D22">
            <w:pPr>
              <w:spacing w:before="240" w:after="120"/>
              <w:rPr>
                <w:rFonts w:ascii="Arial" w:hAnsi="Arial" w:cs="Arial"/>
                <w:sz w:val="22"/>
                <w:szCs w:val="22"/>
              </w:rPr>
            </w:pPr>
          </w:p>
          <w:p w14:paraId="23A6B721" w14:textId="45DF8FFD" w:rsidR="001454DB" w:rsidRDefault="001454DB" w:rsidP="00027D22">
            <w:pPr>
              <w:spacing w:before="240" w:after="120"/>
              <w:rPr>
                <w:rFonts w:ascii="Arial" w:hAnsi="Arial" w:cs="Arial"/>
                <w:sz w:val="22"/>
                <w:szCs w:val="22"/>
              </w:rPr>
            </w:pPr>
            <w:proofErr w:type="spellStart"/>
            <w:r>
              <w:rPr>
                <w:rFonts w:ascii="Arial" w:hAnsi="Arial" w:cs="Arial"/>
                <w:sz w:val="22"/>
                <w:szCs w:val="22"/>
              </w:rPr>
              <w:t>Kædeoverrækkel</w:t>
            </w:r>
            <w:proofErr w:type="spellEnd"/>
            <w:r w:rsidR="00377261">
              <w:rPr>
                <w:rFonts w:ascii="Arial" w:hAnsi="Arial" w:cs="Arial"/>
                <w:sz w:val="22"/>
                <w:szCs w:val="22"/>
              </w:rPr>
              <w:t>-</w:t>
            </w:r>
            <w:r>
              <w:rPr>
                <w:rFonts w:ascii="Arial" w:hAnsi="Arial" w:cs="Arial"/>
                <w:sz w:val="22"/>
                <w:szCs w:val="22"/>
              </w:rPr>
              <w:t>se</w:t>
            </w:r>
          </w:p>
          <w:p w14:paraId="20D1A7F9" w14:textId="77777777" w:rsidR="00377261" w:rsidRDefault="00377261" w:rsidP="00027D22">
            <w:pPr>
              <w:spacing w:before="240" w:after="120"/>
              <w:rPr>
                <w:rFonts w:ascii="Arial" w:hAnsi="Arial" w:cs="Arial"/>
                <w:sz w:val="22"/>
                <w:szCs w:val="22"/>
              </w:rPr>
            </w:pPr>
          </w:p>
          <w:p w14:paraId="14F218FB" w14:textId="59DB3FD2" w:rsidR="00072A12" w:rsidRDefault="009F053E" w:rsidP="00027D22">
            <w:pPr>
              <w:spacing w:before="240" w:after="120"/>
              <w:rPr>
                <w:rFonts w:ascii="Arial" w:hAnsi="Arial" w:cs="Arial"/>
                <w:sz w:val="22"/>
                <w:szCs w:val="22"/>
              </w:rPr>
            </w:pPr>
            <w:r>
              <w:rPr>
                <w:rFonts w:ascii="Arial" w:hAnsi="Arial" w:cs="Arial"/>
                <w:sz w:val="22"/>
                <w:szCs w:val="22"/>
              </w:rPr>
              <w:lastRenderedPageBreak/>
              <w:t>Den ny præsident tager over</w:t>
            </w:r>
          </w:p>
          <w:p w14:paraId="6750DEEB" w14:textId="77777777" w:rsidR="006212BA" w:rsidRDefault="006212BA" w:rsidP="00027D22">
            <w:pPr>
              <w:spacing w:before="240" w:after="120"/>
              <w:rPr>
                <w:rFonts w:ascii="Arial" w:hAnsi="Arial" w:cs="Arial"/>
                <w:sz w:val="22"/>
                <w:szCs w:val="22"/>
              </w:rPr>
            </w:pPr>
          </w:p>
          <w:p w14:paraId="67C276AC" w14:textId="756BDAEE" w:rsidR="009F053E" w:rsidRDefault="006212BA" w:rsidP="00027D22">
            <w:pPr>
              <w:spacing w:before="240" w:after="120"/>
              <w:rPr>
                <w:rFonts w:ascii="Arial" w:hAnsi="Arial" w:cs="Arial"/>
                <w:sz w:val="22"/>
                <w:szCs w:val="22"/>
              </w:rPr>
            </w:pPr>
            <w:r>
              <w:rPr>
                <w:rFonts w:ascii="Arial" w:hAnsi="Arial" w:cs="Arial"/>
                <w:sz w:val="22"/>
                <w:szCs w:val="22"/>
              </w:rPr>
              <w:t>Meddelelser</w:t>
            </w:r>
            <w:r w:rsidR="009F053E">
              <w:rPr>
                <w:rFonts w:ascii="Arial" w:hAnsi="Arial" w:cs="Arial"/>
                <w:sz w:val="22"/>
                <w:szCs w:val="22"/>
              </w:rPr>
              <w:t xml:space="preserve"> ved ny præsident</w:t>
            </w:r>
          </w:p>
          <w:p w14:paraId="27D78939" w14:textId="77777777" w:rsidR="007F6EE1" w:rsidRDefault="007F6EE1" w:rsidP="00027D22">
            <w:pPr>
              <w:spacing w:before="240" w:after="120"/>
              <w:rPr>
                <w:rFonts w:ascii="Arial" w:hAnsi="Arial" w:cs="Arial"/>
                <w:sz w:val="22"/>
                <w:szCs w:val="22"/>
              </w:rPr>
            </w:pPr>
          </w:p>
          <w:p w14:paraId="22112B92" w14:textId="77777777" w:rsidR="00A45165" w:rsidRDefault="00A45165" w:rsidP="00027D22">
            <w:pPr>
              <w:spacing w:before="240" w:after="120"/>
              <w:rPr>
                <w:rFonts w:ascii="Arial" w:hAnsi="Arial" w:cs="Arial"/>
                <w:sz w:val="22"/>
                <w:szCs w:val="22"/>
              </w:rPr>
            </w:pPr>
          </w:p>
          <w:p w14:paraId="0590803F" w14:textId="77777777" w:rsidR="00E0769A" w:rsidRDefault="00E0769A" w:rsidP="00027D22">
            <w:pPr>
              <w:spacing w:before="240" w:after="120"/>
              <w:rPr>
                <w:rFonts w:ascii="Arial" w:hAnsi="Arial" w:cs="Arial"/>
                <w:sz w:val="22"/>
                <w:szCs w:val="22"/>
              </w:rPr>
            </w:pPr>
          </w:p>
          <w:p w14:paraId="1F50E7C5" w14:textId="7AAD5A11" w:rsidR="008D14D7" w:rsidRPr="005526BD" w:rsidRDefault="008D14D7" w:rsidP="00027D22">
            <w:pPr>
              <w:spacing w:before="240" w:after="120"/>
              <w:rPr>
                <w:rFonts w:ascii="Arial" w:hAnsi="Arial" w:cs="Arial"/>
                <w:sz w:val="22"/>
                <w:szCs w:val="22"/>
              </w:rPr>
            </w:pPr>
          </w:p>
        </w:tc>
        <w:tc>
          <w:tcPr>
            <w:tcW w:w="8004" w:type="dxa"/>
            <w:gridSpan w:val="3"/>
            <w:tcBorders>
              <w:top w:val="nil"/>
              <w:left w:val="nil"/>
              <w:bottom w:val="nil"/>
              <w:right w:val="nil"/>
            </w:tcBorders>
          </w:tcPr>
          <w:p w14:paraId="27E465A9" w14:textId="6048C2DC" w:rsidR="006A122C" w:rsidRPr="00377261" w:rsidRDefault="00EF2B66" w:rsidP="000C304B">
            <w:pPr>
              <w:rPr>
                <w:rFonts w:ascii="Arial" w:hAnsi="Arial" w:cs="Arial"/>
                <w:sz w:val="22"/>
                <w:szCs w:val="22"/>
              </w:rPr>
            </w:pPr>
            <w:r w:rsidRPr="00377261">
              <w:rPr>
                <w:rFonts w:ascii="Arial" w:hAnsi="Arial" w:cs="Arial"/>
                <w:sz w:val="22"/>
                <w:szCs w:val="22"/>
              </w:rPr>
              <w:lastRenderedPageBreak/>
              <w:t>Klubmesteren annoncerede aftenens menu, der lød på lækker r</w:t>
            </w:r>
            <w:r w:rsidR="00B64E1C" w:rsidRPr="00377261">
              <w:rPr>
                <w:rFonts w:ascii="Arial" w:hAnsi="Arial" w:cs="Arial"/>
                <w:sz w:val="22"/>
                <w:szCs w:val="22"/>
              </w:rPr>
              <w:t>ødspætte bouillabaisse med grøntsager og små kartofler</w:t>
            </w:r>
            <w:r w:rsidRPr="00377261">
              <w:rPr>
                <w:rFonts w:ascii="Arial" w:hAnsi="Arial" w:cs="Arial"/>
                <w:sz w:val="22"/>
                <w:szCs w:val="22"/>
              </w:rPr>
              <w:t>.</w:t>
            </w:r>
          </w:p>
          <w:p w14:paraId="643308D4" w14:textId="77777777" w:rsidR="00AF2C34" w:rsidRPr="00377261" w:rsidRDefault="00AF2C34" w:rsidP="000C304B">
            <w:pPr>
              <w:rPr>
                <w:rFonts w:ascii="Arial" w:hAnsi="Arial" w:cs="Arial"/>
                <w:sz w:val="22"/>
                <w:szCs w:val="22"/>
              </w:rPr>
            </w:pPr>
          </w:p>
          <w:p w14:paraId="6B92777B" w14:textId="071A0623" w:rsidR="006A122C" w:rsidRPr="00377261" w:rsidRDefault="006A122C" w:rsidP="000C304B">
            <w:pPr>
              <w:rPr>
                <w:rFonts w:ascii="Arial" w:hAnsi="Arial" w:cs="Arial"/>
                <w:sz w:val="22"/>
                <w:szCs w:val="22"/>
              </w:rPr>
            </w:pPr>
            <w:r w:rsidRPr="00377261">
              <w:rPr>
                <w:rFonts w:ascii="Arial" w:hAnsi="Arial" w:cs="Arial"/>
                <w:sz w:val="22"/>
                <w:szCs w:val="22"/>
              </w:rPr>
              <w:t xml:space="preserve">Herefter bød præsident Helene velkommen til </w:t>
            </w:r>
            <w:r w:rsidR="00EF2B66" w:rsidRPr="00377261">
              <w:rPr>
                <w:rFonts w:ascii="Arial" w:hAnsi="Arial" w:cs="Arial"/>
                <w:sz w:val="22"/>
                <w:szCs w:val="22"/>
              </w:rPr>
              <w:t>det sidste møde i I.W. året 2023/24.</w:t>
            </w:r>
            <w:r w:rsidRPr="00377261">
              <w:rPr>
                <w:rFonts w:ascii="Arial" w:hAnsi="Arial" w:cs="Arial"/>
                <w:sz w:val="22"/>
                <w:szCs w:val="22"/>
              </w:rPr>
              <w:t xml:space="preserve"> </w:t>
            </w:r>
            <w:r w:rsidR="00EF2B66" w:rsidRPr="00377261">
              <w:rPr>
                <w:rFonts w:ascii="Arial" w:hAnsi="Arial" w:cs="Arial"/>
                <w:sz w:val="22"/>
                <w:szCs w:val="22"/>
              </w:rPr>
              <w:t xml:space="preserve">Helene gav </w:t>
            </w:r>
            <w:proofErr w:type="spellStart"/>
            <w:r w:rsidR="00EF2B66" w:rsidRPr="00377261">
              <w:rPr>
                <w:rFonts w:ascii="Arial" w:hAnsi="Arial" w:cs="Arial"/>
                <w:sz w:val="22"/>
                <w:szCs w:val="22"/>
              </w:rPr>
              <w:t>fordrink</w:t>
            </w:r>
            <w:proofErr w:type="spellEnd"/>
            <w:r w:rsidR="00EF2B66" w:rsidRPr="00377261">
              <w:rPr>
                <w:rFonts w:ascii="Arial" w:hAnsi="Arial" w:cs="Arial"/>
                <w:sz w:val="22"/>
                <w:szCs w:val="22"/>
              </w:rPr>
              <w:t xml:space="preserve">, og vi drak de sidste flasker juice fra </w:t>
            </w:r>
            <w:proofErr w:type="spellStart"/>
            <w:r w:rsidR="00EF2B66" w:rsidRPr="00377261">
              <w:rPr>
                <w:rFonts w:ascii="Arial" w:hAnsi="Arial" w:cs="Arial"/>
                <w:sz w:val="22"/>
                <w:szCs w:val="22"/>
              </w:rPr>
              <w:t>Kolsås</w:t>
            </w:r>
            <w:proofErr w:type="spellEnd"/>
            <w:r w:rsidR="00EF2B66" w:rsidRPr="00377261">
              <w:rPr>
                <w:rFonts w:ascii="Arial" w:hAnsi="Arial" w:cs="Arial"/>
                <w:sz w:val="22"/>
                <w:szCs w:val="22"/>
              </w:rPr>
              <w:t xml:space="preserve">. </w:t>
            </w:r>
          </w:p>
          <w:p w14:paraId="504F3E97" w14:textId="77777777" w:rsidR="0010716B" w:rsidRPr="00377261" w:rsidRDefault="0010716B" w:rsidP="000C304B">
            <w:pPr>
              <w:rPr>
                <w:rFonts w:ascii="Arial" w:hAnsi="Arial" w:cs="Arial"/>
                <w:sz w:val="22"/>
                <w:szCs w:val="22"/>
              </w:rPr>
            </w:pPr>
          </w:p>
          <w:p w14:paraId="77E67C01" w14:textId="58B78401" w:rsidR="00B121CF" w:rsidRPr="00377261" w:rsidRDefault="00031FD0" w:rsidP="000C304B">
            <w:pPr>
              <w:rPr>
                <w:rFonts w:ascii="Arial" w:hAnsi="Arial" w:cs="Arial"/>
                <w:sz w:val="22"/>
                <w:szCs w:val="22"/>
              </w:rPr>
            </w:pPr>
            <w:r w:rsidRPr="00377261">
              <w:rPr>
                <w:rFonts w:ascii="Arial" w:hAnsi="Arial" w:cs="Arial"/>
                <w:sz w:val="22"/>
                <w:szCs w:val="22"/>
              </w:rPr>
              <w:lastRenderedPageBreak/>
              <w:t>Helene tændte venskabets lys, og så sang vi</w:t>
            </w:r>
            <w:r w:rsidR="00EF2B66" w:rsidRPr="00377261">
              <w:rPr>
                <w:rFonts w:ascii="Arial" w:hAnsi="Arial" w:cs="Arial"/>
                <w:sz w:val="22"/>
                <w:szCs w:val="22"/>
              </w:rPr>
              <w:t xml:space="preserve"> </w:t>
            </w:r>
            <w:r w:rsidR="008656A7" w:rsidRPr="00377261">
              <w:rPr>
                <w:rFonts w:ascii="Arial" w:hAnsi="Arial" w:cs="Arial"/>
                <w:sz w:val="22"/>
                <w:szCs w:val="22"/>
              </w:rPr>
              <w:t>”</w:t>
            </w:r>
            <w:r w:rsidR="00907A77" w:rsidRPr="00377261">
              <w:rPr>
                <w:rFonts w:ascii="Arial" w:hAnsi="Arial" w:cs="Arial"/>
                <w:sz w:val="22"/>
                <w:szCs w:val="22"/>
              </w:rPr>
              <w:t>I Danmark er jeg født</w:t>
            </w:r>
            <w:r w:rsidR="008656A7" w:rsidRPr="00377261">
              <w:rPr>
                <w:rFonts w:ascii="Arial" w:hAnsi="Arial" w:cs="Arial"/>
                <w:sz w:val="22"/>
                <w:szCs w:val="22"/>
              </w:rPr>
              <w:t>, der har jeg hjemme”</w:t>
            </w:r>
          </w:p>
          <w:p w14:paraId="6F1F916D" w14:textId="77777777" w:rsidR="001F532A" w:rsidRPr="00377261" w:rsidRDefault="001F532A" w:rsidP="000C304B">
            <w:pPr>
              <w:rPr>
                <w:rFonts w:ascii="Arial" w:hAnsi="Arial" w:cs="Arial"/>
                <w:sz w:val="22"/>
                <w:szCs w:val="22"/>
              </w:rPr>
            </w:pPr>
          </w:p>
          <w:p w14:paraId="67A1CD81" w14:textId="77777777" w:rsidR="00D32421" w:rsidRPr="00377261" w:rsidRDefault="00D32421" w:rsidP="00D32421">
            <w:pPr>
              <w:rPr>
                <w:rFonts w:ascii="Arial" w:hAnsi="Arial" w:cs="Arial"/>
                <w:sz w:val="22"/>
                <w:szCs w:val="22"/>
              </w:rPr>
            </w:pPr>
            <w:r w:rsidRPr="00377261">
              <w:rPr>
                <w:rFonts w:ascii="Arial" w:hAnsi="Arial" w:cs="Arial"/>
                <w:sz w:val="22"/>
                <w:szCs w:val="22"/>
              </w:rPr>
              <w:t>Kirsten Langer modtog en flot buket i anledning af hendes 75-års fødselsdag.</w:t>
            </w:r>
          </w:p>
          <w:p w14:paraId="5BE5CF0E" w14:textId="77777777" w:rsidR="00D32421" w:rsidRPr="00377261" w:rsidRDefault="00D32421" w:rsidP="000C304B">
            <w:pPr>
              <w:rPr>
                <w:rFonts w:ascii="Arial" w:hAnsi="Arial" w:cs="Arial"/>
                <w:sz w:val="22"/>
                <w:szCs w:val="22"/>
              </w:rPr>
            </w:pPr>
          </w:p>
          <w:p w14:paraId="612674B0" w14:textId="091A1EBB" w:rsidR="001F532A" w:rsidRPr="00377261" w:rsidRDefault="00D32421" w:rsidP="000C304B">
            <w:pPr>
              <w:rPr>
                <w:rFonts w:ascii="Arial" w:hAnsi="Arial" w:cs="Arial"/>
                <w:sz w:val="22"/>
                <w:szCs w:val="22"/>
              </w:rPr>
            </w:pPr>
            <w:r w:rsidRPr="00377261">
              <w:rPr>
                <w:rFonts w:ascii="Arial" w:hAnsi="Arial" w:cs="Arial"/>
                <w:sz w:val="22"/>
                <w:szCs w:val="22"/>
              </w:rPr>
              <w:t>Helene benyttede lejligheden til at rose I-</w:t>
            </w:r>
            <w:proofErr w:type="spellStart"/>
            <w:r w:rsidRPr="00377261">
              <w:rPr>
                <w:rFonts w:ascii="Arial" w:hAnsi="Arial" w:cs="Arial"/>
                <w:sz w:val="22"/>
                <w:szCs w:val="22"/>
              </w:rPr>
              <w:t>Walk</w:t>
            </w:r>
            <w:proofErr w:type="spellEnd"/>
            <w:r w:rsidRPr="00377261">
              <w:rPr>
                <w:rFonts w:ascii="Arial" w:hAnsi="Arial" w:cs="Arial"/>
                <w:sz w:val="22"/>
                <w:szCs w:val="22"/>
              </w:rPr>
              <w:t xml:space="preserve"> udvalget for deres ihærdige indsats.</w:t>
            </w:r>
          </w:p>
          <w:p w14:paraId="0134CDFF" w14:textId="77777777" w:rsidR="001F532A" w:rsidRPr="00377261" w:rsidRDefault="001F532A" w:rsidP="000C304B">
            <w:pPr>
              <w:rPr>
                <w:rFonts w:ascii="Arial" w:hAnsi="Arial" w:cs="Arial"/>
                <w:sz w:val="22"/>
                <w:szCs w:val="22"/>
              </w:rPr>
            </w:pPr>
          </w:p>
          <w:p w14:paraId="41FE0A45" w14:textId="33DAE6D1" w:rsidR="006F492B" w:rsidRPr="00377261" w:rsidRDefault="00534DB6" w:rsidP="000C304B">
            <w:pPr>
              <w:rPr>
                <w:rFonts w:ascii="Arial" w:hAnsi="Arial" w:cs="Arial"/>
                <w:sz w:val="22"/>
                <w:szCs w:val="22"/>
              </w:rPr>
            </w:pPr>
            <w:r w:rsidRPr="00377261">
              <w:rPr>
                <w:rFonts w:ascii="Arial" w:hAnsi="Arial" w:cs="Arial"/>
                <w:sz w:val="22"/>
                <w:szCs w:val="22"/>
              </w:rPr>
              <w:t xml:space="preserve">Solveig fortalte </w:t>
            </w:r>
            <w:r w:rsidR="00B70C14" w:rsidRPr="00377261">
              <w:rPr>
                <w:rFonts w:ascii="Arial" w:hAnsi="Arial" w:cs="Arial"/>
                <w:sz w:val="22"/>
                <w:szCs w:val="22"/>
              </w:rPr>
              <w:t xml:space="preserve">først </w:t>
            </w:r>
            <w:r w:rsidRPr="00377261">
              <w:rPr>
                <w:rFonts w:ascii="Arial" w:hAnsi="Arial" w:cs="Arial"/>
                <w:sz w:val="22"/>
                <w:szCs w:val="22"/>
              </w:rPr>
              <w:t xml:space="preserve">lidt om den </w:t>
            </w:r>
            <w:r w:rsidR="0010716B" w:rsidRPr="00377261">
              <w:rPr>
                <w:rFonts w:ascii="Arial" w:hAnsi="Arial" w:cs="Arial"/>
                <w:sz w:val="22"/>
                <w:szCs w:val="22"/>
              </w:rPr>
              <w:t>muntre</w:t>
            </w:r>
            <w:r w:rsidRPr="00377261">
              <w:rPr>
                <w:rFonts w:ascii="Arial" w:hAnsi="Arial" w:cs="Arial"/>
                <w:sz w:val="22"/>
                <w:szCs w:val="22"/>
              </w:rPr>
              <w:t xml:space="preserve"> del fra </w:t>
            </w:r>
            <w:proofErr w:type="spellStart"/>
            <w:r w:rsidRPr="00377261">
              <w:rPr>
                <w:rFonts w:ascii="Arial" w:hAnsi="Arial" w:cs="Arial"/>
                <w:sz w:val="22"/>
                <w:szCs w:val="22"/>
              </w:rPr>
              <w:t>Convention</w:t>
            </w:r>
            <w:proofErr w:type="spellEnd"/>
            <w:r w:rsidRPr="00377261">
              <w:rPr>
                <w:rFonts w:ascii="Arial" w:hAnsi="Arial" w:cs="Arial"/>
                <w:sz w:val="22"/>
                <w:szCs w:val="22"/>
              </w:rPr>
              <w:t xml:space="preserve">. Hvorledes der blev knyttet bånd mellem medlemmer fra alverdens lande, og at det var meget festligt med alle damerne fra Danmark i rødt og hvidt. </w:t>
            </w:r>
            <w:r w:rsidR="00B70C14" w:rsidRPr="00377261">
              <w:rPr>
                <w:rFonts w:ascii="Arial" w:hAnsi="Arial" w:cs="Arial"/>
                <w:sz w:val="22"/>
                <w:szCs w:val="22"/>
              </w:rPr>
              <w:t>Omkring 100 deltog.</w:t>
            </w:r>
          </w:p>
          <w:p w14:paraId="5F2AA534" w14:textId="2D648804" w:rsidR="00534DB6" w:rsidRPr="00377261" w:rsidRDefault="00534DB6" w:rsidP="000C304B">
            <w:pPr>
              <w:rPr>
                <w:rFonts w:ascii="Arial" w:hAnsi="Arial" w:cs="Arial"/>
                <w:sz w:val="22"/>
                <w:szCs w:val="22"/>
              </w:rPr>
            </w:pPr>
            <w:r w:rsidRPr="00377261">
              <w:rPr>
                <w:rFonts w:ascii="Arial" w:hAnsi="Arial" w:cs="Arial"/>
                <w:sz w:val="22"/>
                <w:szCs w:val="22"/>
              </w:rPr>
              <w:t xml:space="preserve">Den gamle jernbanestation dannede rammen for </w:t>
            </w:r>
            <w:proofErr w:type="spellStart"/>
            <w:r w:rsidRPr="00377261">
              <w:rPr>
                <w:rFonts w:ascii="Arial" w:hAnsi="Arial" w:cs="Arial"/>
                <w:sz w:val="22"/>
                <w:szCs w:val="22"/>
              </w:rPr>
              <w:t>Convention</w:t>
            </w:r>
            <w:proofErr w:type="spellEnd"/>
            <w:r w:rsidRPr="00377261">
              <w:rPr>
                <w:rFonts w:ascii="Arial" w:hAnsi="Arial" w:cs="Arial"/>
                <w:sz w:val="22"/>
                <w:szCs w:val="22"/>
              </w:rPr>
              <w:t xml:space="preserve"> Center, og kunne rumme både den festlige del og selve afstemnings</w:t>
            </w:r>
            <w:r w:rsidR="00D32421" w:rsidRPr="00377261">
              <w:rPr>
                <w:rFonts w:ascii="Arial" w:hAnsi="Arial" w:cs="Arial"/>
                <w:sz w:val="22"/>
                <w:szCs w:val="22"/>
              </w:rPr>
              <w:t>hallen,</w:t>
            </w:r>
            <w:r w:rsidR="00B70C14" w:rsidRPr="00377261">
              <w:rPr>
                <w:rFonts w:ascii="Arial" w:hAnsi="Arial" w:cs="Arial"/>
                <w:sz w:val="22"/>
                <w:szCs w:val="22"/>
              </w:rPr>
              <w:t xml:space="preserve"> hvor de mange vedtægter blev gennemgået.</w:t>
            </w:r>
          </w:p>
          <w:p w14:paraId="3C72FC77" w14:textId="4ACA7776" w:rsidR="00B70C14" w:rsidRPr="00377261" w:rsidRDefault="00B70C14" w:rsidP="000C304B">
            <w:pPr>
              <w:rPr>
                <w:rFonts w:ascii="Arial" w:hAnsi="Arial" w:cs="Arial"/>
                <w:sz w:val="22"/>
                <w:szCs w:val="22"/>
              </w:rPr>
            </w:pPr>
            <w:r w:rsidRPr="00377261">
              <w:rPr>
                <w:rFonts w:ascii="Arial" w:hAnsi="Arial" w:cs="Arial"/>
                <w:sz w:val="22"/>
                <w:szCs w:val="22"/>
              </w:rPr>
              <w:t>Senere i dette månedsbrev, har jeg indsat Solveigs indlæg over den mere alvorlige del.</w:t>
            </w:r>
          </w:p>
          <w:p w14:paraId="5F308135" w14:textId="4D836690" w:rsidR="00117B63" w:rsidRPr="00377261" w:rsidRDefault="006F492B" w:rsidP="000C304B">
            <w:pPr>
              <w:rPr>
                <w:rFonts w:ascii="Arial" w:hAnsi="Arial" w:cs="Arial"/>
                <w:sz w:val="22"/>
                <w:szCs w:val="22"/>
              </w:rPr>
            </w:pPr>
            <w:r w:rsidRPr="00377261">
              <w:rPr>
                <w:rFonts w:ascii="Arial" w:hAnsi="Arial" w:cs="Arial"/>
                <w:sz w:val="22"/>
                <w:szCs w:val="22"/>
              </w:rPr>
              <w:t xml:space="preserve"> </w:t>
            </w:r>
          </w:p>
          <w:p w14:paraId="37840C29" w14:textId="31A58045" w:rsidR="00B70C14" w:rsidRPr="00377261" w:rsidRDefault="00B70C14" w:rsidP="000C304B">
            <w:pPr>
              <w:rPr>
                <w:rFonts w:ascii="Arial" w:hAnsi="Arial" w:cs="Arial"/>
                <w:sz w:val="22"/>
                <w:szCs w:val="22"/>
              </w:rPr>
            </w:pPr>
            <w:r w:rsidRPr="00377261">
              <w:rPr>
                <w:rFonts w:ascii="Arial" w:hAnsi="Arial" w:cs="Arial"/>
                <w:sz w:val="22"/>
                <w:szCs w:val="22"/>
              </w:rPr>
              <w:t xml:space="preserve">Lovudvalget har forfattet en indsigelse over at klubberne i distrikt 47 og 48 er blevet frataget deres mulighed for at stemme </w:t>
            </w:r>
            <w:r w:rsidR="00730389" w:rsidRPr="00377261">
              <w:rPr>
                <w:rFonts w:ascii="Arial" w:hAnsi="Arial" w:cs="Arial"/>
                <w:sz w:val="22"/>
                <w:szCs w:val="22"/>
              </w:rPr>
              <w:t xml:space="preserve">om hvem der skal være vicepræsident i 2024/25. Lovudvalget gør hermed indsigelse mod både 2024/25 og 2025/26. </w:t>
            </w:r>
          </w:p>
          <w:p w14:paraId="05629D37" w14:textId="414CEE84" w:rsidR="006F492B" w:rsidRPr="00377261" w:rsidRDefault="007501F1" w:rsidP="000C304B">
            <w:pPr>
              <w:rPr>
                <w:rFonts w:ascii="Arial" w:hAnsi="Arial" w:cs="Arial"/>
                <w:sz w:val="22"/>
                <w:szCs w:val="22"/>
              </w:rPr>
            </w:pPr>
            <w:r w:rsidRPr="00377261">
              <w:rPr>
                <w:rFonts w:ascii="Arial" w:hAnsi="Arial" w:cs="Arial"/>
                <w:sz w:val="22"/>
                <w:szCs w:val="22"/>
              </w:rPr>
              <w:t>Nærmere følger.</w:t>
            </w:r>
            <w:r w:rsidR="00B70C14" w:rsidRPr="00377261">
              <w:rPr>
                <w:rFonts w:ascii="Arial" w:hAnsi="Arial" w:cs="Arial"/>
                <w:sz w:val="22"/>
                <w:szCs w:val="22"/>
              </w:rPr>
              <w:t xml:space="preserve"> </w:t>
            </w:r>
          </w:p>
          <w:p w14:paraId="3951EA2C" w14:textId="236F21E5" w:rsidR="006F492B" w:rsidRPr="00377261" w:rsidRDefault="006F492B" w:rsidP="000C304B">
            <w:pPr>
              <w:rPr>
                <w:rFonts w:ascii="Arial" w:hAnsi="Arial" w:cs="Arial"/>
                <w:sz w:val="22"/>
                <w:szCs w:val="22"/>
              </w:rPr>
            </w:pPr>
          </w:p>
          <w:p w14:paraId="3510EF5E" w14:textId="532A273A" w:rsidR="007501F1" w:rsidRPr="00377261" w:rsidRDefault="007501F1" w:rsidP="000C304B">
            <w:pPr>
              <w:rPr>
                <w:rFonts w:ascii="Arial" w:hAnsi="Arial" w:cs="Arial"/>
                <w:sz w:val="22"/>
                <w:szCs w:val="22"/>
              </w:rPr>
            </w:pPr>
            <w:r w:rsidRPr="00377261">
              <w:rPr>
                <w:rFonts w:ascii="Arial" w:hAnsi="Arial" w:cs="Arial"/>
                <w:sz w:val="22"/>
                <w:szCs w:val="22"/>
              </w:rPr>
              <w:t>Herefter bød Helene velkommen til aftenens generalforsamling, og pegede på Benedicte som dirigent.</w:t>
            </w:r>
          </w:p>
          <w:p w14:paraId="2762A8D4" w14:textId="79A2D394" w:rsidR="007501F1" w:rsidRPr="00377261" w:rsidRDefault="007501F1" w:rsidP="000C304B">
            <w:pPr>
              <w:rPr>
                <w:rFonts w:ascii="Arial" w:hAnsi="Arial" w:cs="Arial"/>
                <w:sz w:val="22"/>
                <w:szCs w:val="22"/>
              </w:rPr>
            </w:pPr>
            <w:r w:rsidRPr="00377261">
              <w:rPr>
                <w:rFonts w:ascii="Arial" w:hAnsi="Arial" w:cs="Arial"/>
                <w:sz w:val="22"/>
                <w:szCs w:val="22"/>
              </w:rPr>
              <w:t>Benedicte modtog opfordringen, og konstaterede at indkaldelsen var rettidig fremsendt.</w:t>
            </w:r>
            <w:r w:rsidR="00DD3404" w:rsidRPr="00377261">
              <w:rPr>
                <w:rFonts w:ascii="Arial" w:hAnsi="Arial" w:cs="Arial"/>
                <w:sz w:val="22"/>
                <w:szCs w:val="22"/>
              </w:rPr>
              <w:t xml:space="preserve"> Der var senere fremsendt en korrigeret dagsorden, som ingen havde nogle kommentarer til.</w:t>
            </w:r>
            <w:r w:rsidRPr="00377261">
              <w:rPr>
                <w:rFonts w:ascii="Arial" w:hAnsi="Arial" w:cs="Arial"/>
                <w:sz w:val="22"/>
                <w:szCs w:val="22"/>
              </w:rPr>
              <w:t xml:space="preserve"> Der var 3</w:t>
            </w:r>
            <w:r w:rsidR="004E4BAC" w:rsidRPr="00377261">
              <w:rPr>
                <w:rFonts w:ascii="Arial" w:hAnsi="Arial" w:cs="Arial"/>
                <w:sz w:val="22"/>
                <w:szCs w:val="22"/>
              </w:rPr>
              <w:t>4</w:t>
            </w:r>
            <w:r w:rsidRPr="00377261">
              <w:rPr>
                <w:rFonts w:ascii="Arial" w:hAnsi="Arial" w:cs="Arial"/>
                <w:sz w:val="22"/>
                <w:szCs w:val="22"/>
              </w:rPr>
              <w:t xml:space="preserve"> medlemmer til stede, så simpelt flertal var tilstrækkeligt.</w:t>
            </w:r>
          </w:p>
          <w:p w14:paraId="5082DFA7" w14:textId="5419B579" w:rsidR="004E4BAC" w:rsidRPr="00377261" w:rsidRDefault="004E4BAC" w:rsidP="000C304B">
            <w:pPr>
              <w:rPr>
                <w:rFonts w:ascii="Arial" w:hAnsi="Arial" w:cs="Arial"/>
                <w:sz w:val="22"/>
                <w:szCs w:val="22"/>
              </w:rPr>
            </w:pPr>
            <w:r w:rsidRPr="00377261">
              <w:rPr>
                <w:rFonts w:ascii="Arial" w:hAnsi="Arial" w:cs="Arial"/>
                <w:sz w:val="22"/>
                <w:szCs w:val="22"/>
              </w:rPr>
              <w:t xml:space="preserve">Dagsordenen, Præsidentens beretning, </w:t>
            </w:r>
            <w:r w:rsidR="0048267B" w:rsidRPr="00377261">
              <w:rPr>
                <w:rFonts w:ascii="Arial" w:hAnsi="Arial" w:cs="Arial"/>
                <w:sz w:val="22"/>
                <w:szCs w:val="22"/>
              </w:rPr>
              <w:t>ISO-beretningen</w:t>
            </w:r>
            <w:r w:rsidRPr="00377261">
              <w:rPr>
                <w:rFonts w:ascii="Arial" w:hAnsi="Arial" w:cs="Arial"/>
                <w:sz w:val="22"/>
                <w:szCs w:val="22"/>
              </w:rPr>
              <w:t xml:space="preserve"> blev godkendt.</w:t>
            </w:r>
          </w:p>
          <w:p w14:paraId="2B33D068" w14:textId="6FCE80D7" w:rsidR="007501F1" w:rsidRPr="00377261" w:rsidRDefault="007501F1" w:rsidP="000C304B">
            <w:pPr>
              <w:rPr>
                <w:rFonts w:ascii="Arial" w:hAnsi="Arial" w:cs="Arial"/>
                <w:sz w:val="22"/>
                <w:szCs w:val="22"/>
              </w:rPr>
            </w:pPr>
            <w:r w:rsidRPr="00377261">
              <w:rPr>
                <w:rFonts w:ascii="Arial" w:hAnsi="Arial" w:cs="Arial"/>
                <w:sz w:val="22"/>
                <w:szCs w:val="22"/>
              </w:rPr>
              <w:t xml:space="preserve">Det foreløbige regnskab blev vedtaget, og </w:t>
            </w:r>
            <w:r w:rsidR="005075D5" w:rsidRPr="00377261">
              <w:rPr>
                <w:rFonts w:ascii="Arial" w:hAnsi="Arial" w:cs="Arial"/>
                <w:sz w:val="22"/>
                <w:szCs w:val="22"/>
              </w:rPr>
              <w:t xml:space="preserve">efter en længere diskussion </w:t>
            </w:r>
            <w:r w:rsidRPr="00377261">
              <w:rPr>
                <w:rFonts w:ascii="Arial" w:hAnsi="Arial" w:cs="Arial"/>
                <w:sz w:val="22"/>
                <w:szCs w:val="22"/>
              </w:rPr>
              <w:t>ligeledes budgettet</w:t>
            </w:r>
            <w:r w:rsidR="00C37A99" w:rsidRPr="00377261">
              <w:rPr>
                <w:rFonts w:ascii="Arial" w:hAnsi="Arial" w:cs="Arial"/>
                <w:sz w:val="22"/>
                <w:szCs w:val="22"/>
              </w:rPr>
              <w:t xml:space="preserve"> for 2024/2025</w:t>
            </w:r>
            <w:r w:rsidR="005075D5" w:rsidRPr="00377261">
              <w:rPr>
                <w:rFonts w:ascii="Arial" w:hAnsi="Arial" w:cs="Arial"/>
                <w:sz w:val="22"/>
                <w:szCs w:val="22"/>
              </w:rPr>
              <w:t>.</w:t>
            </w:r>
            <w:r w:rsidR="00DD3404" w:rsidRPr="00377261">
              <w:rPr>
                <w:rFonts w:ascii="Arial" w:hAnsi="Arial" w:cs="Arial"/>
                <w:sz w:val="22"/>
                <w:szCs w:val="22"/>
              </w:rPr>
              <w:t xml:space="preserve"> </w:t>
            </w:r>
            <w:r w:rsidR="005075D5" w:rsidRPr="00377261">
              <w:rPr>
                <w:rFonts w:ascii="Arial" w:hAnsi="Arial" w:cs="Arial"/>
                <w:sz w:val="22"/>
                <w:szCs w:val="22"/>
              </w:rPr>
              <w:t>K</w:t>
            </w:r>
            <w:r w:rsidR="00DD3404" w:rsidRPr="00377261">
              <w:rPr>
                <w:rFonts w:ascii="Arial" w:hAnsi="Arial" w:cs="Arial"/>
                <w:sz w:val="22"/>
                <w:szCs w:val="22"/>
              </w:rPr>
              <w:t>ontingentet forblev uændret.</w:t>
            </w:r>
          </w:p>
          <w:p w14:paraId="2462FF3E" w14:textId="77777777" w:rsidR="001454DB" w:rsidRPr="00377261" w:rsidRDefault="005075D5" w:rsidP="000C304B">
            <w:pPr>
              <w:rPr>
                <w:rFonts w:ascii="Arial" w:hAnsi="Arial" w:cs="Arial"/>
                <w:sz w:val="22"/>
                <w:szCs w:val="22"/>
              </w:rPr>
            </w:pPr>
            <w:r w:rsidRPr="00377261">
              <w:rPr>
                <w:rFonts w:ascii="Arial" w:hAnsi="Arial" w:cs="Arial"/>
                <w:sz w:val="22"/>
                <w:szCs w:val="22"/>
              </w:rPr>
              <w:t>Lillian Ryelund sagde ja til at tage imod posten som revisor</w:t>
            </w:r>
            <w:r w:rsidR="001454DB" w:rsidRPr="00377261">
              <w:rPr>
                <w:rFonts w:ascii="Arial" w:hAnsi="Arial" w:cs="Arial"/>
                <w:sz w:val="22"/>
                <w:szCs w:val="22"/>
              </w:rPr>
              <w:t xml:space="preserve"> fra 2024/2025, da Solveig indtræder i bestyrelsen.</w:t>
            </w:r>
          </w:p>
          <w:p w14:paraId="784BE98E" w14:textId="77777777" w:rsidR="001454DB" w:rsidRPr="00377261" w:rsidRDefault="001454DB" w:rsidP="000C304B">
            <w:pPr>
              <w:rPr>
                <w:rFonts w:ascii="Arial" w:hAnsi="Arial" w:cs="Arial"/>
                <w:sz w:val="22"/>
                <w:szCs w:val="22"/>
              </w:rPr>
            </w:pPr>
            <w:r w:rsidRPr="00377261">
              <w:rPr>
                <w:rFonts w:ascii="Arial" w:hAnsi="Arial" w:cs="Arial"/>
                <w:sz w:val="22"/>
                <w:szCs w:val="22"/>
              </w:rPr>
              <w:t>Der var ikke indkommet nye forslag.</w:t>
            </w:r>
          </w:p>
          <w:p w14:paraId="4ABA9B1F" w14:textId="77777777" w:rsidR="001454DB" w:rsidRPr="00377261" w:rsidRDefault="001454DB" w:rsidP="000C304B">
            <w:pPr>
              <w:rPr>
                <w:rFonts w:ascii="Arial" w:hAnsi="Arial" w:cs="Arial"/>
                <w:sz w:val="22"/>
                <w:szCs w:val="22"/>
              </w:rPr>
            </w:pPr>
            <w:r w:rsidRPr="00377261">
              <w:rPr>
                <w:rFonts w:ascii="Arial" w:hAnsi="Arial" w:cs="Arial"/>
                <w:sz w:val="22"/>
                <w:szCs w:val="22"/>
              </w:rPr>
              <w:t>Anette Malmback, som bliver ny kasserer, spurgte til bestilling af navneskilte.</w:t>
            </w:r>
          </w:p>
          <w:p w14:paraId="7C96615D" w14:textId="467EDB74" w:rsidR="007501F1" w:rsidRPr="00377261" w:rsidRDefault="00DD3404" w:rsidP="000C304B">
            <w:pPr>
              <w:rPr>
                <w:rFonts w:ascii="Arial" w:hAnsi="Arial" w:cs="Arial"/>
                <w:sz w:val="22"/>
                <w:szCs w:val="22"/>
              </w:rPr>
            </w:pPr>
            <w:r w:rsidRPr="00377261">
              <w:rPr>
                <w:rFonts w:ascii="Arial" w:hAnsi="Arial" w:cs="Arial"/>
                <w:sz w:val="22"/>
                <w:szCs w:val="22"/>
              </w:rPr>
              <w:t>Herefter lukkede Benedicte generalforsamlingen og takkede for god ro og orden.</w:t>
            </w:r>
          </w:p>
          <w:p w14:paraId="5B9DF9B8" w14:textId="5E839CA0" w:rsidR="004E4BAC" w:rsidRPr="00377261" w:rsidRDefault="004E4BAC" w:rsidP="000C304B">
            <w:pPr>
              <w:rPr>
                <w:rFonts w:ascii="Arial" w:hAnsi="Arial" w:cs="Arial"/>
                <w:sz w:val="22"/>
                <w:szCs w:val="22"/>
              </w:rPr>
            </w:pPr>
            <w:r w:rsidRPr="00377261">
              <w:rPr>
                <w:rFonts w:ascii="Arial" w:hAnsi="Arial" w:cs="Arial"/>
                <w:sz w:val="22"/>
                <w:szCs w:val="22"/>
              </w:rPr>
              <w:t>Benedicte modtog en rød rose, for sin indsats.</w:t>
            </w:r>
          </w:p>
          <w:p w14:paraId="593E6516" w14:textId="4FB5972B" w:rsidR="00DD3404" w:rsidRPr="00377261" w:rsidRDefault="00DD3404" w:rsidP="000C304B">
            <w:pPr>
              <w:rPr>
                <w:rFonts w:ascii="Arial" w:hAnsi="Arial" w:cs="Arial"/>
                <w:sz w:val="22"/>
                <w:szCs w:val="22"/>
              </w:rPr>
            </w:pPr>
            <w:r w:rsidRPr="00377261">
              <w:rPr>
                <w:rFonts w:ascii="Arial" w:hAnsi="Arial" w:cs="Arial"/>
                <w:sz w:val="22"/>
                <w:szCs w:val="22"/>
              </w:rPr>
              <w:t>Således passeret.</w:t>
            </w:r>
          </w:p>
          <w:p w14:paraId="200BCF1D" w14:textId="77777777" w:rsidR="00DD3404" w:rsidRPr="00377261" w:rsidRDefault="00DD3404" w:rsidP="000C304B">
            <w:pPr>
              <w:rPr>
                <w:rFonts w:ascii="Arial" w:hAnsi="Arial" w:cs="Arial"/>
                <w:sz w:val="22"/>
                <w:szCs w:val="22"/>
              </w:rPr>
            </w:pPr>
          </w:p>
          <w:p w14:paraId="3FAB2B3C" w14:textId="4BF0B6B6" w:rsidR="00433A50" w:rsidRPr="00377261" w:rsidRDefault="00DD3404" w:rsidP="000C304B">
            <w:pPr>
              <w:rPr>
                <w:rFonts w:ascii="Arial" w:hAnsi="Arial" w:cs="Arial"/>
                <w:sz w:val="22"/>
                <w:szCs w:val="22"/>
              </w:rPr>
            </w:pPr>
            <w:r w:rsidRPr="00377261">
              <w:rPr>
                <w:rFonts w:ascii="Arial" w:hAnsi="Arial" w:cs="Arial"/>
                <w:sz w:val="22"/>
                <w:szCs w:val="22"/>
              </w:rPr>
              <w:t>Helene har haft et meget travlt år med masser af udfordringer. Hun har klaret dem alle</w:t>
            </w:r>
            <w:r w:rsidR="005075D5" w:rsidRPr="00377261">
              <w:rPr>
                <w:rFonts w:ascii="Arial" w:hAnsi="Arial" w:cs="Arial"/>
                <w:sz w:val="22"/>
                <w:szCs w:val="22"/>
              </w:rPr>
              <w:t xml:space="preserve"> </w:t>
            </w:r>
            <w:r w:rsidRPr="00377261">
              <w:rPr>
                <w:rFonts w:ascii="Arial" w:hAnsi="Arial" w:cs="Arial"/>
                <w:sz w:val="22"/>
                <w:szCs w:val="22"/>
              </w:rPr>
              <w:t>med sin venlige personlighed,</w:t>
            </w:r>
            <w:r w:rsidR="005075D5" w:rsidRPr="00377261">
              <w:rPr>
                <w:rFonts w:ascii="Arial" w:hAnsi="Arial" w:cs="Arial"/>
                <w:sz w:val="22"/>
                <w:szCs w:val="22"/>
              </w:rPr>
              <w:t xml:space="preserve"> </w:t>
            </w:r>
            <w:r w:rsidRPr="00377261">
              <w:rPr>
                <w:rFonts w:ascii="Arial" w:hAnsi="Arial" w:cs="Arial"/>
                <w:sz w:val="22"/>
                <w:szCs w:val="22"/>
              </w:rPr>
              <w:t>en masse energi og optimisme.</w:t>
            </w:r>
          </w:p>
          <w:p w14:paraId="3105BE63" w14:textId="7A1C9C35" w:rsidR="00DD3404" w:rsidRPr="00377261" w:rsidRDefault="00DD3404" w:rsidP="000C304B">
            <w:pPr>
              <w:rPr>
                <w:rFonts w:ascii="Arial" w:hAnsi="Arial" w:cs="Arial"/>
                <w:sz w:val="22"/>
                <w:szCs w:val="22"/>
              </w:rPr>
            </w:pPr>
            <w:r w:rsidRPr="00377261">
              <w:rPr>
                <w:rFonts w:ascii="Arial" w:hAnsi="Arial" w:cs="Arial"/>
                <w:sz w:val="22"/>
                <w:szCs w:val="22"/>
              </w:rPr>
              <w:t xml:space="preserve">Vi behøver blot at nævne Landsmødet, I.W. fødselsdag, </w:t>
            </w:r>
            <w:proofErr w:type="spellStart"/>
            <w:r w:rsidRPr="00377261">
              <w:rPr>
                <w:rFonts w:ascii="Arial" w:hAnsi="Arial" w:cs="Arial"/>
                <w:sz w:val="22"/>
                <w:szCs w:val="22"/>
              </w:rPr>
              <w:t>Convention</w:t>
            </w:r>
            <w:proofErr w:type="spellEnd"/>
            <w:r w:rsidRPr="00377261">
              <w:rPr>
                <w:rFonts w:ascii="Arial" w:hAnsi="Arial" w:cs="Arial"/>
                <w:sz w:val="22"/>
                <w:szCs w:val="22"/>
              </w:rPr>
              <w:t xml:space="preserve"> i Manchester samt </w:t>
            </w:r>
            <w:r w:rsidR="005075D5" w:rsidRPr="00377261">
              <w:rPr>
                <w:rFonts w:ascii="Arial" w:hAnsi="Arial" w:cs="Arial"/>
                <w:sz w:val="22"/>
                <w:szCs w:val="22"/>
              </w:rPr>
              <w:t xml:space="preserve">de utallige </w:t>
            </w:r>
            <w:r w:rsidR="00AA3572" w:rsidRPr="00377261">
              <w:rPr>
                <w:rFonts w:ascii="Arial" w:hAnsi="Arial" w:cs="Arial"/>
                <w:sz w:val="22"/>
                <w:szCs w:val="22"/>
              </w:rPr>
              <w:t xml:space="preserve">middage hjemme i privaten. </w:t>
            </w:r>
          </w:p>
          <w:p w14:paraId="16552515" w14:textId="3AD6EBCB" w:rsidR="00DD3404" w:rsidRPr="00377261" w:rsidRDefault="00DD3404" w:rsidP="000C304B">
            <w:pPr>
              <w:rPr>
                <w:rFonts w:ascii="Arial" w:hAnsi="Arial" w:cs="Arial"/>
                <w:sz w:val="22"/>
                <w:szCs w:val="22"/>
              </w:rPr>
            </w:pPr>
            <w:r w:rsidRPr="00377261">
              <w:rPr>
                <w:rFonts w:ascii="Arial" w:hAnsi="Arial" w:cs="Arial"/>
                <w:sz w:val="22"/>
                <w:szCs w:val="22"/>
              </w:rPr>
              <w:t>Jeg indsætter Helenes indlæg senere i dette månedsbrev.</w:t>
            </w:r>
          </w:p>
          <w:p w14:paraId="6D626C6C" w14:textId="45028CDC" w:rsidR="00433A50" w:rsidRPr="00377261" w:rsidRDefault="00433A50" w:rsidP="000C304B">
            <w:pPr>
              <w:rPr>
                <w:rFonts w:ascii="Arial" w:hAnsi="Arial" w:cs="Arial"/>
                <w:sz w:val="22"/>
                <w:szCs w:val="22"/>
              </w:rPr>
            </w:pPr>
          </w:p>
          <w:p w14:paraId="1A803984" w14:textId="516BA6E1" w:rsidR="00A45165" w:rsidRPr="00377261" w:rsidRDefault="005075D5" w:rsidP="000C304B">
            <w:pPr>
              <w:rPr>
                <w:rFonts w:ascii="Arial" w:hAnsi="Arial" w:cs="Arial"/>
                <w:sz w:val="22"/>
                <w:szCs w:val="22"/>
              </w:rPr>
            </w:pPr>
            <w:r w:rsidRPr="00377261">
              <w:rPr>
                <w:rFonts w:ascii="Arial" w:hAnsi="Arial" w:cs="Arial"/>
                <w:sz w:val="22"/>
                <w:szCs w:val="22"/>
              </w:rPr>
              <w:t xml:space="preserve">Kirsten Skov fortalte lidt om invitation fra Helsingborg med Aurora, som uheldigvis falder på samme dag som invitation til at besøge </w:t>
            </w:r>
            <w:r w:rsidR="0010716B" w:rsidRPr="00377261">
              <w:rPr>
                <w:rFonts w:ascii="Arial" w:hAnsi="Arial" w:cs="Arial"/>
                <w:sz w:val="22"/>
                <w:szCs w:val="22"/>
              </w:rPr>
              <w:t>Slagelse</w:t>
            </w:r>
            <w:r w:rsidR="007F6EE1" w:rsidRPr="00377261">
              <w:rPr>
                <w:rFonts w:ascii="Arial" w:hAnsi="Arial" w:cs="Arial"/>
                <w:sz w:val="22"/>
                <w:szCs w:val="22"/>
              </w:rPr>
              <w:t>-</w:t>
            </w:r>
            <w:r w:rsidR="0010716B" w:rsidRPr="00377261">
              <w:rPr>
                <w:rFonts w:ascii="Arial" w:hAnsi="Arial" w:cs="Arial"/>
                <w:sz w:val="22"/>
                <w:szCs w:val="22"/>
              </w:rPr>
              <w:t>Antvorskov</w:t>
            </w:r>
            <w:r w:rsidRPr="00377261">
              <w:rPr>
                <w:rFonts w:ascii="Arial" w:hAnsi="Arial" w:cs="Arial"/>
                <w:sz w:val="22"/>
                <w:szCs w:val="22"/>
              </w:rPr>
              <w:t>.</w:t>
            </w:r>
          </w:p>
          <w:p w14:paraId="3E79DBC2" w14:textId="74A5A4A2" w:rsidR="005075D5" w:rsidRPr="00377261" w:rsidRDefault="005075D5" w:rsidP="000C304B">
            <w:pPr>
              <w:rPr>
                <w:rFonts w:ascii="Arial" w:hAnsi="Arial" w:cs="Arial"/>
                <w:sz w:val="22"/>
                <w:szCs w:val="22"/>
              </w:rPr>
            </w:pPr>
            <w:r w:rsidRPr="00377261">
              <w:rPr>
                <w:rFonts w:ascii="Arial" w:hAnsi="Arial" w:cs="Arial"/>
                <w:sz w:val="22"/>
                <w:szCs w:val="22"/>
              </w:rPr>
              <w:t>Aurora turen kunne ikke ændres.</w:t>
            </w:r>
          </w:p>
          <w:p w14:paraId="38D021AA" w14:textId="7D22E15B" w:rsidR="005075D5" w:rsidRPr="00377261" w:rsidRDefault="005075D5" w:rsidP="000C304B">
            <w:pPr>
              <w:rPr>
                <w:rFonts w:ascii="Arial" w:hAnsi="Arial" w:cs="Arial"/>
                <w:sz w:val="22"/>
                <w:szCs w:val="22"/>
              </w:rPr>
            </w:pPr>
            <w:r w:rsidRPr="00377261">
              <w:rPr>
                <w:rFonts w:ascii="Arial" w:hAnsi="Arial" w:cs="Arial"/>
                <w:sz w:val="22"/>
                <w:szCs w:val="22"/>
              </w:rPr>
              <w:t xml:space="preserve">Man kan stadig indlevere tøj, ugeblade, </w:t>
            </w:r>
            <w:r w:rsidR="0010716B" w:rsidRPr="00377261">
              <w:rPr>
                <w:rFonts w:ascii="Arial" w:hAnsi="Arial" w:cs="Arial"/>
                <w:sz w:val="22"/>
                <w:szCs w:val="22"/>
              </w:rPr>
              <w:t>legetøj, tasker</w:t>
            </w:r>
            <w:r w:rsidRPr="00377261">
              <w:rPr>
                <w:rFonts w:ascii="Arial" w:hAnsi="Arial" w:cs="Arial"/>
                <w:sz w:val="22"/>
                <w:szCs w:val="22"/>
              </w:rPr>
              <w:t xml:space="preserve"> til Lise Larsen, som sørger for at bringe det videre til</w:t>
            </w:r>
            <w:r w:rsidR="0010716B" w:rsidRPr="00377261">
              <w:rPr>
                <w:rFonts w:ascii="Arial" w:hAnsi="Arial" w:cs="Arial"/>
                <w:sz w:val="22"/>
                <w:szCs w:val="22"/>
              </w:rPr>
              <w:t xml:space="preserve"> Lyngby Kvindekrisecenter.</w:t>
            </w:r>
          </w:p>
          <w:p w14:paraId="4354ECCB" w14:textId="34926BD0" w:rsidR="005075D5" w:rsidRPr="00377261" w:rsidRDefault="005075D5" w:rsidP="000C304B">
            <w:pPr>
              <w:rPr>
                <w:rFonts w:ascii="Arial" w:hAnsi="Arial" w:cs="Arial"/>
                <w:sz w:val="22"/>
                <w:szCs w:val="22"/>
              </w:rPr>
            </w:pPr>
            <w:r w:rsidRPr="00377261">
              <w:rPr>
                <w:rFonts w:ascii="Arial" w:hAnsi="Arial" w:cs="Arial"/>
                <w:sz w:val="22"/>
                <w:szCs w:val="22"/>
              </w:rPr>
              <w:t>Kirsten Skov tager imod dåseringe og gamle briller.</w:t>
            </w:r>
          </w:p>
          <w:p w14:paraId="62AF552E" w14:textId="77777777" w:rsidR="00E0769A" w:rsidRPr="00377261" w:rsidRDefault="00E0769A" w:rsidP="000C304B">
            <w:pPr>
              <w:rPr>
                <w:rFonts w:ascii="Arial" w:hAnsi="Arial" w:cs="Arial"/>
                <w:sz w:val="22"/>
                <w:szCs w:val="22"/>
              </w:rPr>
            </w:pPr>
          </w:p>
          <w:p w14:paraId="05B4DDF1" w14:textId="411DA83A" w:rsidR="001454DB" w:rsidRPr="00377261" w:rsidRDefault="001454DB" w:rsidP="00402D6C">
            <w:pPr>
              <w:rPr>
                <w:rFonts w:ascii="Arial" w:hAnsi="Arial" w:cs="Arial"/>
                <w:sz w:val="22"/>
                <w:szCs w:val="22"/>
              </w:rPr>
            </w:pPr>
            <w:r w:rsidRPr="00377261">
              <w:rPr>
                <w:rFonts w:ascii="Arial" w:hAnsi="Arial" w:cs="Arial"/>
                <w:sz w:val="22"/>
                <w:szCs w:val="22"/>
              </w:rPr>
              <w:t xml:space="preserve">Helene </w:t>
            </w:r>
            <w:r w:rsidR="004E4BAC" w:rsidRPr="00377261">
              <w:rPr>
                <w:rFonts w:ascii="Arial" w:hAnsi="Arial" w:cs="Arial"/>
                <w:sz w:val="22"/>
                <w:szCs w:val="22"/>
              </w:rPr>
              <w:t xml:space="preserve">takkede sine bestyrelsesmedlemmer, og overrakte dem hver en gave til minde om året. Derefter </w:t>
            </w:r>
            <w:r w:rsidRPr="00377261">
              <w:rPr>
                <w:rFonts w:ascii="Arial" w:hAnsi="Arial" w:cs="Arial"/>
                <w:sz w:val="22"/>
                <w:szCs w:val="22"/>
              </w:rPr>
              <w:t xml:space="preserve">ønskede </w:t>
            </w:r>
            <w:r w:rsidR="004E4BAC" w:rsidRPr="00377261">
              <w:rPr>
                <w:rFonts w:ascii="Arial" w:hAnsi="Arial" w:cs="Arial"/>
                <w:sz w:val="22"/>
                <w:szCs w:val="22"/>
              </w:rPr>
              <w:t xml:space="preserve">hun </w:t>
            </w:r>
            <w:r w:rsidRPr="00377261">
              <w:rPr>
                <w:rFonts w:ascii="Arial" w:hAnsi="Arial" w:cs="Arial"/>
                <w:sz w:val="22"/>
                <w:szCs w:val="22"/>
              </w:rPr>
              <w:t>Lisbet alt det bedste, og sagde tillykke med præsidentkæden.</w:t>
            </w:r>
            <w:r w:rsidR="00377261">
              <w:rPr>
                <w:rFonts w:ascii="Arial" w:hAnsi="Arial" w:cs="Arial"/>
                <w:sz w:val="22"/>
                <w:szCs w:val="22"/>
              </w:rPr>
              <w:t xml:space="preserve"> </w:t>
            </w:r>
            <w:r w:rsidRPr="00377261">
              <w:rPr>
                <w:rFonts w:ascii="Arial" w:hAnsi="Arial" w:cs="Arial"/>
                <w:sz w:val="22"/>
                <w:szCs w:val="22"/>
              </w:rPr>
              <w:t>Derefter sang vi præsidentskiftesangen</w:t>
            </w:r>
          </w:p>
          <w:p w14:paraId="08BC79CE" w14:textId="0DC3A7AB" w:rsidR="001454DB" w:rsidRPr="00377261" w:rsidRDefault="001454DB" w:rsidP="00402D6C">
            <w:pPr>
              <w:rPr>
                <w:rFonts w:ascii="Arial" w:hAnsi="Arial" w:cs="Arial"/>
                <w:sz w:val="22"/>
                <w:szCs w:val="22"/>
              </w:rPr>
            </w:pPr>
            <w:r w:rsidRPr="00377261">
              <w:rPr>
                <w:rFonts w:ascii="Arial" w:hAnsi="Arial" w:cs="Arial"/>
                <w:sz w:val="22"/>
                <w:szCs w:val="22"/>
              </w:rPr>
              <w:t>Lisbet takkede Helene for hele året, og for hendes positive væremåde.</w:t>
            </w:r>
          </w:p>
          <w:p w14:paraId="5ED580FF" w14:textId="77777777" w:rsidR="001454DB" w:rsidRPr="00377261" w:rsidRDefault="001454DB" w:rsidP="00402D6C">
            <w:pPr>
              <w:rPr>
                <w:rFonts w:ascii="Arial" w:hAnsi="Arial" w:cs="Arial"/>
                <w:sz w:val="22"/>
                <w:szCs w:val="22"/>
              </w:rPr>
            </w:pPr>
            <w:r w:rsidRPr="00377261">
              <w:rPr>
                <w:rFonts w:ascii="Arial" w:hAnsi="Arial" w:cs="Arial"/>
                <w:sz w:val="22"/>
                <w:szCs w:val="22"/>
              </w:rPr>
              <w:t xml:space="preserve">Der blev overrakt blomster og emblemer, og taget billeder af den </w:t>
            </w:r>
            <w:r w:rsidR="009F053E" w:rsidRPr="00377261">
              <w:rPr>
                <w:rFonts w:ascii="Arial" w:hAnsi="Arial" w:cs="Arial"/>
                <w:sz w:val="22"/>
                <w:szCs w:val="22"/>
              </w:rPr>
              <w:t>gamle og nye bestyrelse, samt af Helene og Lisbet.</w:t>
            </w:r>
          </w:p>
          <w:p w14:paraId="650037AD" w14:textId="39E08226" w:rsidR="009F053E" w:rsidRPr="00377261" w:rsidRDefault="009F053E" w:rsidP="00402D6C">
            <w:pPr>
              <w:rPr>
                <w:rFonts w:ascii="Arial" w:hAnsi="Arial" w:cs="Arial"/>
                <w:sz w:val="22"/>
                <w:szCs w:val="22"/>
              </w:rPr>
            </w:pPr>
            <w:r w:rsidRPr="00377261">
              <w:rPr>
                <w:rFonts w:ascii="Arial" w:hAnsi="Arial" w:cs="Arial"/>
                <w:sz w:val="22"/>
                <w:szCs w:val="22"/>
              </w:rPr>
              <w:lastRenderedPageBreak/>
              <w:t>Lisbet fortsatte med at fortælle lidt om sig selv, sin opvækst, uddannelse og sit private liv med sin mand og børn. Der var også lidt om hendes arbejdsliv samt I.W. årene.</w:t>
            </w:r>
            <w:r w:rsidR="0048267B">
              <w:rPr>
                <w:rFonts w:ascii="Arial" w:hAnsi="Arial" w:cs="Arial"/>
                <w:sz w:val="22"/>
                <w:szCs w:val="22"/>
              </w:rPr>
              <w:t xml:space="preserve"> Lisbets indlæg senere i dette månedsbrev.</w:t>
            </w:r>
          </w:p>
          <w:p w14:paraId="3B330E68" w14:textId="77777777" w:rsidR="009F053E" w:rsidRPr="00377261" w:rsidRDefault="009F053E" w:rsidP="00402D6C">
            <w:pPr>
              <w:rPr>
                <w:rFonts w:ascii="Arial" w:hAnsi="Arial" w:cs="Arial"/>
                <w:sz w:val="22"/>
                <w:szCs w:val="22"/>
              </w:rPr>
            </w:pPr>
          </w:p>
          <w:p w14:paraId="037E82D0" w14:textId="77777777" w:rsidR="00377261" w:rsidRPr="00377261" w:rsidRDefault="00377261" w:rsidP="00377261">
            <w:pPr>
              <w:pStyle w:val="NormalWeb"/>
              <w:spacing w:after="0" w:line="324" w:lineRule="atLeast"/>
              <w:rPr>
                <w:rFonts w:ascii="Arial" w:hAnsi="Arial" w:cs="Arial"/>
                <w:sz w:val="22"/>
                <w:szCs w:val="22"/>
                <w:lang w:val="da-DK"/>
              </w:rPr>
            </w:pPr>
            <w:r w:rsidRPr="00377261">
              <w:rPr>
                <w:rFonts w:ascii="Arial" w:hAnsi="Arial" w:cs="Arial"/>
                <w:sz w:val="22"/>
                <w:szCs w:val="22"/>
                <w:lang w:val="da-DK"/>
              </w:rPr>
              <w:t>Husk at tilmelde jer til Rågeleje tirsdag den 23. juli, sidste tilmeldingsfrist 16/7</w:t>
            </w:r>
          </w:p>
          <w:p w14:paraId="3D9B4214" w14:textId="77777777" w:rsidR="00377261" w:rsidRDefault="00377261" w:rsidP="00377261">
            <w:pPr>
              <w:pStyle w:val="NormalWeb"/>
              <w:spacing w:after="0" w:line="324" w:lineRule="atLeast"/>
              <w:rPr>
                <w:rFonts w:ascii="Arial" w:hAnsi="Arial" w:cs="Arial"/>
                <w:sz w:val="22"/>
                <w:szCs w:val="22"/>
                <w:lang w:val="da-DK"/>
              </w:rPr>
            </w:pPr>
          </w:p>
          <w:p w14:paraId="1C9D8661" w14:textId="3A252222" w:rsidR="00377261" w:rsidRPr="00377261" w:rsidRDefault="00377261" w:rsidP="00377261">
            <w:pPr>
              <w:pStyle w:val="NormalWeb"/>
              <w:spacing w:after="0" w:line="324" w:lineRule="atLeast"/>
              <w:rPr>
                <w:rFonts w:ascii="Arial" w:hAnsi="Arial" w:cs="Arial"/>
                <w:sz w:val="22"/>
                <w:szCs w:val="22"/>
                <w:lang w:val="da-DK"/>
              </w:rPr>
            </w:pPr>
            <w:r w:rsidRPr="00377261">
              <w:rPr>
                <w:rFonts w:ascii="Arial" w:hAnsi="Arial" w:cs="Arial"/>
                <w:sz w:val="22"/>
                <w:szCs w:val="22"/>
                <w:lang w:val="da-DK"/>
              </w:rPr>
              <w:t>Husk at tilmelde jer besøget hos vores nye venskabsklub Slagelse-Antvorskov den 13. august, sidste tilmeldingsfrist den 31/7</w:t>
            </w:r>
          </w:p>
          <w:p w14:paraId="623902D7" w14:textId="77777777" w:rsidR="00377261" w:rsidRPr="00377261" w:rsidRDefault="00377261" w:rsidP="00377261">
            <w:pPr>
              <w:pStyle w:val="NormalWeb"/>
              <w:spacing w:after="0" w:line="324" w:lineRule="atLeast"/>
              <w:rPr>
                <w:rFonts w:ascii="Arial" w:hAnsi="Arial" w:cs="Arial"/>
                <w:sz w:val="22"/>
                <w:szCs w:val="22"/>
                <w:lang w:val="da-DK"/>
              </w:rPr>
            </w:pPr>
            <w:r w:rsidRPr="00377261">
              <w:rPr>
                <w:rFonts w:ascii="Arial" w:hAnsi="Arial" w:cs="Arial"/>
                <w:sz w:val="22"/>
                <w:szCs w:val="22"/>
                <w:lang w:val="da-DK"/>
              </w:rPr>
              <w:t> </w:t>
            </w:r>
          </w:p>
          <w:p w14:paraId="402ED682" w14:textId="77777777" w:rsidR="00377261" w:rsidRPr="00377261" w:rsidRDefault="00377261" w:rsidP="00377261">
            <w:pPr>
              <w:pStyle w:val="NormalWeb"/>
              <w:spacing w:after="0" w:line="324" w:lineRule="atLeast"/>
              <w:rPr>
                <w:rFonts w:ascii="Arial" w:hAnsi="Arial" w:cs="Arial"/>
                <w:sz w:val="22"/>
                <w:szCs w:val="22"/>
                <w:lang w:val="da-DK"/>
              </w:rPr>
            </w:pPr>
            <w:r w:rsidRPr="00377261">
              <w:rPr>
                <w:rFonts w:ascii="Arial" w:hAnsi="Arial" w:cs="Arial"/>
                <w:sz w:val="22"/>
                <w:szCs w:val="22"/>
                <w:lang w:val="da-DK"/>
              </w:rPr>
              <w:t>Landsmødet på Nyborg Strand er i år den 5.-6. oktober, invitationen ligger allerede under bloggen Landsmøde. Der bliver åbnet for online tilmelding fra den 1. august. Husk at sende en kopi at tilmeldingen til Annette Malmbak. Vi ved ikke endnu, om der er samlet betaling, eller man selv betaler ved tilmelding, men Annette har under alle omstændigheder brug for at vide, hvem der deltager.</w:t>
            </w:r>
          </w:p>
          <w:p w14:paraId="5FE82259" w14:textId="77777777" w:rsidR="00377261" w:rsidRPr="00377261" w:rsidRDefault="00377261" w:rsidP="00377261">
            <w:pPr>
              <w:pStyle w:val="NormalWeb"/>
              <w:spacing w:after="0" w:line="324" w:lineRule="atLeast"/>
              <w:rPr>
                <w:rFonts w:ascii="Arial" w:hAnsi="Arial" w:cs="Arial"/>
                <w:sz w:val="22"/>
                <w:szCs w:val="22"/>
                <w:lang w:val="da-DK"/>
              </w:rPr>
            </w:pPr>
          </w:p>
          <w:p w14:paraId="5FCF23C4" w14:textId="0F3DF65F" w:rsidR="008D14D7" w:rsidRPr="00377261" w:rsidRDefault="008D14D7" w:rsidP="007F6EE1">
            <w:pPr>
              <w:rPr>
                <w:rFonts w:ascii="Arial" w:hAnsi="Arial" w:cs="Arial"/>
                <w:sz w:val="22"/>
                <w:szCs w:val="22"/>
              </w:rPr>
            </w:pPr>
          </w:p>
        </w:tc>
      </w:tr>
      <w:tr w:rsidR="00AD09F6" w:rsidRPr="005526BD" w14:paraId="7D0B6BE8" w14:textId="77777777" w:rsidTr="00AD09F6">
        <w:tblPrEx>
          <w:tblLook w:val="01E0" w:firstRow="1" w:lastRow="1" w:firstColumn="1" w:lastColumn="1" w:noHBand="0" w:noVBand="0"/>
        </w:tblPrEx>
        <w:trPr>
          <w:gridBefore w:val="1"/>
          <w:gridAfter w:val="1"/>
          <w:wBefore w:w="38" w:type="dxa"/>
          <w:wAfter w:w="46" w:type="dxa"/>
        </w:trPr>
        <w:tc>
          <w:tcPr>
            <w:tcW w:w="2019" w:type="dxa"/>
            <w:gridSpan w:val="2"/>
            <w:tcBorders>
              <w:top w:val="nil"/>
              <w:left w:val="nil"/>
              <w:bottom w:val="nil"/>
              <w:right w:val="nil"/>
            </w:tcBorders>
          </w:tcPr>
          <w:p w14:paraId="19923E53" w14:textId="63D238E8" w:rsidR="00836A7E" w:rsidRPr="005526BD" w:rsidRDefault="008D14D7" w:rsidP="005526BD">
            <w:pPr>
              <w:spacing w:before="120" w:after="120"/>
              <w:rPr>
                <w:rFonts w:ascii="Arial" w:hAnsi="Arial" w:cs="Arial"/>
                <w:sz w:val="22"/>
                <w:szCs w:val="22"/>
              </w:rPr>
            </w:pPr>
            <w:r>
              <w:rPr>
                <w:rFonts w:ascii="Arial" w:hAnsi="Arial" w:cs="Arial"/>
                <w:sz w:val="22"/>
                <w:szCs w:val="22"/>
              </w:rPr>
              <w:lastRenderedPageBreak/>
              <w:t>Lotteri</w:t>
            </w:r>
          </w:p>
        </w:tc>
        <w:tc>
          <w:tcPr>
            <w:tcW w:w="8004" w:type="dxa"/>
            <w:gridSpan w:val="3"/>
            <w:tcBorders>
              <w:top w:val="nil"/>
              <w:left w:val="nil"/>
              <w:bottom w:val="nil"/>
              <w:right w:val="nil"/>
            </w:tcBorders>
          </w:tcPr>
          <w:p w14:paraId="1A6DB026" w14:textId="7C91FEE2" w:rsidR="008D14D7" w:rsidRPr="005526BD" w:rsidRDefault="008D14D7" w:rsidP="005526BD">
            <w:pPr>
              <w:pStyle w:val="Ingenafstand"/>
              <w:spacing w:after="120"/>
              <w:rPr>
                <w:rFonts w:ascii="Arial" w:hAnsi="Arial" w:cs="Arial"/>
              </w:rPr>
            </w:pPr>
            <w:r>
              <w:rPr>
                <w:rFonts w:ascii="Arial" w:hAnsi="Arial" w:cs="Arial"/>
              </w:rPr>
              <w:t>Lotteriet blev trukket, og de mange fine gevinster fandt en ejermand.</w:t>
            </w:r>
          </w:p>
        </w:tc>
      </w:tr>
      <w:tr w:rsidR="00AD09F6" w:rsidRPr="005526BD" w14:paraId="72532176" w14:textId="77777777" w:rsidTr="00AD09F6">
        <w:tblPrEx>
          <w:tblLook w:val="01E0" w:firstRow="1" w:lastRow="1" w:firstColumn="1" w:lastColumn="1" w:noHBand="0" w:noVBand="0"/>
        </w:tblPrEx>
        <w:trPr>
          <w:gridBefore w:val="1"/>
          <w:gridAfter w:val="1"/>
          <w:wBefore w:w="38" w:type="dxa"/>
          <w:wAfter w:w="46" w:type="dxa"/>
        </w:trPr>
        <w:tc>
          <w:tcPr>
            <w:tcW w:w="2019" w:type="dxa"/>
            <w:gridSpan w:val="2"/>
            <w:tcBorders>
              <w:top w:val="nil"/>
              <w:left w:val="nil"/>
              <w:bottom w:val="nil"/>
              <w:right w:val="nil"/>
            </w:tcBorders>
          </w:tcPr>
          <w:p w14:paraId="79A5DFD9" w14:textId="77777777" w:rsidR="00AD09F6" w:rsidRDefault="00AF238C" w:rsidP="00ED016D">
            <w:pPr>
              <w:spacing w:before="120" w:after="120"/>
              <w:rPr>
                <w:rFonts w:ascii="Arial" w:hAnsi="Arial" w:cs="Arial"/>
                <w:sz w:val="22"/>
                <w:szCs w:val="22"/>
              </w:rPr>
            </w:pPr>
            <w:r>
              <w:rPr>
                <w:rFonts w:ascii="Arial" w:hAnsi="Arial" w:cs="Arial"/>
                <w:sz w:val="22"/>
                <w:szCs w:val="22"/>
              </w:rPr>
              <w:t>Fødselsdage</w:t>
            </w:r>
          </w:p>
          <w:p w14:paraId="4724E681" w14:textId="3C479078" w:rsidR="00CE2ED2" w:rsidRPr="005526BD" w:rsidRDefault="00CE2ED2" w:rsidP="00ED016D">
            <w:pPr>
              <w:spacing w:before="120" w:after="120"/>
              <w:rPr>
                <w:rFonts w:ascii="Arial" w:hAnsi="Arial" w:cs="Arial"/>
                <w:sz w:val="22"/>
                <w:szCs w:val="22"/>
              </w:rPr>
            </w:pPr>
          </w:p>
        </w:tc>
        <w:tc>
          <w:tcPr>
            <w:tcW w:w="8004" w:type="dxa"/>
            <w:gridSpan w:val="3"/>
            <w:tcBorders>
              <w:top w:val="nil"/>
              <w:left w:val="nil"/>
              <w:bottom w:val="nil"/>
              <w:right w:val="nil"/>
            </w:tcBorders>
          </w:tcPr>
          <w:p w14:paraId="5FFE6102" w14:textId="0E44ECDA" w:rsidR="00907A77" w:rsidRDefault="00907A77" w:rsidP="009162D6">
            <w:pPr>
              <w:pStyle w:val="Ingenafstand"/>
              <w:spacing w:before="120"/>
              <w:rPr>
                <w:rFonts w:ascii="Arial" w:hAnsi="Arial" w:cs="Arial"/>
                <w:lang w:val="nb-NO"/>
              </w:rPr>
            </w:pPr>
            <w:r>
              <w:rPr>
                <w:rFonts w:ascii="Arial" w:hAnsi="Arial" w:cs="Arial"/>
                <w:lang w:val="nb-NO"/>
              </w:rPr>
              <w:t>Solveig Bisgaard</w:t>
            </w:r>
            <w:r w:rsidR="0045335F">
              <w:rPr>
                <w:rFonts w:ascii="Arial" w:hAnsi="Arial" w:cs="Arial"/>
                <w:lang w:val="nb-NO"/>
              </w:rPr>
              <w:t xml:space="preserve">                      29. juni</w:t>
            </w:r>
          </w:p>
          <w:p w14:paraId="392E9788" w14:textId="71339CB1" w:rsidR="00907A77" w:rsidRDefault="00907A77" w:rsidP="009162D6">
            <w:pPr>
              <w:pStyle w:val="Ingenafstand"/>
              <w:spacing w:before="120"/>
              <w:rPr>
                <w:rFonts w:ascii="Arial" w:hAnsi="Arial" w:cs="Arial"/>
                <w:lang w:val="nb-NO"/>
              </w:rPr>
            </w:pPr>
            <w:r>
              <w:rPr>
                <w:rFonts w:ascii="Arial" w:hAnsi="Arial" w:cs="Arial"/>
                <w:lang w:val="nb-NO"/>
              </w:rPr>
              <w:t>Grethe Ingemann Henriksen</w:t>
            </w:r>
            <w:r w:rsidR="0045335F">
              <w:rPr>
                <w:rFonts w:ascii="Arial" w:hAnsi="Arial" w:cs="Arial"/>
                <w:lang w:val="nb-NO"/>
              </w:rPr>
              <w:t xml:space="preserve">      4. juli</w:t>
            </w:r>
          </w:p>
          <w:p w14:paraId="6AC97083" w14:textId="72C5ABB6" w:rsidR="00907A77" w:rsidRDefault="00907A77" w:rsidP="009162D6">
            <w:pPr>
              <w:pStyle w:val="Ingenafstand"/>
              <w:spacing w:before="120"/>
              <w:rPr>
                <w:rFonts w:ascii="Arial" w:hAnsi="Arial" w:cs="Arial"/>
                <w:lang w:val="nb-NO"/>
              </w:rPr>
            </w:pPr>
            <w:r>
              <w:rPr>
                <w:rFonts w:ascii="Arial" w:hAnsi="Arial" w:cs="Arial"/>
                <w:lang w:val="nb-NO"/>
              </w:rPr>
              <w:t>Jytte Boesgaard Frederiksen</w:t>
            </w:r>
            <w:r w:rsidR="0045335F">
              <w:rPr>
                <w:rFonts w:ascii="Arial" w:hAnsi="Arial" w:cs="Arial"/>
                <w:lang w:val="nb-NO"/>
              </w:rPr>
              <w:t xml:space="preserve">      6. juli</w:t>
            </w:r>
          </w:p>
          <w:p w14:paraId="0CAADC79" w14:textId="2E862320" w:rsidR="00907A77" w:rsidRDefault="00907A77" w:rsidP="009162D6">
            <w:pPr>
              <w:pStyle w:val="Ingenafstand"/>
              <w:spacing w:before="120"/>
              <w:rPr>
                <w:rFonts w:ascii="Arial" w:hAnsi="Arial" w:cs="Arial"/>
                <w:lang w:val="nb-NO"/>
              </w:rPr>
            </w:pPr>
            <w:r>
              <w:rPr>
                <w:rFonts w:ascii="Arial" w:hAnsi="Arial" w:cs="Arial"/>
                <w:lang w:val="nb-NO"/>
              </w:rPr>
              <w:t>Heidi Jensen</w:t>
            </w:r>
            <w:r w:rsidR="0045335F">
              <w:rPr>
                <w:rFonts w:ascii="Arial" w:hAnsi="Arial" w:cs="Arial"/>
                <w:lang w:val="nb-NO"/>
              </w:rPr>
              <w:t xml:space="preserve">                                7. juli</w:t>
            </w:r>
          </w:p>
          <w:p w14:paraId="4AB438DA" w14:textId="306A1410" w:rsidR="00907A77" w:rsidRDefault="00907A77" w:rsidP="009162D6">
            <w:pPr>
              <w:pStyle w:val="Ingenafstand"/>
              <w:spacing w:before="120"/>
              <w:rPr>
                <w:rFonts w:ascii="Arial" w:hAnsi="Arial" w:cs="Arial"/>
                <w:lang w:val="nb-NO"/>
              </w:rPr>
            </w:pPr>
            <w:r>
              <w:rPr>
                <w:rFonts w:ascii="Arial" w:hAnsi="Arial" w:cs="Arial"/>
                <w:lang w:val="nb-NO"/>
              </w:rPr>
              <w:t>Kirsten B. Hansen</w:t>
            </w:r>
            <w:r w:rsidR="0045335F">
              <w:rPr>
                <w:rFonts w:ascii="Arial" w:hAnsi="Arial" w:cs="Arial"/>
                <w:lang w:val="nb-NO"/>
              </w:rPr>
              <w:t xml:space="preserve">                      18. juli</w:t>
            </w:r>
          </w:p>
          <w:p w14:paraId="4FA84DDD" w14:textId="4DE56AD6" w:rsidR="00907A77" w:rsidRDefault="00907A77" w:rsidP="009162D6">
            <w:pPr>
              <w:pStyle w:val="Ingenafstand"/>
              <w:spacing w:before="120"/>
              <w:rPr>
                <w:rFonts w:ascii="Arial" w:hAnsi="Arial" w:cs="Arial"/>
                <w:lang w:val="nb-NO"/>
              </w:rPr>
            </w:pPr>
            <w:r>
              <w:rPr>
                <w:rFonts w:ascii="Arial" w:hAnsi="Arial" w:cs="Arial"/>
                <w:lang w:val="nb-NO"/>
              </w:rPr>
              <w:t>Lise Tulinius</w:t>
            </w:r>
            <w:r w:rsidR="0045335F">
              <w:rPr>
                <w:rFonts w:ascii="Arial" w:hAnsi="Arial" w:cs="Arial"/>
                <w:lang w:val="nb-NO"/>
              </w:rPr>
              <w:t xml:space="preserve">                                22.juli</w:t>
            </w:r>
          </w:p>
          <w:p w14:paraId="13B8C785" w14:textId="63389F52" w:rsidR="00907A77" w:rsidRDefault="00907A77" w:rsidP="009162D6">
            <w:pPr>
              <w:pStyle w:val="Ingenafstand"/>
              <w:spacing w:before="120"/>
              <w:rPr>
                <w:rFonts w:ascii="Arial" w:hAnsi="Arial" w:cs="Arial"/>
                <w:lang w:val="nb-NO"/>
              </w:rPr>
            </w:pPr>
            <w:r>
              <w:rPr>
                <w:rFonts w:ascii="Arial" w:hAnsi="Arial" w:cs="Arial"/>
                <w:lang w:val="nb-NO"/>
              </w:rPr>
              <w:t>Helene Boje</w:t>
            </w:r>
            <w:r w:rsidR="0045335F">
              <w:rPr>
                <w:rFonts w:ascii="Arial" w:hAnsi="Arial" w:cs="Arial"/>
                <w:lang w:val="nb-NO"/>
              </w:rPr>
              <w:t xml:space="preserve">                                   3. august </w:t>
            </w:r>
          </w:p>
          <w:p w14:paraId="6DABC936" w14:textId="6D904F52" w:rsidR="005324A1" w:rsidRPr="005526BD" w:rsidRDefault="005324A1" w:rsidP="008656A7">
            <w:pPr>
              <w:pStyle w:val="Ingenafstand"/>
              <w:spacing w:before="120"/>
              <w:rPr>
                <w:rFonts w:ascii="Arial" w:hAnsi="Arial" w:cs="Arial"/>
                <w:lang w:val="nb-NO"/>
              </w:rPr>
            </w:pPr>
          </w:p>
        </w:tc>
      </w:tr>
      <w:tr w:rsidR="00AD09F6" w:rsidRPr="005526BD" w14:paraId="1F0B50F0" w14:textId="77777777" w:rsidTr="00AD09F6">
        <w:tblPrEx>
          <w:tblLook w:val="01E0" w:firstRow="1" w:lastRow="1" w:firstColumn="1" w:lastColumn="1" w:noHBand="0" w:noVBand="0"/>
        </w:tblPrEx>
        <w:trPr>
          <w:gridBefore w:val="1"/>
          <w:gridAfter w:val="1"/>
          <w:wBefore w:w="38" w:type="dxa"/>
          <w:wAfter w:w="46" w:type="dxa"/>
        </w:trPr>
        <w:tc>
          <w:tcPr>
            <w:tcW w:w="2019" w:type="dxa"/>
            <w:gridSpan w:val="2"/>
            <w:tcBorders>
              <w:top w:val="nil"/>
              <w:left w:val="nil"/>
              <w:bottom w:val="nil"/>
              <w:right w:val="nil"/>
            </w:tcBorders>
          </w:tcPr>
          <w:p w14:paraId="7C99B550" w14:textId="18266B9C" w:rsidR="008656A7" w:rsidRDefault="008656A7" w:rsidP="00ED016D">
            <w:pPr>
              <w:spacing w:before="120" w:after="120"/>
              <w:rPr>
                <w:rFonts w:ascii="Arial" w:hAnsi="Arial" w:cs="Arial"/>
                <w:sz w:val="22"/>
                <w:szCs w:val="22"/>
              </w:rPr>
            </w:pPr>
            <w:r>
              <w:rPr>
                <w:rFonts w:ascii="Arial" w:hAnsi="Arial" w:cs="Arial"/>
                <w:sz w:val="22"/>
                <w:szCs w:val="22"/>
              </w:rPr>
              <w:t>Jubilæum</w:t>
            </w:r>
          </w:p>
          <w:p w14:paraId="3E7E396A" w14:textId="77777777" w:rsidR="008656A7" w:rsidRDefault="008656A7" w:rsidP="00ED016D">
            <w:pPr>
              <w:spacing w:before="120" w:after="120"/>
              <w:rPr>
                <w:rFonts w:ascii="Arial" w:hAnsi="Arial" w:cs="Arial"/>
                <w:sz w:val="22"/>
                <w:szCs w:val="22"/>
              </w:rPr>
            </w:pPr>
          </w:p>
          <w:p w14:paraId="65F58854" w14:textId="0E340468" w:rsidR="000772C3" w:rsidRDefault="00027D22" w:rsidP="00ED016D">
            <w:pPr>
              <w:spacing w:before="120" w:after="120"/>
              <w:rPr>
                <w:rFonts w:ascii="Arial" w:hAnsi="Arial" w:cs="Arial"/>
                <w:sz w:val="22"/>
                <w:szCs w:val="22"/>
              </w:rPr>
            </w:pPr>
            <w:r>
              <w:rPr>
                <w:rFonts w:ascii="Arial" w:hAnsi="Arial" w:cs="Arial"/>
                <w:sz w:val="22"/>
                <w:szCs w:val="22"/>
              </w:rPr>
              <w:t>Medlemmernes 5 minutter</w:t>
            </w:r>
          </w:p>
          <w:p w14:paraId="353243A4" w14:textId="77777777" w:rsidR="007F6EE1" w:rsidRDefault="007F6EE1" w:rsidP="00ED016D">
            <w:pPr>
              <w:spacing w:before="120" w:after="120"/>
              <w:rPr>
                <w:rFonts w:ascii="Arial" w:hAnsi="Arial" w:cs="Arial"/>
                <w:sz w:val="22"/>
                <w:szCs w:val="22"/>
              </w:rPr>
            </w:pPr>
          </w:p>
          <w:p w14:paraId="5B073A5D" w14:textId="177EF7DD" w:rsidR="0084658F" w:rsidRDefault="00A1748B" w:rsidP="00ED016D">
            <w:pPr>
              <w:spacing w:before="120" w:after="120"/>
              <w:rPr>
                <w:rFonts w:ascii="Arial" w:hAnsi="Arial" w:cs="Arial"/>
                <w:sz w:val="22"/>
                <w:szCs w:val="22"/>
              </w:rPr>
            </w:pPr>
            <w:r>
              <w:rPr>
                <w:rFonts w:ascii="Arial" w:hAnsi="Arial" w:cs="Arial"/>
                <w:sz w:val="22"/>
                <w:szCs w:val="22"/>
              </w:rPr>
              <w:t xml:space="preserve">Sang </w:t>
            </w:r>
          </w:p>
          <w:p w14:paraId="04288153" w14:textId="77777777" w:rsidR="00377261" w:rsidRDefault="00377261" w:rsidP="00ED016D">
            <w:pPr>
              <w:spacing w:before="120" w:after="120"/>
              <w:rPr>
                <w:rFonts w:ascii="Arial" w:hAnsi="Arial" w:cs="Arial"/>
                <w:sz w:val="22"/>
                <w:szCs w:val="22"/>
              </w:rPr>
            </w:pPr>
          </w:p>
          <w:p w14:paraId="20F7AC40" w14:textId="17E37BE2" w:rsidR="0053609B" w:rsidRDefault="00A1748B" w:rsidP="00ED016D">
            <w:pPr>
              <w:spacing w:before="120" w:after="120"/>
              <w:rPr>
                <w:rFonts w:ascii="Arial" w:hAnsi="Arial" w:cs="Arial"/>
                <w:sz w:val="22"/>
                <w:szCs w:val="22"/>
              </w:rPr>
            </w:pPr>
            <w:r>
              <w:rPr>
                <w:rFonts w:ascii="Arial" w:hAnsi="Arial" w:cs="Arial"/>
                <w:sz w:val="22"/>
                <w:szCs w:val="22"/>
              </w:rPr>
              <w:t>Afslutning</w:t>
            </w:r>
          </w:p>
          <w:p w14:paraId="33FD2C53" w14:textId="77777777" w:rsidR="0037448C" w:rsidRDefault="0037448C" w:rsidP="00ED016D">
            <w:pPr>
              <w:spacing w:before="120" w:after="120"/>
              <w:rPr>
                <w:rFonts w:ascii="Arial" w:hAnsi="Arial" w:cs="Arial"/>
                <w:sz w:val="22"/>
                <w:szCs w:val="22"/>
              </w:rPr>
            </w:pPr>
          </w:p>
          <w:p w14:paraId="408CF4A8" w14:textId="77777777" w:rsidR="000772C3" w:rsidRDefault="00687BA7" w:rsidP="00D82216">
            <w:pPr>
              <w:spacing w:before="120" w:after="120"/>
              <w:rPr>
                <w:rFonts w:ascii="Arial" w:hAnsi="Arial" w:cs="Arial"/>
                <w:sz w:val="22"/>
                <w:szCs w:val="22"/>
              </w:rPr>
            </w:pPr>
            <w:r>
              <w:rPr>
                <w:rFonts w:ascii="Arial" w:hAnsi="Arial" w:cs="Arial"/>
                <w:sz w:val="22"/>
                <w:szCs w:val="22"/>
              </w:rPr>
              <w:t>Refer</w:t>
            </w:r>
            <w:r w:rsidR="00721760">
              <w:rPr>
                <w:rFonts w:ascii="Arial" w:hAnsi="Arial" w:cs="Arial"/>
                <w:sz w:val="22"/>
                <w:szCs w:val="22"/>
              </w:rPr>
              <w:t>ent</w:t>
            </w:r>
          </w:p>
          <w:p w14:paraId="65399B22" w14:textId="77777777" w:rsidR="001F0144" w:rsidRDefault="001F0144" w:rsidP="00D82216">
            <w:pPr>
              <w:spacing w:before="120" w:after="120"/>
              <w:rPr>
                <w:rFonts w:ascii="Arial" w:hAnsi="Arial" w:cs="Arial"/>
                <w:sz w:val="22"/>
                <w:szCs w:val="22"/>
              </w:rPr>
            </w:pPr>
          </w:p>
          <w:p w14:paraId="4FA62620" w14:textId="7D5124F2" w:rsidR="001F0144" w:rsidRPr="0037448C" w:rsidRDefault="001F0144" w:rsidP="00D82216">
            <w:pPr>
              <w:spacing w:before="120" w:after="120"/>
              <w:rPr>
                <w:rFonts w:ascii="Arial" w:hAnsi="Arial" w:cs="Arial"/>
                <w:b/>
                <w:bCs/>
                <w:sz w:val="22"/>
                <w:szCs w:val="22"/>
              </w:rPr>
            </w:pPr>
            <w:r w:rsidRPr="0037448C">
              <w:rPr>
                <w:rFonts w:ascii="Arial" w:hAnsi="Arial" w:cs="Arial"/>
                <w:b/>
                <w:bCs/>
                <w:sz w:val="22"/>
                <w:szCs w:val="22"/>
              </w:rPr>
              <w:t>Solveigs indlæg</w:t>
            </w:r>
          </w:p>
        </w:tc>
        <w:tc>
          <w:tcPr>
            <w:tcW w:w="8004" w:type="dxa"/>
            <w:gridSpan w:val="3"/>
            <w:tcBorders>
              <w:top w:val="nil"/>
              <w:left w:val="nil"/>
              <w:bottom w:val="nil"/>
              <w:right w:val="nil"/>
            </w:tcBorders>
          </w:tcPr>
          <w:p w14:paraId="7403A123" w14:textId="290BB291" w:rsidR="0053609B" w:rsidRDefault="008656A7" w:rsidP="00285D7D">
            <w:pPr>
              <w:pStyle w:val="Ingenafstand"/>
              <w:spacing w:before="120"/>
              <w:rPr>
                <w:rFonts w:ascii="Arial" w:hAnsi="Arial" w:cs="Arial"/>
              </w:rPr>
            </w:pPr>
            <w:r>
              <w:rPr>
                <w:rFonts w:ascii="Arial" w:hAnsi="Arial" w:cs="Arial"/>
              </w:rPr>
              <w:t>Ingen</w:t>
            </w:r>
          </w:p>
          <w:p w14:paraId="63DD87A3" w14:textId="77777777" w:rsidR="0037448C" w:rsidRDefault="0037448C" w:rsidP="00285D7D">
            <w:pPr>
              <w:pStyle w:val="Ingenafstand"/>
              <w:spacing w:before="120"/>
              <w:rPr>
                <w:rFonts w:ascii="Arial" w:hAnsi="Arial" w:cs="Arial"/>
              </w:rPr>
            </w:pPr>
          </w:p>
          <w:p w14:paraId="41C5B0B2" w14:textId="0F9A2EFC" w:rsidR="008656A7" w:rsidRDefault="00AC39CA" w:rsidP="00285D7D">
            <w:pPr>
              <w:pStyle w:val="Ingenafstand"/>
              <w:spacing w:before="120"/>
              <w:rPr>
                <w:rFonts w:ascii="Arial" w:hAnsi="Arial" w:cs="Arial"/>
              </w:rPr>
            </w:pPr>
            <w:r>
              <w:rPr>
                <w:rFonts w:ascii="Arial" w:hAnsi="Arial" w:cs="Arial"/>
              </w:rPr>
              <w:t>Birgitte Jensen havde fået orden på kontakten til Frivillighuset.</w:t>
            </w:r>
          </w:p>
          <w:p w14:paraId="604A8E43" w14:textId="2498185B" w:rsidR="00AC39CA" w:rsidRDefault="00AC39CA" w:rsidP="00285D7D">
            <w:pPr>
              <w:pStyle w:val="Ingenafstand"/>
              <w:spacing w:before="120"/>
              <w:rPr>
                <w:rFonts w:ascii="Arial" w:hAnsi="Arial" w:cs="Arial"/>
              </w:rPr>
            </w:pPr>
            <w:r>
              <w:rPr>
                <w:rFonts w:ascii="Arial" w:hAnsi="Arial" w:cs="Arial"/>
              </w:rPr>
              <w:t>Kirsten Sørensen bad om navne på deltagere til Skagen mødet, da det er et først til mølle arrangement. Kun plads til 100 personer.</w:t>
            </w:r>
          </w:p>
          <w:p w14:paraId="05610AC7" w14:textId="23B66573" w:rsidR="001C4388" w:rsidRDefault="00A1748B" w:rsidP="00285D7D">
            <w:pPr>
              <w:pStyle w:val="Ingenafstand"/>
              <w:spacing w:before="120"/>
              <w:rPr>
                <w:rFonts w:ascii="Arial" w:hAnsi="Arial" w:cs="Arial"/>
              </w:rPr>
            </w:pPr>
            <w:r>
              <w:rPr>
                <w:rFonts w:ascii="Arial" w:hAnsi="Arial" w:cs="Arial"/>
              </w:rPr>
              <w:t>Til sidst sang vi ”</w:t>
            </w:r>
            <w:proofErr w:type="spellStart"/>
            <w:r>
              <w:rPr>
                <w:rFonts w:ascii="Arial" w:hAnsi="Arial" w:cs="Arial"/>
              </w:rPr>
              <w:t>Livstræet</w:t>
            </w:r>
            <w:proofErr w:type="spellEnd"/>
            <w:r>
              <w:rPr>
                <w:rFonts w:ascii="Arial" w:hAnsi="Arial" w:cs="Arial"/>
              </w:rPr>
              <w:t>” efter ønske fra Lisbet</w:t>
            </w:r>
          </w:p>
          <w:p w14:paraId="562EB67B" w14:textId="77777777" w:rsidR="00967101" w:rsidRDefault="00967101" w:rsidP="008656A7">
            <w:pPr>
              <w:rPr>
                <w:rFonts w:ascii="Arial" w:hAnsi="Arial" w:cs="Arial"/>
              </w:rPr>
            </w:pPr>
          </w:p>
          <w:p w14:paraId="176FC285" w14:textId="78A9E288" w:rsidR="008656A7" w:rsidRDefault="00A1748B" w:rsidP="008656A7">
            <w:pPr>
              <w:rPr>
                <w:rFonts w:ascii="Arial" w:hAnsi="Arial" w:cs="Arial"/>
                <w:sz w:val="22"/>
                <w:szCs w:val="22"/>
              </w:rPr>
            </w:pPr>
            <w:r w:rsidRPr="00EF2B66">
              <w:rPr>
                <w:rFonts w:ascii="Arial" w:hAnsi="Arial" w:cs="Arial"/>
                <w:sz w:val="22"/>
                <w:szCs w:val="22"/>
              </w:rPr>
              <w:t>Lisbet ønskede god sommer til os alle</w:t>
            </w:r>
          </w:p>
          <w:p w14:paraId="47C130F9" w14:textId="77777777" w:rsidR="007F6EE1" w:rsidRPr="00EF2B66" w:rsidRDefault="007F6EE1" w:rsidP="008656A7">
            <w:pPr>
              <w:rPr>
                <w:rFonts w:ascii="Arial" w:hAnsi="Arial" w:cs="Arial"/>
                <w:sz w:val="22"/>
                <w:szCs w:val="22"/>
              </w:rPr>
            </w:pPr>
          </w:p>
          <w:p w14:paraId="772C9229" w14:textId="77777777" w:rsidR="008656A7" w:rsidRDefault="008656A7" w:rsidP="008656A7">
            <w:pPr>
              <w:rPr>
                <w:rFonts w:ascii="Arial" w:hAnsi="Arial" w:cs="Arial"/>
              </w:rPr>
            </w:pPr>
          </w:p>
          <w:p w14:paraId="50D0456A" w14:textId="77777777" w:rsidR="008656A7" w:rsidRDefault="008656A7" w:rsidP="008656A7">
            <w:pPr>
              <w:rPr>
                <w:rFonts w:ascii="Arial" w:hAnsi="Arial" w:cs="Arial"/>
                <w:sz w:val="22"/>
                <w:szCs w:val="22"/>
              </w:rPr>
            </w:pPr>
            <w:r w:rsidRPr="008656A7">
              <w:rPr>
                <w:rFonts w:ascii="Arial" w:hAnsi="Arial" w:cs="Arial"/>
                <w:sz w:val="22"/>
                <w:szCs w:val="22"/>
              </w:rPr>
              <w:t>Helen Kristensen</w:t>
            </w:r>
          </w:p>
          <w:p w14:paraId="4B56FB65" w14:textId="77777777" w:rsidR="00AC39CA" w:rsidRDefault="00AC39CA" w:rsidP="008656A7">
            <w:pPr>
              <w:rPr>
                <w:rFonts w:ascii="Arial" w:hAnsi="Arial" w:cs="Arial"/>
                <w:sz w:val="22"/>
                <w:szCs w:val="22"/>
              </w:rPr>
            </w:pPr>
          </w:p>
          <w:p w14:paraId="6AAFF814" w14:textId="77777777" w:rsidR="001F0144" w:rsidRDefault="001F0144" w:rsidP="008656A7">
            <w:pPr>
              <w:rPr>
                <w:rFonts w:ascii="Arial" w:hAnsi="Arial" w:cs="Arial"/>
                <w:sz w:val="22"/>
                <w:szCs w:val="22"/>
              </w:rPr>
            </w:pPr>
          </w:p>
          <w:p w14:paraId="039A6455" w14:textId="77777777" w:rsidR="001F0144" w:rsidRDefault="001F0144" w:rsidP="008656A7">
            <w:pPr>
              <w:rPr>
                <w:rFonts w:ascii="Arial" w:hAnsi="Arial" w:cs="Arial"/>
                <w:sz w:val="22"/>
                <w:szCs w:val="22"/>
              </w:rPr>
            </w:pPr>
          </w:p>
          <w:p w14:paraId="2481D7A2" w14:textId="77777777" w:rsidR="001F0144" w:rsidRPr="005C1261" w:rsidRDefault="001F0144" w:rsidP="001F0144">
            <w:pPr>
              <w:rPr>
                <w:rFonts w:ascii="Arial" w:hAnsi="Arial" w:cs="Arial"/>
                <w:b/>
                <w:bCs/>
                <w:szCs w:val="24"/>
              </w:rPr>
            </w:pPr>
            <w:proofErr w:type="spellStart"/>
            <w:r w:rsidRPr="005C1261">
              <w:rPr>
                <w:rFonts w:ascii="Arial" w:hAnsi="Arial" w:cs="Arial"/>
                <w:b/>
                <w:bCs/>
                <w:szCs w:val="24"/>
              </w:rPr>
              <w:t>Convention</w:t>
            </w:r>
            <w:proofErr w:type="spellEnd"/>
            <w:r w:rsidRPr="005C1261">
              <w:rPr>
                <w:rFonts w:ascii="Arial" w:hAnsi="Arial" w:cs="Arial"/>
                <w:b/>
                <w:bCs/>
                <w:szCs w:val="24"/>
              </w:rPr>
              <w:t xml:space="preserve"> i Manchester</w:t>
            </w:r>
          </w:p>
          <w:p w14:paraId="243A3446" w14:textId="77777777" w:rsidR="001F0144" w:rsidRPr="001F0144" w:rsidRDefault="001F0144" w:rsidP="001F0144">
            <w:pPr>
              <w:rPr>
                <w:rFonts w:ascii="Arial" w:hAnsi="Arial" w:cs="Arial"/>
                <w:sz w:val="22"/>
                <w:szCs w:val="22"/>
              </w:rPr>
            </w:pPr>
          </w:p>
          <w:p w14:paraId="67F433C6" w14:textId="77777777" w:rsidR="001F0144" w:rsidRPr="001F0144" w:rsidRDefault="001F0144" w:rsidP="001F0144">
            <w:pPr>
              <w:rPr>
                <w:rFonts w:ascii="Arial" w:hAnsi="Arial" w:cs="Arial"/>
                <w:sz w:val="22"/>
                <w:szCs w:val="22"/>
              </w:rPr>
            </w:pPr>
            <w:r w:rsidRPr="001F0144">
              <w:rPr>
                <w:rFonts w:ascii="Arial" w:hAnsi="Arial" w:cs="Arial"/>
                <w:sz w:val="22"/>
                <w:szCs w:val="22"/>
              </w:rPr>
              <w:t xml:space="preserve">Den kedelig del – vedtægter også kaldet </w:t>
            </w:r>
            <w:proofErr w:type="spellStart"/>
            <w:r w:rsidRPr="001F0144">
              <w:rPr>
                <w:rFonts w:ascii="Arial" w:hAnsi="Arial" w:cs="Arial"/>
                <w:sz w:val="22"/>
                <w:szCs w:val="22"/>
              </w:rPr>
              <w:t>Constitution</w:t>
            </w:r>
            <w:proofErr w:type="spellEnd"/>
            <w:r w:rsidRPr="001F0144">
              <w:rPr>
                <w:rFonts w:ascii="Arial" w:hAnsi="Arial" w:cs="Arial"/>
                <w:sz w:val="22"/>
                <w:szCs w:val="22"/>
              </w:rPr>
              <w:t>.</w:t>
            </w:r>
          </w:p>
          <w:p w14:paraId="1E7324AC" w14:textId="77777777" w:rsidR="001F0144" w:rsidRPr="001F0144" w:rsidRDefault="001F0144" w:rsidP="001F0144">
            <w:pPr>
              <w:rPr>
                <w:rFonts w:ascii="Arial" w:hAnsi="Arial" w:cs="Arial"/>
                <w:sz w:val="22"/>
                <w:szCs w:val="22"/>
              </w:rPr>
            </w:pPr>
          </w:p>
          <w:p w14:paraId="4252A9FC" w14:textId="77777777" w:rsidR="001F0144" w:rsidRPr="001F0144" w:rsidRDefault="001F0144" w:rsidP="001F0144">
            <w:pPr>
              <w:rPr>
                <w:rFonts w:ascii="Arial" w:hAnsi="Arial" w:cs="Arial"/>
                <w:sz w:val="22"/>
                <w:szCs w:val="22"/>
              </w:rPr>
            </w:pPr>
            <w:r w:rsidRPr="001F0144">
              <w:rPr>
                <w:rFonts w:ascii="Arial" w:hAnsi="Arial" w:cs="Arial"/>
                <w:sz w:val="22"/>
                <w:szCs w:val="22"/>
              </w:rPr>
              <w:t>Der var 36 forslag – kun 17 blev vedtaget. Jeg tager lige de mest interessante.</w:t>
            </w:r>
          </w:p>
          <w:p w14:paraId="784FF7AB" w14:textId="77777777" w:rsidR="001F0144" w:rsidRPr="001F0144" w:rsidRDefault="001F0144" w:rsidP="001F0144">
            <w:pPr>
              <w:rPr>
                <w:rFonts w:ascii="Arial" w:hAnsi="Arial" w:cs="Arial"/>
                <w:sz w:val="22"/>
                <w:szCs w:val="22"/>
              </w:rPr>
            </w:pPr>
          </w:p>
          <w:p w14:paraId="2EDD5422" w14:textId="77777777" w:rsidR="001F0144" w:rsidRPr="001F0144" w:rsidRDefault="001F0144" w:rsidP="001F0144">
            <w:pPr>
              <w:rPr>
                <w:rFonts w:ascii="Arial" w:hAnsi="Arial" w:cs="Arial"/>
                <w:sz w:val="22"/>
                <w:szCs w:val="22"/>
              </w:rPr>
            </w:pPr>
            <w:r w:rsidRPr="001F0144">
              <w:rPr>
                <w:rFonts w:ascii="Arial" w:hAnsi="Arial" w:cs="Arial"/>
                <w:sz w:val="22"/>
                <w:szCs w:val="22"/>
              </w:rPr>
              <w:t>Forslagene om kontingentforhøjelse til IIW faldt og det samme gjorde forslaget om en fond.</w:t>
            </w:r>
          </w:p>
          <w:p w14:paraId="7BF15D50" w14:textId="77777777" w:rsidR="001F0144" w:rsidRPr="001F0144" w:rsidRDefault="001F0144" w:rsidP="001F0144">
            <w:pPr>
              <w:rPr>
                <w:rFonts w:ascii="Arial" w:hAnsi="Arial" w:cs="Arial"/>
                <w:sz w:val="22"/>
                <w:szCs w:val="22"/>
              </w:rPr>
            </w:pPr>
          </w:p>
          <w:p w14:paraId="7595B268" w14:textId="77777777" w:rsidR="001F0144" w:rsidRPr="001F0144" w:rsidRDefault="001F0144" w:rsidP="001F0144">
            <w:pPr>
              <w:rPr>
                <w:rFonts w:ascii="Arial" w:hAnsi="Arial" w:cs="Arial"/>
                <w:sz w:val="22"/>
                <w:szCs w:val="22"/>
              </w:rPr>
            </w:pPr>
            <w:r w:rsidRPr="001F0144">
              <w:rPr>
                <w:rFonts w:ascii="Arial" w:hAnsi="Arial" w:cs="Arial"/>
                <w:sz w:val="22"/>
                <w:szCs w:val="22"/>
              </w:rPr>
              <w:lastRenderedPageBreak/>
              <w:t xml:space="preserve">Ændringer i valg og sammensætning af </w:t>
            </w:r>
            <w:proofErr w:type="spellStart"/>
            <w:r w:rsidRPr="001F0144">
              <w:rPr>
                <w:rFonts w:ascii="Arial" w:hAnsi="Arial" w:cs="Arial"/>
                <w:sz w:val="22"/>
                <w:szCs w:val="22"/>
              </w:rPr>
              <w:t>Executive</w:t>
            </w:r>
            <w:proofErr w:type="spellEnd"/>
            <w:r w:rsidRPr="001F0144">
              <w:rPr>
                <w:rFonts w:ascii="Arial" w:hAnsi="Arial" w:cs="Arial"/>
                <w:sz w:val="22"/>
                <w:szCs w:val="22"/>
              </w:rPr>
              <w:t xml:space="preserve"> </w:t>
            </w:r>
            <w:proofErr w:type="spellStart"/>
            <w:r w:rsidRPr="001F0144">
              <w:rPr>
                <w:rFonts w:ascii="Arial" w:hAnsi="Arial" w:cs="Arial"/>
                <w:sz w:val="22"/>
                <w:szCs w:val="22"/>
              </w:rPr>
              <w:t>comite</w:t>
            </w:r>
            <w:proofErr w:type="spellEnd"/>
            <w:r w:rsidRPr="001F0144">
              <w:rPr>
                <w:rFonts w:ascii="Arial" w:hAnsi="Arial" w:cs="Arial"/>
                <w:sz w:val="22"/>
                <w:szCs w:val="22"/>
              </w:rPr>
              <w:t xml:space="preserve"> – </w:t>
            </w:r>
            <w:proofErr w:type="spellStart"/>
            <w:r w:rsidRPr="001F0144">
              <w:rPr>
                <w:rFonts w:ascii="Arial" w:hAnsi="Arial" w:cs="Arial"/>
                <w:sz w:val="22"/>
                <w:szCs w:val="22"/>
              </w:rPr>
              <w:t>IIWs</w:t>
            </w:r>
            <w:proofErr w:type="spellEnd"/>
            <w:r w:rsidRPr="001F0144">
              <w:rPr>
                <w:rFonts w:ascii="Arial" w:hAnsi="Arial" w:cs="Arial"/>
                <w:sz w:val="22"/>
                <w:szCs w:val="22"/>
              </w:rPr>
              <w:t xml:space="preserve"> bestyrelse faldt. Vi fastholder rotationsprincippet og alle skal genvælges årligt. Bestyrelsen bliver heller ikke udvidet.</w:t>
            </w:r>
          </w:p>
          <w:p w14:paraId="0AEA32CD" w14:textId="77777777" w:rsidR="001F0144" w:rsidRPr="001F0144" w:rsidRDefault="001F0144" w:rsidP="001F0144">
            <w:pPr>
              <w:rPr>
                <w:rFonts w:ascii="Arial" w:hAnsi="Arial" w:cs="Arial"/>
                <w:sz w:val="22"/>
                <w:szCs w:val="22"/>
              </w:rPr>
            </w:pPr>
          </w:p>
          <w:p w14:paraId="55AB8F0E" w14:textId="77777777" w:rsidR="001F0144" w:rsidRDefault="001F0144" w:rsidP="001F0144">
            <w:pPr>
              <w:rPr>
                <w:rFonts w:ascii="Arial" w:hAnsi="Arial" w:cs="Arial"/>
                <w:sz w:val="22"/>
                <w:szCs w:val="22"/>
              </w:rPr>
            </w:pPr>
            <w:r w:rsidRPr="001F0144">
              <w:rPr>
                <w:rFonts w:ascii="Arial" w:hAnsi="Arial" w:cs="Arial"/>
                <w:sz w:val="22"/>
                <w:szCs w:val="22"/>
              </w:rPr>
              <w:t>Vores formål og logo bliver heller ikke ændret.</w:t>
            </w:r>
          </w:p>
          <w:p w14:paraId="7F7593D2" w14:textId="77777777" w:rsidR="00E8295B" w:rsidRPr="001F0144" w:rsidRDefault="00E8295B" w:rsidP="001F0144">
            <w:pPr>
              <w:rPr>
                <w:rFonts w:ascii="Arial" w:hAnsi="Arial" w:cs="Arial"/>
                <w:sz w:val="22"/>
                <w:szCs w:val="22"/>
              </w:rPr>
            </w:pPr>
          </w:p>
          <w:p w14:paraId="4540A1BA" w14:textId="77777777" w:rsidR="001F0144" w:rsidRPr="001F0144" w:rsidRDefault="001F0144" w:rsidP="001F0144">
            <w:pPr>
              <w:rPr>
                <w:rFonts w:ascii="Arial" w:hAnsi="Arial" w:cs="Arial"/>
                <w:sz w:val="22"/>
                <w:szCs w:val="22"/>
              </w:rPr>
            </w:pPr>
            <w:r w:rsidRPr="001F0144">
              <w:rPr>
                <w:rFonts w:ascii="Arial" w:hAnsi="Arial" w:cs="Arial"/>
                <w:sz w:val="22"/>
                <w:szCs w:val="22"/>
              </w:rPr>
              <w:t xml:space="preserve">Når en ny klub bliver dannet, kan den selv foreslå et passende geografisk navn. Ligesom der fremover kan </w:t>
            </w:r>
            <w:proofErr w:type="spellStart"/>
            <w:r w:rsidRPr="001F0144">
              <w:rPr>
                <w:rFonts w:ascii="Arial" w:hAnsi="Arial" w:cs="Arial"/>
                <w:sz w:val="22"/>
                <w:szCs w:val="22"/>
              </w:rPr>
              <w:t>dannnes</w:t>
            </w:r>
            <w:proofErr w:type="spellEnd"/>
            <w:r w:rsidRPr="001F0144">
              <w:rPr>
                <w:rFonts w:ascii="Arial" w:hAnsi="Arial" w:cs="Arial"/>
                <w:sz w:val="22"/>
                <w:szCs w:val="22"/>
              </w:rPr>
              <w:t xml:space="preserve"> e-klubber.</w:t>
            </w:r>
          </w:p>
          <w:p w14:paraId="5B892EB1" w14:textId="77777777" w:rsidR="001F0144" w:rsidRPr="001F0144" w:rsidRDefault="001F0144" w:rsidP="001F0144">
            <w:pPr>
              <w:rPr>
                <w:rFonts w:ascii="Arial" w:hAnsi="Arial" w:cs="Arial"/>
                <w:sz w:val="22"/>
                <w:szCs w:val="22"/>
              </w:rPr>
            </w:pPr>
          </w:p>
          <w:p w14:paraId="38D11923" w14:textId="77777777" w:rsidR="001F0144" w:rsidRPr="001F0144" w:rsidRDefault="001F0144" w:rsidP="001F0144">
            <w:pPr>
              <w:rPr>
                <w:rFonts w:ascii="Arial" w:hAnsi="Arial" w:cs="Arial"/>
                <w:sz w:val="22"/>
                <w:szCs w:val="22"/>
              </w:rPr>
            </w:pPr>
            <w:r w:rsidRPr="001F0144">
              <w:rPr>
                <w:rFonts w:ascii="Arial" w:hAnsi="Arial" w:cs="Arial"/>
                <w:sz w:val="22"/>
                <w:szCs w:val="22"/>
              </w:rPr>
              <w:t>Forslag om at en klub kan udnævne et medlem af en anden klub til honorært medlem faldt. Her skal vi være opmærksom på at internationalt skelner man mellem honorære medlemmer – som en der har gjort noget godt for det omgivende samfund og æresmedlemmer, som har gjort noget godt for sin klub.</w:t>
            </w:r>
          </w:p>
          <w:p w14:paraId="48BE2F94" w14:textId="77777777" w:rsidR="001F0144" w:rsidRPr="001F0144" w:rsidRDefault="001F0144" w:rsidP="001F0144">
            <w:pPr>
              <w:rPr>
                <w:rFonts w:ascii="Arial" w:hAnsi="Arial" w:cs="Arial"/>
                <w:sz w:val="22"/>
                <w:szCs w:val="22"/>
              </w:rPr>
            </w:pPr>
          </w:p>
          <w:p w14:paraId="43340EC4" w14:textId="77777777" w:rsidR="001F0144" w:rsidRPr="001F0144" w:rsidRDefault="001F0144" w:rsidP="001F0144">
            <w:pPr>
              <w:rPr>
                <w:rFonts w:ascii="Arial" w:hAnsi="Arial" w:cs="Arial"/>
                <w:sz w:val="22"/>
                <w:szCs w:val="22"/>
              </w:rPr>
            </w:pPr>
            <w:r w:rsidRPr="001F0144">
              <w:rPr>
                <w:rFonts w:ascii="Arial" w:hAnsi="Arial" w:cs="Arial"/>
                <w:sz w:val="22"/>
                <w:szCs w:val="22"/>
              </w:rPr>
              <w:t xml:space="preserve">Et medlem kan overføres til en anden klub, hvis begge klubber er enige og de efterfølgende informerer distriktet - blev vedtaget. </w:t>
            </w:r>
          </w:p>
          <w:p w14:paraId="3F27526A" w14:textId="77777777" w:rsidR="001F0144" w:rsidRPr="001F0144" w:rsidRDefault="001F0144" w:rsidP="001F0144">
            <w:pPr>
              <w:rPr>
                <w:rFonts w:ascii="Arial" w:hAnsi="Arial" w:cs="Arial"/>
                <w:sz w:val="22"/>
                <w:szCs w:val="22"/>
              </w:rPr>
            </w:pPr>
          </w:p>
          <w:p w14:paraId="629184D9" w14:textId="77777777" w:rsidR="001F0144" w:rsidRPr="001F0144" w:rsidRDefault="001F0144" w:rsidP="001F0144">
            <w:pPr>
              <w:rPr>
                <w:rFonts w:ascii="Arial" w:hAnsi="Arial" w:cs="Arial"/>
                <w:sz w:val="22"/>
                <w:szCs w:val="22"/>
              </w:rPr>
            </w:pPr>
            <w:r w:rsidRPr="001F0144">
              <w:rPr>
                <w:rFonts w:ascii="Arial" w:hAnsi="Arial" w:cs="Arial"/>
                <w:sz w:val="22"/>
                <w:szCs w:val="22"/>
              </w:rPr>
              <w:t xml:space="preserve">Så var der en del forslag, som stort set handlede om at give de store </w:t>
            </w:r>
            <w:proofErr w:type="gramStart"/>
            <w:r w:rsidRPr="001F0144">
              <w:rPr>
                <w:rFonts w:ascii="Arial" w:hAnsi="Arial" w:cs="Arial"/>
                <w:sz w:val="22"/>
                <w:szCs w:val="22"/>
              </w:rPr>
              <w:t>IW lande</w:t>
            </w:r>
            <w:proofErr w:type="gramEnd"/>
            <w:r w:rsidRPr="001F0144">
              <w:rPr>
                <w:rFonts w:ascii="Arial" w:hAnsi="Arial" w:cs="Arial"/>
                <w:sz w:val="22"/>
                <w:szCs w:val="22"/>
              </w:rPr>
              <w:t xml:space="preserve"> fortrinsret til bestyrelsesposter. De faldt heldigvis. </w:t>
            </w:r>
          </w:p>
          <w:p w14:paraId="03A25898" w14:textId="77777777" w:rsidR="001F0144" w:rsidRPr="001F0144" w:rsidRDefault="001F0144" w:rsidP="001F0144">
            <w:pPr>
              <w:rPr>
                <w:rFonts w:ascii="Arial" w:hAnsi="Arial" w:cs="Arial"/>
                <w:sz w:val="22"/>
                <w:szCs w:val="22"/>
              </w:rPr>
            </w:pPr>
          </w:p>
          <w:p w14:paraId="062D77F1" w14:textId="33423A17" w:rsidR="001F0144" w:rsidRPr="001F0144" w:rsidRDefault="001F0144" w:rsidP="001F0144">
            <w:pPr>
              <w:rPr>
                <w:rFonts w:ascii="Arial" w:hAnsi="Arial" w:cs="Arial"/>
                <w:sz w:val="22"/>
                <w:szCs w:val="22"/>
              </w:rPr>
            </w:pPr>
            <w:r w:rsidRPr="001F0144">
              <w:rPr>
                <w:rFonts w:ascii="Arial" w:hAnsi="Arial" w:cs="Arial"/>
                <w:sz w:val="22"/>
                <w:szCs w:val="22"/>
              </w:rPr>
              <w:t xml:space="preserve">I dag er det kun lande med en nationalbestyrelse, der kan opstille kandidater til </w:t>
            </w:r>
            <w:r w:rsidR="007F6EE1" w:rsidRPr="001F0144">
              <w:rPr>
                <w:rFonts w:ascii="Arial" w:hAnsi="Arial" w:cs="Arial"/>
                <w:sz w:val="22"/>
                <w:szCs w:val="22"/>
              </w:rPr>
              <w:t>IIW-bestyrelse</w:t>
            </w:r>
            <w:r w:rsidRPr="001F0144">
              <w:rPr>
                <w:rFonts w:ascii="Arial" w:hAnsi="Arial" w:cs="Arial"/>
                <w:sz w:val="22"/>
                <w:szCs w:val="22"/>
              </w:rPr>
              <w:t xml:space="preserve">, der var et forslag </w:t>
            </w:r>
            <w:proofErr w:type="gramStart"/>
            <w:r w:rsidRPr="001F0144">
              <w:rPr>
                <w:rFonts w:ascii="Arial" w:hAnsi="Arial" w:cs="Arial"/>
                <w:sz w:val="22"/>
                <w:szCs w:val="22"/>
              </w:rPr>
              <w:t>om,</w:t>
            </w:r>
            <w:proofErr w:type="gramEnd"/>
            <w:r w:rsidRPr="001F0144">
              <w:rPr>
                <w:rFonts w:ascii="Arial" w:hAnsi="Arial" w:cs="Arial"/>
                <w:sz w:val="22"/>
                <w:szCs w:val="22"/>
              </w:rPr>
              <w:t xml:space="preserve"> at udvide denne kreds med de 20 lande som ikke har en NB, men en Nationalrepræsentant. Det faldt desværre.</w:t>
            </w:r>
          </w:p>
          <w:p w14:paraId="195F1F49" w14:textId="77777777" w:rsidR="001F0144" w:rsidRPr="001F0144" w:rsidRDefault="001F0144" w:rsidP="001F0144">
            <w:pPr>
              <w:rPr>
                <w:rFonts w:ascii="Arial" w:hAnsi="Arial" w:cs="Arial"/>
                <w:sz w:val="22"/>
                <w:szCs w:val="22"/>
              </w:rPr>
            </w:pPr>
          </w:p>
          <w:p w14:paraId="713FF8FA" w14:textId="77777777" w:rsidR="001F0144" w:rsidRPr="001F0144" w:rsidRDefault="001F0144" w:rsidP="001F0144">
            <w:pPr>
              <w:rPr>
                <w:rFonts w:ascii="Arial" w:hAnsi="Arial" w:cs="Arial"/>
                <w:sz w:val="22"/>
                <w:szCs w:val="22"/>
              </w:rPr>
            </w:pPr>
            <w:r w:rsidRPr="001F0144">
              <w:rPr>
                <w:rFonts w:ascii="Arial" w:hAnsi="Arial" w:cs="Arial"/>
                <w:sz w:val="22"/>
                <w:szCs w:val="22"/>
              </w:rPr>
              <w:t xml:space="preserve">Forslaget om en hybrid version af </w:t>
            </w:r>
            <w:proofErr w:type="spellStart"/>
            <w:r w:rsidRPr="001F0144">
              <w:rPr>
                <w:rFonts w:ascii="Arial" w:hAnsi="Arial" w:cs="Arial"/>
                <w:sz w:val="22"/>
                <w:szCs w:val="22"/>
              </w:rPr>
              <w:t>Convention</w:t>
            </w:r>
            <w:proofErr w:type="spellEnd"/>
            <w:r w:rsidRPr="001F0144">
              <w:rPr>
                <w:rFonts w:ascii="Arial" w:hAnsi="Arial" w:cs="Arial"/>
                <w:sz w:val="22"/>
                <w:szCs w:val="22"/>
              </w:rPr>
              <w:t xml:space="preserve"> faldt også.</w:t>
            </w:r>
          </w:p>
          <w:p w14:paraId="3E3F7745" w14:textId="77777777" w:rsidR="001F0144" w:rsidRPr="001F0144" w:rsidRDefault="001F0144" w:rsidP="001F0144">
            <w:pPr>
              <w:rPr>
                <w:rFonts w:ascii="Arial" w:hAnsi="Arial" w:cs="Arial"/>
                <w:sz w:val="22"/>
                <w:szCs w:val="22"/>
              </w:rPr>
            </w:pPr>
          </w:p>
          <w:p w14:paraId="23CF7400" w14:textId="77777777" w:rsidR="001F0144" w:rsidRPr="001F0144" w:rsidRDefault="001F0144" w:rsidP="001F0144">
            <w:pPr>
              <w:rPr>
                <w:rFonts w:ascii="Arial" w:hAnsi="Arial" w:cs="Arial"/>
                <w:sz w:val="22"/>
                <w:szCs w:val="22"/>
              </w:rPr>
            </w:pPr>
            <w:r w:rsidRPr="001F0144">
              <w:rPr>
                <w:rFonts w:ascii="Arial" w:hAnsi="Arial" w:cs="Arial"/>
                <w:sz w:val="22"/>
                <w:szCs w:val="22"/>
              </w:rPr>
              <w:t xml:space="preserve">Der var et forslag om at hvis et forslag ikke kom med til </w:t>
            </w:r>
            <w:proofErr w:type="spellStart"/>
            <w:r w:rsidRPr="001F0144">
              <w:rPr>
                <w:rFonts w:ascii="Arial" w:hAnsi="Arial" w:cs="Arial"/>
                <w:sz w:val="22"/>
                <w:szCs w:val="22"/>
              </w:rPr>
              <w:t>Convention</w:t>
            </w:r>
            <w:proofErr w:type="spellEnd"/>
            <w:r w:rsidRPr="001F0144">
              <w:rPr>
                <w:rFonts w:ascii="Arial" w:hAnsi="Arial" w:cs="Arial"/>
                <w:sz w:val="22"/>
                <w:szCs w:val="22"/>
              </w:rPr>
              <w:t xml:space="preserve"> – så skal de berørte parter orienteres og have en begrundelse. Det blev vedtaget – det er vel også almindelig høflighed.</w:t>
            </w:r>
          </w:p>
          <w:p w14:paraId="68A1E6FC" w14:textId="77777777" w:rsidR="001F0144" w:rsidRPr="001F0144" w:rsidRDefault="001F0144" w:rsidP="001F0144">
            <w:pPr>
              <w:rPr>
                <w:rFonts w:ascii="Arial" w:hAnsi="Arial" w:cs="Arial"/>
                <w:sz w:val="22"/>
                <w:szCs w:val="22"/>
              </w:rPr>
            </w:pPr>
          </w:p>
          <w:p w14:paraId="26273A39" w14:textId="77777777" w:rsidR="001F0144" w:rsidRPr="001F0144" w:rsidRDefault="001F0144" w:rsidP="001F0144">
            <w:pPr>
              <w:rPr>
                <w:rFonts w:ascii="Arial" w:hAnsi="Arial" w:cs="Arial"/>
                <w:sz w:val="22"/>
                <w:szCs w:val="22"/>
              </w:rPr>
            </w:pPr>
            <w:r w:rsidRPr="001F0144">
              <w:rPr>
                <w:rFonts w:ascii="Arial" w:hAnsi="Arial" w:cs="Arial"/>
                <w:sz w:val="22"/>
                <w:szCs w:val="22"/>
              </w:rPr>
              <w:t xml:space="preserve">Forslag om at et nyt medlem kan vælges til klubbestyrelsen som vicepræsident – faldt. Ligesom forslaget om at 2 medlemmer kan deles om klubpræsidentposten faldt. </w:t>
            </w:r>
          </w:p>
          <w:p w14:paraId="49F16D08" w14:textId="77777777" w:rsidR="001F0144" w:rsidRPr="001F0144" w:rsidRDefault="001F0144" w:rsidP="001F0144">
            <w:pPr>
              <w:rPr>
                <w:rFonts w:ascii="Arial" w:hAnsi="Arial" w:cs="Arial"/>
                <w:sz w:val="22"/>
                <w:szCs w:val="22"/>
              </w:rPr>
            </w:pPr>
            <w:r w:rsidRPr="001F0144">
              <w:rPr>
                <w:rFonts w:ascii="Arial" w:hAnsi="Arial" w:cs="Arial"/>
                <w:sz w:val="22"/>
                <w:szCs w:val="22"/>
              </w:rPr>
              <w:t>Et forslag om at klubbestyrelsesmedlemmer kan genvælges, hvis der ikke er nogen andre kandidater i klubben blev vedtaget.</w:t>
            </w:r>
          </w:p>
          <w:p w14:paraId="4DF09AF4" w14:textId="77777777" w:rsidR="001F0144" w:rsidRPr="001F0144" w:rsidRDefault="001F0144" w:rsidP="001F0144">
            <w:pPr>
              <w:rPr>
                <w:rFonts w:ascii="Arial" w:hAnsi="Arial" w:cs="Arial"/>
                <w:sz w:val="22"/>
                <w:szCs w:val="22"/>
              </w:rPr>
            </w:pPr>
          </w:p>
          <w:p w14:paraId="227574AF" w14:textId="72D9F9EB" w:rsidR="001F0144" w:rsidRPr="001F0144" w:rsidRDefault="001F0144" w:rsidP="001F0144">
            <w:pPr>
              <w:rPr>
                <w:rFonts w:ascii="Arial" w:hAnsi="Arial" w:cs="Arial"/>
                <w:sz w:val="22"/>
                <w:szCs w:val="22"/>
              </w:rPr>
            </w:pPr>
            <w:r w:rsidRPr="001F0144">
              <w:rPr>
                <w:rFonts w:ascii="Arial" w:hAnsi="Arial" w:cs="Arial"/>
                <w:sz w:val="22"/>
                <w:szCs w:val="22"/>
              </w:rPr>
              <w:t xml:space="preserve">Og ordet </w:t>
            </w:r>
            <w:proofErr w:type="spellStart"/>
            <w:r w:rsidRPr="001F0144">
              <w:rPr>
                <w:rFonts w:ascii="Arial" w:hAnsi="Arial" w:cs="Arial"/>
                <w:sz w:val="22"/>
                <w:szCs w:val="22"/>
              </w:rPr>
              <w:t>Chairman</w:t>
            </w:r>
            <w:proofErr w:type="spellEnd"/>
            <w:r w:rsidRPr="001F0144">
              <w:rPr>
                <w:rFonts w:ascii="Arial" w:hAnsi="Arial" w:cs="Arial"/>
                <w:sz w:val="22"/>
                <w:szCs w:val="22"/>
              </w:rPr>
              <w:t xml:space="preserve"> i </w:t>
            </w:r>
            <w:proofErr w:type="spellStart"/>
            <w:r>
              <w:rPr>
                <w:rFonts w:ascii="Arial" w:hAnsi="Arial" w:cs="Arial"/>
                <w:sz w:val="22"/>
                <w:szCs w:val="22"/>
              </w:rPr>
              <w:t>C</w:t>
            </w:r>
            <w:r w:rsidRPr="001F0144">
              <w:rPr>
                <w:rFonts w:ascii="Arial" w:hAnsi="Arial" w:cs="Arial"/>
                <w:sz w:val="22"/>
                <w:szCs w:val="22"/>
              </w:rPr>
              <w:t>onstitution</w:t>
            </w:r>
            <w:proofErr w:type="spellEnd"/>
            <w:r w:rsidRPr="001F0144">
              <w:rPr>
                <w:rFonts w:ascii="Arial" w:hAnsi="Arial" w:cs="Arial"/>
                <w:sz w:val="22"/>
                <w:szCs w:val="22"/>
              </w:rPr>
              <w:t xml:space="preserve"> skal ikke erstattes af </w:t>
            </w:r>
            <w:proofErr w:type="spellStart"/>
            <w:r w:rsidRPr="001F0144">
              <w:rPr>
                <w:rFonts w:ascii="Arial" w:hAnsi="Arial" w:cs="Arial"/>
                <w:sz w:val="22"/>
                <w:szCs w:val="22"/>
              </w:rPr>
              <w:t>Chairperson</w:t>
            </w:r>
            <w:proofErr w:type="spellEnd"/>
            <w:r w:rsidRPr="001F0144">
              <w:rPr>
                <w:rFonts w:ascii="Arial" w:hAnsi="Arial" w:cs="Arial"/>
                <w:sz w:val="22"/>
                <w:szCs w:val="22"/>
              </w:rPr>
              <w:t xml:space="preserve">. </w:t>
            </w:r>
          </w:p>
          <w:p w14:paraId="0F0A2296" w14:textId="77777777" w:rsidR="001F0144" w:rsidRPr="001F0144" w:rsidRDefault="001F0144" w:rsidP="001F0144">
            <w:pPr>
              <w:rPr>
                <w:rFonts w:ascii="Arial" w:hAnsi="Arial" w:cs="Arial"/>
                <w:sz w:val="22"/>
                <w:szCs w:val="22"/>
              </w:rPr>
            </w:pPr>
          </w:p>
          <w:p w14:paraId="12DD9323" w14:textId="77777777" w:rsidR="001F0144" w:rsidRPr="001F0144" w:rsidRDefault="001F0144" w:rsidP="001F0144">
            <w:pPr>
              <w:rPr>
                <w:rFonts w:ascii="Arial" w:hAnsi="Arial" w:cs="Arial"/>
                <w:sz w:val="22"/>
                <w:szCs w:val="22"/>
              </w:rPr>
            </w:pPr>
            <w:r w:rsidRPr="001F0144">
              <w:rPr>
                <w:rFonts w:ascii="Arial" w:hAnsi="Arial" w:cs="Arial"/>
                <w:sz w:val="22"/>
                <w:szCs w:val="22"/>
              </w:rPr>
              <w:t>Alle klubber skal have instruktion i IW og bestyrelsesposterne fra distriktet. Det kan tolkes på flere måder – f.eks. enten deltagelse i instruktionsmøder eller ved Distriktspræsidentens besøg. Det blev vedtaget.</w:t>
            </w:r>
          </w:p>
          <w:p w14:paraId="5962537F" w14:textId="77777777" w:rsidR="001F0144" w:rsidRPr="001F0144" w:rsidRDefault="001F0144" w:rsidP="001F0144">
            <w:pPr>
              <w:rPr>
                <w:rFonts w:ascii="Arial" w:hAnsi="Arial" w:cs="Arial"/>
                <w:sz w:val="22"/>
                <w:szCs w:val="22"/>
              </w:rPr>
            </w:pPr>
          </w:p>
          <w:p w14:paraId="2C2A084E" w14:textId="77777777" w:rsidR="001F0144" w:rsidRPr="001F0144" w:rsidRDefault="001F0144" w:rsidP="001F0144">
            <w:pPr>
              <w:rPr>
                <w:rFonts w:ascii="Arial" w:hAnsi="Arial" w:cs="Arial"/>
                <w:sz w:val="22"/>
                <w:szCs w:val="22"/>
              </w:rPr>
            </w:pPr>
            <w:r w:rsidRPr="001F0144">
              <w:rPr>
                <w:rFonts w:ascii="Arial" w:hAnsi="Arial" w:cs="Arial"/>
                <w:sz w:val="22"/>
                <w:szCs w:val="22"/>
              </w:rPr>
              <w:t xml:space="preserve">Forslaget om 4 årlige distriktskomite møder faldt også. </w:t>
            </w:r>
          </w:p>
          <w:p w14:paraId="638D51A7" w14:textId="77777777" w:rsidR="001F0144" w:rsidRPr="001F0144" w:rsidRDefault="001F0144" w:rsidP="001F0144">
            <w:pPr>
              <w:rPr>
                <w:rFonts w:ascii="Arial" w:hAnsi="Arial" w:cs="Arial"/>
                <w:sz w:val="22"/>
                <w:szCs w:val="22"/>
              </w:rPr>
            </w:pPr>
          </w:p>
          <w:p w14:paraId="3F827226" w14:textId="44393FEC" w:rsidR="001F0144" w:rsidRPr="001F0144" w:rsidRDefault="001F0144" w:rsidP="001F0144">
            <w:pPr>
              <w:rPr>
                <w:rFonts w:ascii="Arial" w:hAnsi="Arial" w:cs="Arial"/>
                <w:sz w:val="22"/>
                <w:szCs w:val="22"/>
              </w:rPr>
            </w:pPr>
            <w:r w:rsidRPr="001F0144">
              <w:rPr>
                <w:rFonts w:ascii="Arial" w:hAnsi="Arial" w:cs="Arial"/>
                <w:sz w:val="22"/>
                <w:szCs w:val="22"/>
              </w:rPr>
              <w:t xml:space="preserve">Forslaget om at distriktets regnskab skal revideres og udsendes senest 2 måneder før generalforsamlingen faldt heldigvis. Det ville give os i DK lidt af et </w:t>
            </w:r>
            <w:r w:rsidR="007F6EE1" w:rsidRPr="001F0144">
              <w:rPr>
                <w:rFonts w:ascii="Arial" w:hAnsi="Arial" w:cs="Arial"/>
                <w:sz w:val="22"/>
                <w:szCs w:val="22"/>
              </w:rPr>
              <w:t>problem</w:t>
            </w:r>
            <w:r w:rsidRPr="001F0144">
              <w:rPr>
                <w:rFonts w:ascii="Arial" w:hAnsi="Arial" w:cs="Arial"/>
                <w:sz w:val="22"/>
                <w:szCs w:val="22"/>
              </w:rPr>
              <w:t xml:space="preserve"> at skulle være helt færdige til start august.</w:t>
            </w:r>
          </w:p>
          <w:p w14:paraId="0A61E6A9" w14:textId="77777777" w:rsidR="001F0144" w:rsidRPr="001F0144" w:rsidRDefault="001F0144" w:rsidP="001F0144">
            <w:pPr>
              <w:rPr>
                <w:rFonts w:ascii="Arial" w:hAnsi="Arial" w:cs="Arial"/>
                <w:sz w:val="22"/>
                <w:szCs w:val="22"/>
              </w:rPr>
            </w:pPr>
          </w:p>
          <w:p w14:paraId="68DAA67A" w14:textId="77777777" w:rsidR="001F0144" w:rsidRPr="001F0144" w:rsidRDefault="001F0144" w:rsidP="001F0144">
            <w:pPr>
              <w:rPr>
                <w:rFonts w:ascii="Arial" w:hAnsi="Arial" w:cs="Arial"/>
                <w:sz w:val="22"/>
                <w:szCs w:val="22"/>
              </w:rPr>
            </w:pPr>
            <w:r w:rsidRPr="001F0144">
              <w:rPr>
                <w:rFonts w:ascii="Arial" w:hAnsi="Arial" w:cs="Arial"/>
                <w:sz w:val="22"/>
                <w:szCs w:val="22"/>
              </w:rPr>
              <w:t>IWW skal foreslå et fælles projekt for hele IW – blev vedtaget. Derimod faldt forslaget om at finde et nyt navn og logo.</w:t>
            </w:r>
          </w:p>
          <w:p w14:paraId="34118440" w14:textId="6F51DD7A" w:rsidR="001F0144" w:rsidRPr="008656A7" w:rsidRDefault="001F0144" w:rsidP="008656A7">
            <w:pPr>
              <w:rPr>
                <w:rFonts w:ascii="Arial" w:hAnsi="Arial" w:cs="Arial"/>
                <w:sz w:val="22"/>
                <w:szCs w:val="22"/>
              </w:rPr>
            </w:pPr>
          </w:p>
        </w:tc>
      </w:tr>
    </w:tbl>
    <w:p w14:paraId="6F5C201E" w14:textId="60CB1DF8" w:rsidR="00302716" w:rsidRDefault="00092DB0" w:rsidP="00297D2B">
      <w:pPr>
        <w:rPr>
          <w:rFonts w:ascii="Arial" w:hAnsi="Arial" w:cs="Arial"/>
          <w:sz w:val="22"/>
          <w:szCs w:val="22"/>
        </w:rPr>
      </w:pPr>
      <w:r>
        <w:rPr>
          <w:rFonts w:ascii="Arial" w:hAnsi="Arial" w:cs="Arial"/>
          <w:sz w:val="22"/>
          <w:szCs w:val="22"/>
        </w:rPr>
        <w:lastRenderedPageBreak/>
        <w:tab/>
      </w:r>
      <w:r>
        <w:rPr>
          <w:rFonts w:ascii="Arial" w:hAnsi="Arial" w:cs="Arial"/>
          <w:sz w:val="22"/>
          <w:szCs w:val="22"/>
        </w:rPr>
        <w:tab/>
      </w:r>
    </w:p>
    <w:p w14:paraId="04146BEF" w14:textId="14C11BD6" w:rsidR="00092DB0" w:rsidRPr="00361FE4" w:rsidRDefault="003306C3" w:rsidP="00297D2B">
      <w:pPr>
        <w:rPr>
          <w:rFonts w:ascii="Arial" w:hAnsi="Arial" w:cs="Arial"/>
          <w:b/>
          <w:bCs/>
          <w:sz w:val="22"/>
          <w:szCs w:val="22"/>
        </w:rPr>
      </w:pPr>
      <w:r w:rsidRPr="00361FE4">
        <w:rPr>
          <w:rFonts w:ascii="Arial" w:hAnsi="Arial" w:cs="Arial"/>
          <w:b/>
          <w:bCs/>
          <w:sz w:val="22"/>
          <w:szCs w:val="22"/>
        </w:rPr>
        <w:t>Kirsten Skovs indlæg</w:t>
      </w:r>
    </w:p>
    <w:p w14:paraId="4B46136C" w14:textId="027BDDB9" w:rsidR="00092DB0" w:rsidRDefault="00092DB0" w:rsidP="00297D2B">
      <w:pPr>
        <w:rPr>
          <w:rFonts w:ascii="Arial" w:hAnsi="Arial" w:cs="Arial"/>
          <w:sz w:val="22"/>
          <w:szCs w:val="22"/>
        </w:rPr>
      </w:pPr>
      <w:r>
        <w:rPr>
          <w:rFonts w:ascii="Arial" w:hAnsi="Arial" w:cs="Arial"/>
          <w:sz w:val="22"/>
          <w:szCs w:val="22"/>
        </w:rPr>
        <w:tab/>
      </w:r>
      <w:r>
        <w:rPr>
          <w:rFonts w:ascii="Arial" w:hAnsi="Arial" w:cs="Arial"/>
          <w:sz w:val="22"/>
          <w:szCs w:val="22"/>
        </w:rPr>
        <w:tab/>
      </w:r>
    </w:p>
    <w:p w14:paraId="68B6AD97" w14:textId="77777777" w:rsidR="00A21C3B" w:rsidRPr="00F61D73" w:rsidRDefault="00A21C3B" w:rsidP="00A21C3B">
      <w:pPr>
        <w:rPr>
          <w:u w:val="single"/>
        </w:rPr>
      </w:pPr>
      <w:proofErr w:type="gramStart"/>
      <w:r>
        <w:t>ISO beretning</w:t>
      </w:r>
      <w:proofErr w:type="gramEnd"/>
      <w:r>
        <w:t xml:space="preserve"> 2023- 2024</w:t>
      </w:r>
    </w:p>
    <w:p w14:paraId="432E7B68" w14:textId="77777777" w:rsidR="00A21C3B" w:rsidRPr="00F61D73" w:rsidRDefault="00A21C3B" w:rsidP="00A21C3B">
      <w:pPr>
        <w:rPr>
          <w:u w:val="single"/>
        </w:rPr>
      </w:pPr>
      <w:r w:rsidRPr="00F61D73">
        <w:rPr>
          <w:u w:val="single"/>
        </w:rPr>
        <w:t xml:space="preserve">Virum IW har tre venskabsklubber - </w:t>
      </w:r>
      <w:proofErr w:type="spellStart"/>
      <w:r w:rsidRPr="00F61D73">
        <w:rPr>
          <w:u w:val="single"/>
        </w:rPr>
        <w:t>Kolsås</w:t>
      </w:r>
      <w:proofErr w:type="spellEnd"/>
      <w:r w:rsidRPr="00F61D73">
        <w:rPr>
          <w:u w:val="single"/>
        </w:rPr>
        <w:t xml:space="preserve"> i Norge, </w:t>
      </w:r>
      <w:proofErr w:type="spellStart"/>
      <w:r w:rsidRPr="00F61D73">
        <w:rPr>
          <w:u w:val="single"/>
        </w:rPr>
        <w:t>Hõrby</w:t>
      </w:r>
      <w:proofErr w:type="spellEnd"/>
      <w:r w:rsidRPr="00F61D73">
        <w:rPr>
          <w:u w:val="single"/>
        </w:rPr>
        <w:t xml:space="preserve"> i Sverige og Slagelse-Antvorskov i Danmark.</w:t>
      </w:r>
    </w:p>
    <w:p w14:paraId="694120CA" w14:textId="565D846B" w:rsidR="00A21C3B" w:rsidRDefault="00A21C3B" w:rsidP="00A21C3B">
      <w:r>
        <w:lastRenderedPageBreak/>
        <w:t xml:space="preserve">Mit </w:t>
      </w:r>
      <w:proofErr w:type="gramStart"/>
      <w:r>
        <w:t>ISO år</w:t>
      </w:r>
      <w:proofErr w:type="gramEnd"/>
      <w:r>
        <w:t xml:space="preserve"> startede med at jeg hilste på og talte med tre </w:t>
      </w:r>
      <w:r w:rsidR="003306C3">
        <w:t>Inner</w:t>
      </w:r>
      <w:r>
        <w:t xml:space="preserve"> </w:t>
      </w:r>
      <w:r w:rsidR="003306C3">
        <w:t>Wheel</w:t>
      </w:r>
      <w:r>
        <w:t xml:space="preserve"> medlemmer fra vore nye venskabsklub Slagelse- Antvorskov. Vi var meget glade for, at de havde taget turen til Rågeleje i juli 2023.</w:t>
      </w:r>
    </w:p>
    <w:p w14:paraId="0293E7B0" w14:textId="77777777" w:rsidR="00A21C3B" w:rsidRDefault="00A21C3B" w:rsidP="00A21C3B">
      <w:r>
        <w:t xml:space="preserve">I august måned deltog 5 medlemmer fra Virum IW på Auroratræf, hvor vi var sammen med medlemmer fra Helsingborg og to andre klubber fra omegnen af Helsingborg til en sommerlunch på Aurora. Det var en dejlig tur sammen med vores venner fra Helsingborg IW og omegn. </w:t>
      </w:r>
    </w:p>
    <w:p w14:paraId="7F2BF98A" w14:textId="77777777" w:rsidR="00A21C3B" w:rsidRDefault="00A21C3B" w:rsidP="00A21C3B">
      <w:r>
        <w:t xml:space="preserve">September måned bød på et meget hyggeligt besøg af 12 medlemmer fra </w:t>
      </w:r>
      <w:proofErr w:type="spellStart"/>
      <w:r>
        <w:t>Kolsås</w:t>
      </w:r>
      <w:proofErr w:type="spellEnd"/>
      <w:r>
        <w:t xml:space="preserve"> til vores månedsmøde. De var på en tur til København og havde ønsket at besøge os til et månedsmøde. Efter mødet deltog nogle medlemmer til eftersluk hos et medlem fra Virum IW. </w:t>
      </w:r>
      <w:proofErr w:type="spellStart"/>
      <w:r>
        <w:t>Kolsås</w:t>
      </w:r>
      <w:proofErr w:type="spellEnd"/>
      <w:r>
        <w:t xml:space="preserve"> havde nogle flasker æblejuice med til os som gave og dem har vi har rigtig meget glæde af til flere af vores månedsmøder.</w:t>
      </w:r>
    </w:p>
    <w:p w14:paraId="55112296" w14:textId="77777777" w:rsidR="00A21C3B" w:rsidRDefault="00A21C3B" w:rsidP="00A21C3B">
      <w:r>
        <w:t xml:space="preserve">Ved årsmødet på Nyborg Strand, som Virum IW stod som arrangør af, afleverede jeg en stor pose dåseringe til den person, at tog det som opgave for hele Danmark. I dette </w:t>
      </w:r>
      <w:proofErr w:type="gramStart"/>
      <w:r>
        <w:t>IW år</w:t>
      </w:r>
      <w:proofErr w:type="gramEnd"/>
      <w:r>
        <w:t xml:space="preserve"> har jeg som ISO ikke modtaget andet end dåseringe fra vores medlemmer.</w:t>
      </w:r>
    </w:p>
    <w:p w14:paraId="0D68C437" w14:textId="635628A8" w:rsidR="00A21C3B" w:rsidRDefault="00A21C3B" w:rsidP="00A21C3B">
      <w:r>
        <w:t>I december 2023 og nu igen her i juni 2024 har to af vores medlemmer været på besøg på Kvindekrisecentret i Lyngby med en donation hver gang. Pengene bliver brugt til fx juleoplevelser, andre oplevelser, ture og en is her i sommer til de brugere, der er på centret. Vi har fået takkeskrivelse fra Kvindekrisecentret, hvor de beskriver, hvor taknemmelige de er for donationerne. Ved besøget havde vi også effekter med til centret. De ønsker gerne børnetøj, kvindetøj, makeup, sengetøj, gamle ugeblade o. lignende. Lederen på Kvindekrisecentret opfordrede os til at se Anders Aggers DR1 TV-udsendelsesrække fra krisecentre, så vi kan forestille os, hvordan hverdagen er også i Lyngby. Hvis I har effekter af ovennævnte art, kan de afleveres til talspersonen fra Virum IW.</w:t>
      </w:r>
    </w:p>
    <w:p w14:paraId="073C1ECB" w14:textId="1470B4BD" w:rsidR="00A21C3B" w:rsidRDefault="00A21C3B" w:rsidP="00A21C3B">
      <w:r>
        <w:t xml:space="preserve">5 medlemmer fra Slagelse-Antvorskov besøgte os til månedsmødet i april, hvor jeg fik mulighed for at hilse på deres </w:t>
      </w:r>
      <w:r w:rsidR="007F6EE1">
        <w:t>ISO-repræsentant</w:t>
      </w:r>
      <w:r>
        <w:t>.</w:t>
      </w:r>
    </w:p>
    <w:p w14:paraId="2875F6B0" w14:textId="77777777" w:rsidR="00A21C3B" w:rsidRDefault="00A21C3B" w:rsidP="00A21C3B">
      <w:r>
        <w:t>Jeg har sendt julehilsen, 100 års fødselsdagshilsen og påskehilsen til alle 3 venskabsklubber og til vores venner i Helsingborg og har nu også inviteret alle medlemmer i de fire klubber til sommertræf i Rågeleje. Alle har mailet tilbage, at de vil sende invitationen videre til deres medlemmer og Helsingør har berettet, at der bliver Auroratræf med lunch den 13. august med afgang kl. 12.30 fra Helsingør her i 2024. Slagelse-Antvorskov IW har inviteret os på besøg samme dag fra kl.15 i Karrebæksminde.</w:t>
      </w:r>
    </w:p>
    <w:p w14:paraId="50858678" w14:textId="77777777" w:rsidR="00A21C3B" w:rsidRDefault="00A21C3B" w:rsidP="00A21C3B">
      <w:r>
        <w:t xml:space="preserve">Vi har et SOS fadderbarn, </w:t>
      </w:r>
      <w:proofErr w:type="spellStart"/>
      <w:r>
        <w:t>Warsha</w:t>
      </w:r>
      <w:proofErr w:type="spellEnd"/>
      <w:r>
        <w:t xml:space="preserve"> </w:t>
      </w:r>
      <w:proofErr w:type="spellStart"/>
      <w:r>
        <w:t>Sedunu</w:t>
      </w:r>
      <w:proofErr w:type="spellEnd"/>
      <w:r>
        <w:t xml:space="preserve">, som er </w:t>
      </w:r>
      <w:proofErr w:type="spellStart"/>
      <w:r>
        <w:t>ca</w:t>
      </w:r>
      <w:proofErr w:type="spellEnd"/>
      <w:r>
        <w:t xml:space="preserve"> 7 år. Med vores støtte sikrer vi en tryg og kærlig opvækst med den vigtige skolegang, sundhedstjek og ikke mindst en kærlig familie. Vi har støttet SOS barnet med et beløb. </w:t>
      </w:r>
    </w:p>
    <w:p w14:paraId="2D847CD7" w14:textId="42D27EAB" w:rsidR="00A21C3B" w:rsidRDefault="00A21C3B" w:rsidP="00A21C3B">
      <w:r>
        <w:t xml:space="preserve">Hundefører for blinde er støttet med et beløb og </w:t>
      </w:r>
      <w:proofErr w:type="spellStart"/>
      <w:r>
        <w:t>Headspace</w:t>
      </w:r>
      <w:proofErr w:type="spellEnd"/>
      <w:r>
        <w:t xml:space="preserve"> i Lyngby er støttet med et beløb fra overskuddet for den I</w:t>
      </w:r>
      <w:r w:rsidR="007F6EE1">
        <w:t>-</w:t>
      </w:r>
      <w:r>
        <w:t xml:space="preserve"> </w:t>
      </w:r>
      <w:proofErr w:type="spellStart"/>
      <w:r>
        <w:t>walk</w:t>
      </w:r>
      <w:proofErr w:type="spellEnd"/>
      <w:r>
        <w:t xml:space="preserve">, som Virum IW arrangerede i juni 2024 for distrikt 47. </w:t>
      </w:r>
      <w:proofErr w:type="spellStart"/>
      <w:r>
        <w:t>Headspace</w:t>
      </w:r>
      <w:proofErr w:type="spellEnd"/>
      <w:r>
        <w:t xml:space="preserve"> er en frivillig organisation, som er inspireret af en australsk indsats af samme navn og grundideen er, at hjælpen skal være på de unges præmisser.</w:t>
      </w:r>
    </w:p>
    <w:p w14:paraId="4EB61660" w14:textId="77777777" w:rsidR="00A21C3B" w:rsidRDefault="00A21C3B" w:rsidP="00A21C3B">
      <w:r>
        <w:t>Kirsten Skov Andersen</w:t>
      </w:r>
    </w:p>
    <w:p w14:paraId="0A3938B0" w14:textId="77777777" w:rsidR="001F0144" w:rsidRDefault="001F0144" w:rsidP="00297D2B">
      <w:pPr>
        <w:rPr>
          <w:rFonts w:ascii="Arial" w:hAnsi="Arial" w:cs="Arial"/>
          <w:sz w:val="22"/>
          <w:szCs w:val="22"/>
        </w:rPr>
      </w:pPr>
    </w:p>
    <w:p w14:paraId="7AFC46D9" w14:textId="7D0743C2" w:rsidR="0037448C" w:rsidRPr="00CE5920" w:rsidRDefault="0037448C" w:rsidP="00397F09">
      <w:pPr>
        <w:rPr>
          <w:rFonts w:ascii="Verdana" w:hAnsi="Verdana"/>
          <w:b/>
          <w:bCs/>
          <w:szCs w:val="24"/>
        </w:rPr>
      </w:pPr>
      <w:r w:rsidRPr="00CE5920">
        <w:rPr>
          <w:rFonts w:ascii="Verdana" w:hAnsi="Verdana"/>
          <w:b/>
          <w:bCs/>
          <w:szCs w:val="24"/>
        </w:rPr>
        <w:t>Præsidenten</w:t>
      </w:r>
      <w:r w:rsidR="00E55802">
        <w:rPr>
          <w:rFonts w:ascii="Verdana" w:hAnsi="Verdana"/>
          <w:b/>
          <w:bCs/>
          <w:szCs w:val="24"/>
        </w:rPr>
        <w:t xml:space="preserve"> Helenes</w:t>
      </w:r>
      <w:r>
        <w:rPr>
          <w:rFonts w:ascii="Verdana" w:hAnsi="Verdana"/>
          <w:b/>
          <w:bCs/>
          <w:szCs w:val="24"/>
        </w:rPr>
        <w:t xml:space="preserve"> </w:t>
      </w:r>
      <w:r w:rsidRPr="00CE5920">
        <w:rPr>
          <w:rFonts w:ascii="Verdana" w:hAnsi="Verdana"/>
          <w:b/>
          <w:bCs/>
          <w:szCs w:val="24"/>
        </w:rPr>
        <w:t xml:space="preserve">beretning </w:t>
      </w:r>
      <w:r>
        <w:rPr>
          <w:rFonts w:ascii="Verdana" w:hAnsi="Verdana"/>
          <w:b/>
          <w:bCs/>
          <w:szCs w:val="24"/>
        </w:rPr>
        <w:t xml:space="preserve">for IW </w:t>
      </w:r>
      <w:proofErr w:type="spellStart"/>
      <w:r w:rsidRPr="00CE5920">
        <w:rPr>
          <w:rFonts w:ascii="Verdana" w:hAnsi="Verdana"/>
          <w:b/>
          <w:bCs/>
          <w:szCs w:val="24"/>
        </w:rPr>
        <w:t>mødeåret</w:t>
      </w:r>
      <w:proofErr w:type="spellEnd"/>
      <w:r w:rsidRPr="00CE5920">
        <w:rPr>
          <w:rFonts w:ascii="Verdana" w:hAnsi="Verdana"/>
          <w:b/>
          <w:bCs/>
          <w:szCs w:val="24"/>
        </w:rPr>
        <w:t xml:space="preserve"> 2023/2024</w:t>
      </w:r>
    </w:p>
    <w:p w14:paraId="3B36E267" w14:textId="77777777" w:rsidR="0037448C" w:rsidRDefault="0037448C" w:rsidP="0037448C">
      <w:pPr>
        <w:jc w:val="center"/>
        <w:rPr>
          <w:rFonts w:ascii="Verdana" w:hAnsi="Verdana"/>
          <w:szCs w:val="24"/>
        </w:rPr>
      </w:pPr>
    </w:p>
    <w:p w14:paraId="43984EBA" w14:textId="77777777" w:rsidR="0037448C" w:rsidRPr="0037448C" w:rsidRDefault="0037448C" w:rsidP="0037448C">
      <w:pPr>
        <w:rPr>
          <w:rFonts w:ascii="Arial" w:hAnsi="Arial" w:cs="Arial"/>
          <w:sz w:val="22"/>
          <w:szCs w:val="22"/>
        </w:rPr>
      </w:pPr>
      <w:r w:rsidRPr="0037448C">
        <w:rPr>
          <w:rFonts w:ascii="Arial" w:hAnsi="Arial" w:cs="Arial"/>
          <w:sz w:val="22"/>
          <w:szCs w:val="22"/>
        </w:rPr>
        <w:t>Det har været et super aktivt år og alle har ydet maksimalt for at få enderne til at hænge sammen. Og jeg synes, at vi alle kan klappe hinanden på skulderne og sige godt gjort af alle Virum Inner Wheel medlemmer.</w:t>
      </w:r>
    </w:p>
    <w:p w14:paraId="3AA2DFA7" w14:textId="77777777" w:rsidR="0037448C" w:rsidRPr="0037448C" w:rsidRDefault="0037448C" w:rsidP="0037448C">
      <w:pPr>
        <w:rPr>
          <w:rFonts w:ascii="Arial" w:hAnsi="Arial" w:cs="Arial"/>
          <w:b/>
          <w:bCs/>
          <w:sz w:val="22"/>
          <w:szCs w:val="22"/>
        </w:rPr>
      </w:pPr>
      <w:r w:rsidRPr="0037448C">
        <w:rPr>
          <w:rFonts w:ascii="Arial" w:hAnsi="Arial" w:cs="Arial"/>
          <w:b/>
          <w:bCs/>
          <w:sz w:val="22"/>
          <w:szCs w:val="22"/>
        </w:rPr>
        <w:t>Rågelejetræf den 25. juli.</w:t>
      </w:r>
    </w:p>
    <w:p w14:paraId="156AE456" w14:textId="77777777" w:rsidR="0037448C" w:rsidRPr="0037448C" w:rsidRDefault="0037448C" w:rsidP="0037448C">
      <w:pPr>
        <w:rPr>
          <w:rFonts w:ascii="Arial" w:hAnsi="Arial" w:cs="Arial"/>
          <w:sz w:val="22"/>
          <w:szCs w:val="22"/>
        </w:rPr>
      </w:pPr>
      <w:r w:rsidRPr="0037448C">
        <w:rPr>
          <w:rFonts w:ascii="Arial" w:hAnsi="Arial" w:cs="Arial"/>
          <w:sz w:val="22"/>
          <w:szCs w:val="22"/>
        </w:rPr>
        <w:t>Inner Wheel årets første begivenhed var Rågelejetræffet, som igen i 2023 blev afholdt på restaurant Søstjernen i Rågeleje med mere end 60 deltagere. Vores foredragsholder var forfatter og journalist Niels Jensen, der fortalte om ”Flugten over Østersøen” – et spændende foredrag, hvor vi alle fik indsigt i forholdene i Østblokken under den kolde krig.</w:t>
      </w:r>
      <w:r w:rsidRPr="0037448C">
        <w:rPr>
          <w:rFonts w:ascii="Arial" w:hAnsi="Arial" w:cs="Arial"/>
          <w:sz w:val="22"/>
          <w:szCs w:val="22"/>
        </w:rPr>
        <w:br/>
        <w:t xml:space="preserve">Bagefter var der </w:t>
      </w:r>
      <w:proofErr w:type="spellStart"/>
      <w:r w:rsidRPr="0037448C">
        <w:rPr>
          <w:rFonts w:ascii="Arial" w:hAnsi="Arial" w:cs="Arial"/>
          <w:sz w:val="22"/>
          <w:szCs w:val="22"/>
        </w:rPr>
        <w:t>slukefter</w:t>
      </w:r>
      <w:proofErr w:type="spellEnd"/>
      <w:r w:rsidRPr="0037448C">
        <w:rPr>
          <w:rFonts w:ascii="Arial" w:hAnsi="Arial" w:cs="Arial"/>
          <w:sz w:val="22"/>
          <w:szCs w:val="22"/>
        </w:rPr>
        <w:t xml:space="preserve"> hos Helen Kristensen i hendes dejlige sommerhus i Smidstrup. Her fortalte Benedikte Ehlers om medicinsk </w:t>
      </w:r>
      <w:proofErr w:type="spellStart"/>
      <w:r w:rsidRPr="0037448C">
        <w:rPr>
          <w:rFonts w:ascii="Arial" w:hAnsi="Arial" w:cs="Arial"/>
          <w:sz w:val="22"/>
          <w:szCs w:val="22"/>
        </w:rPr>
        <w:t>canabis</w:t>
      </w:r>
      <w:proofErr w:type="spellEnd"/>
      <w:r w:rsidRPr="0037448C">
        <w:rPr>
          <w:rFonts w:ascii="Arial" w:hAnsi="Arial" w:cs="Arial"/>
          <w:sz w:val="22"/>
          <w:szCs w:val="22"/>
        </w:rPr>
        <w:t xml:space="preserve"> og solgte bøger om emnet.</w:t>
      </w:r>
      <w:r w:rsidRPr="0037448C">
        <w:rPr>
          <w:rFonts w:ascii="Arial" w:hAnsi="Arial" w:cs="Arial"/>
          <w:sz w:val="22"/>
          <w:szCs w:val="22"/>
        </w:rPr>
        <w:br/>
        <w:t>Det var en pragtfuld dag med højt solskin og højt humør og alle hyggede sig godt.</w:t>
      </w:r>
    </w:p>
    <w:p w14:paraId="40C6627A" w14:textId="77777777" w:rsidR="0037448C" w:rsidRPr="0037448C" w:rsidRDefault="0037448C" w:rsidP="0037448C">
      <w:pPr>
        <w:rPr>
          <w:rFonts w:ascii="Arial" w:hAnsi="Arial" w:cs="Arial"/>
          <w:b/>
          <w:bCs/>
          <w:sz w:val="22"/>
          <w:szCs w:val="22"/>
        </w:rPr>
      </w:pPr>
      <w:r w:rsidRPr="0037448C">
        <w:rPr>
          <w:rFonts w:ascii="Arial" w:hAnsi="Arial" w:cs="Arial"/>
          <w:b/>
          <w:bCs/>
          <w:sz w:val="22"/>
          <w:szCs w:val="22"/>
        </w:rPr>
        <w:t>August mødet.</w:t>
      </w:r>
    </w:p>
    <w:p w14:paraId="15BCB4BF" w14:textId="77777777" w:rsidR="0037448C" w:rsidRPr="0037448C" w:rsidRDefault="0037448C" w:rsidP="0037448C">
      <w:pPr>
        <w:rPr>
          <w:rFonts w:ascii="Arial" w:hAnsi="Arial" w:cs="Arial"/>
          <w:sz w:val="22"/>
          <w:szCs w:val="22"/>
        </w:rPr>
      </w:pPr>
      <w:r w:rsidRPr="0037448C">
        <w:rPr>
          <w:rFonts w:ascii="Arial" w:hAnsi="Arial" w:cs="Arial"/>
          <w:sz w:val="22"/>
          <w:szCs w:val="22"/>
        </w:rPr>
        <w:t>Mødeårets første månedsmøde blev afholdt her på Frilandsmuseet restaurant. Vi hørte om Førerhundeordningen med konsulent Lene Fritzbøger Andersen. Hun fortalte bl.a. at det krævede meget at blive godkendt til at få en førerhund. Vi lærte meget nyt den aften.</w:t>
      </w:r>
    </w:p>
    <w:p w14:paraId="036EAF60" w14:textId="77777777" w:rsidR="0037448C" w:rsidRPr="0037448C" w:rsidRDefault="0037448C" w:rsidP="0037448C">
      <w:pPr>
        <w:rPr>
          <w:rFonts w:ascii="Arial" w:hAnsi="Arial" w:cs="Arial"/>
          <w:b/>
          <w:bCs/>
          <w:sz w:val="22"/>
          <w:szCs w:val="22"/>
        </w:rPr>
      </w:pPr>
      <w:r w:rsidRPr="0037448C">
        <w:rPr>
          <w:rFonts w:ascii="Arial" w:hAnsi="Arial" w:cs="Arial"/>
          <w:b/>
          <w:bCs/>
          <w:sz w:val="22"/>
          <w:szCs w:val="22"/>
        </w:rPr>
        <w:lastRenderedPageBreak/>
        <w:t>September mødet.</w:t>
      </w:r>
    </w:p>
    <w:p w14:paraId="484A9AE4" w14:textId="63BC4824" w:rsidR="0037448C" w:rsidRPr="0037448C" w:rsidRDefault="0037448C" w:rsidP="0037448C">
      <w:pPr>
        <w:rPr>
          <w:rFonts w:ascii="Arial" w:hAnsi="Arial" w:cs="Arial"/>
          <w:sz w:val="22"/>
          <w:szCs w:val="22"/>
        </w:rPr>
      </w:pPr>
      <w:r w:rsidRPr="0037448C">
        <w:rPr>
          <w:rFonts w:ascii="Arial" w:hAnsi="Arial" w:cs="Arial"/>
          <w:sz w:val="22"/>
          <w:szCs w:val="22"/>
        </w:rPr>
        <w:t>Til månedsmødet havde vi som foredragsholder Bent Michael Nielsen fra ”Ingeniører uden Grænser”. Han fortalte om en organisation, der rejser rund og skaffer rent vand hvor der var behov. Støtten kom fra EU, men blev ansøgt af Rotary.</w:t>
      </w:r>
      <w:r w:rsidRPr="0037448C">
        <w:rPr>
          <w:rFonts w:ascii="Arial" w:hAnsi="Arial" w:cs="Arial"/>
          <w:sz w:val="22"/>
          <w:szCs w:val="22"/>
        </w:rPr>
        <w:br/>
        <w:t xml:space="preserve">Hjemmesideudvalget Lisbet orienterede os om, at de i løbet af sommeren havde bygget en ny hjemmeside og flyttet all vores data derover. Tusind tak til alle der har arbejdet med det – jeg ved det har været et stort </w:t>
      </w:r>
      <w:r w:rsidR="00B462AD" w:rsidRPr="0037448C">
        <w:rPr>
          <w:rFonts w:ascii="Arial" w:hAnsi="Arial" w:cs="Arial"/>
          <w:sz w:val="22"/>
          <w:szCs w:val="22"/>
        </w:rPr>
        <w:t>arbejde. Til</w:t>
      </w:r>
      <w:r w:rsidRPr="0037448C">
        <w:rPr>
          <w:rFonts w:ascii="Arial" w:hAnsi="Arial" w:cs="Arial"/>
          <w:sz w:val="22"/>
          <w:szCs w:val="22"/>
        </w:rPr>
        <w:t xml:space="preserve"> mødet havde vi besøg af nogle medlemmer fra vores venskabsklub i </w:t>
      </w:r>
      <w:proofErr w:type="spellStart"/>
      <w:r w:rsidRPr="0037448C">
        <w:rPr>
          <w:rFonts w:ascii="Arial" w:hAnsi="Arial" w:cs="Arial"/>
          <w:sz w:val="22"/>
          <w:szCs w:val="22"/>
        </w:rPr>
        <w:t>Kolsås</w:t>
      </w:r>
      <w:proofErr w:type="spellEnd"/>
      <w:r w:rsidRPr="0037448C">
        <w:rPr>
          <w:rFonts w:ascii="Arial" w:hAnsi="Arial" w:cs="Arial"/>
          <w:sz w:val="22"/>
          <w:szCs w:val="22"/>
        </w:rPr>
        <w:t>. De gav os nogle flasker af den skønneste æblemost, som vi har nydt godt af hele året.</w:t>
      </w:r>
      <w:r w:rsidRPr="0037448C">
        <w:rPr>
          <w:rFonts w:ascii="Arial" w:hAnsi="Arial" w:cs="Arial"/>
          <w:sz w:val="22"/>
          <w:szCs w:val="22"/>
        </w:rPr>
        <w:br/>
        <w:t xml:space="preserve">Efter mødt havde vi </w:t>
      </w:r>
      <w:proofErr w:type="spellStart"/>
      <w:r w:rsidRPr="0037448C">
        <w:rPr>
          <w:rFonts w:ascii="Arial" w:hAnsi="Arial" w:cs="Arial"/>
          <w:sz w:val="22"/>
          <w:szCs w:val="22"/>
        </w:rPr>
        <w:t>slukefter</w:t>
      </w:r>
      <w:proofErr w:type="spellEnd"/>
      <w:r w:rsidRPr="0037448C">
        <w:rPr>
          <w:rFonts w:ascii="Arial" w:hAnsi="Arial" w:cs="Arial"/>
          <w:sz w:val="22"/>
          <w:szCs w:val="22"/>
        </w:rPr>
        <w:t xml:space="preserve"> hos Anne-Lise Skov Andersen, hvor hun og hendes mand diskede op med mange lækre sager. Det var den dejlig aften i deres dejlige stue.</w:t>
      </w:r>
    </w:p>
    <w:p w14:paraId="308B21A4" w14:textId="77777777" w:rsidR="0037448C" w:rsidRPr="0037448C" w:rsidRDefault="0037448C" w:rsidP="0037448C">
      <w:pPr>
        <w:rPr>
          <w:rFonts w:ascii="Arial" w:hAnsi="Arial" w:cs="Arial"/>
          <w:b/>
          <w:bCs/>
          <w:sz w:val="22"/>
          <w:szCs w:val="22"/>
        </w:rPr>
      </w:pPr>
      <w:r w:rsidRPr="0037448C">
        <w:rPr>
          <w:rFonts w:ascii="Arial" w:hAnsi="Arial" w:cs="Arial"/>
          <w:b/>
          <w:bCs/>
          <w:sz w:val="22"/>
          <w:szCs w:val="22"/>
        </w:rPr>
        <w:t>Oktober mødet.</w:t>
      </w:r>
    </w:p>
    <w:p w14:paraId="64966339" w14:textId="5C3F8FAE" w:rsidR="0037448C" w:rsidRPr="0037448C" w:rsidRDefault="0037448C" w:rsidP="0037448C">
      <w:pPr>
        <w:rPr>
          <w:rFonts w:ascii="Arial" w:hAnsi="Arial" w:cs="Arial"/>
          <w:sz w:val="22"/>
          <w:szCs w:val="22"/>
        </w:rPr>
      </w:pPr>
      <w:r w:rsidRPr="0037448C">
        <w:rPr>
          <w:rFonts w:ascii="Arial" w:hAnsi="Arial" w:cs="Arial"/>
          <w:sz w:val="22"/>
          <w:szCs w:val="22"/>
        </w:rPr>
        <w:t>Landsmødet 2023 blev afholdt på Nyborg Strand den 7 – 8 oktober men mange af os tog allerede derover fredag den 6, da Virum IWK var ansvarlig for gennemførelsen af årets Landsmøde og især gallamiddagen. Så rigtig mange af klubbens medlemmer havde længe været i gang med diverse forberedelser.</w:t>
      </w:r>
      <w:r w:rsidRPr="0037448C">
        <w:rPr>
          <w:rFonts w:ascii="Arial" w:hAnsi="Arial" w:cs="Arial"/>
          <w:sz w:val="22"/>
          <w:szCs w:val="22"/>
        </w:rPr>
        <w:br/>
        <w:t>Vi var 24 medlemmer afsted til mødet, som arbejdede fra vi kom og til mødet var slut, men også en stor tak til de medlemmer som gjorde et stort forarbejde, men ikke kunne deltage i mødet.</w:t>
      </w:r>
      <w:r w:rsidRPr="0037448C">
        <w:rPr>
          <w:rFonts w:ascii="Arial" w:hAnsi="Arial" w:cs="Arial"/>
          <w:sz w:val="22"/>
          <w:szCs w:val="22"/>
        </w:rPr>
        <w:br/>
        <w:t>Om eftermiddagen havde vi et distriktsmøde hvor bi drøftede en evt. sammenlægning af distrikterne 47 og 48 bl.a. for at spare administration samt IW nye hjemmeside.</w:t>
      </w:r>
      <w:r w:rsidRPr="0037448C">
        <w:rPr>
          <w:rFonts w:ascii="Arial" w:hAnsi="Arial" w:cs="Arial"/>
          <w:sz w:val="22"/>
          <w:szCs w:val="22"/>
        </w:rPr>
        <w:br/>
        <w:t xml:space="preserve">Bordene blev dækket smukt med hjemmelavede hvide </w:t>
      </w:r>
      <w:proofErr w:type="spellStart"/>
      <w:r w:rsidRPr="0037448C">
        <w:rPr>
          <w:rFonts w:ascii="Arial" w:hAnsi="Arial" w:cs="Arial"/>
          <w:sz w:val="22"/>
          <w:szCs w:val="22"/>
        </w:rPr>
        <w:t>papirsblomster</w:t>
      </w:r>
      <w:proofErr w:type="spellEnd"/>
      <w:r w:rsidRPr="0037448C">
        <w:rPr>
          <w:rFonts w:ascii="Arial" w:hAnsi="Arial" w:cs="Arial"/>
          <w:sz w:val="22"/>
          <w:szCs w:val="22"/>
        </w:rPr>
        <w:t xml:space="preserve">, miniature vindmøller, IW logoer m.m. Vi var </w:t>
      </w:r>
      <w:r w:rsidR="00AC115E">
        <w:rPr>
          <w:rFonts w:ascii="Arial" w:hAnsi="Arial" w:cs="Arial"/>
          <w:sz w:val="22"/>
          <w:szCs w:val="22"/>
        </w:rPr>
        <w:t>24</w:t>
      </w:r>
      <w:r w:rsidRPr="0037448C">
        <w:rPr>
          <w:rFonts w:ascii="Arial" w:hAnsi="Arial" w:cs="Arial"/>
          <w:sz w:val="22"/>
          <w:szCs w:val="22"/>
        </w:rPr>
        <w:t xml:space="preserve"> personer fra vores klub, der var med til at løfte opgaven. Katja </w:t>
      </w:r>
      <w:proofErr w:type="spellStart"/>
      <w:r w:rsidRPr="0037448C">
        <w:rPr>
          <w:rFonts w:ascii="Arial" w:hAnsi="Arial" w:cs="Arial"/>
          <w:sz w:val="22"/>
          <w:szCs w:val="22"/>
        </w:rPr>
        <w:t>Bamberger</w:t>
      </w:r>
      <w:proofErr w:type="spellEnd"/>
      <w:r w:rsidRPr="0037448C">
        <w:rPr>
          <w:rFonts w:ascii="Arial" w:hAnsi="Arial" w:cs="Arial"/>
          <w:sz w:val="22"/>
          <w:szCs w:val="22"/>
        </w:rPr>
        <w:t xml:space="preserve"> Bro lavede samtalekort som bordkort til os som en donation. Firmaet ”Willy and </w:t>
      </w:r>
      <w:proofErr w:type="spellStart"/>
      <w:r w:rsidRPr="0037448C">
        <w:rPr>
          <w:rFonts w:ascii="Arial" w:hAnsi="Arial" w:cs="Arial"/>
          <w:sz w:val="22"/>
          <w:szCs w:val="22"/>
        </w:rPr>
        <w:t>Wizz</w:t>
      </w:r>
      <w:proofErr w:type="spellEnd"/>
      <w:r w:rsidRPr="0037448C">
        <w:rPr>
          <w:rFonts w:ascii="Arial" w:hAnsi="Arial" w:cs="Arial"/>
          <w:sz w:val="22"/>
          <w:szCs w:val="22"/>
        </w:rPr>
        <w:t>” havde doneret en kuvertgave.</w:t>
      </w:r>
      <w:r w:rsidRPr="0037448C">
        <w:rPr>
          <w:rFonts w:ascii="Arial" w:hAnsi="Arial" w:cs="Arial"/>
          <w:sz w:val="22"/>
          <w:szCs w:val="22"/>
        </w:rPr>
        <w:br/>
        <w:t xml:space="preserve">Vi havde en smuk underholdning af to operasangere – og en flot sangmappe til fællessange. Der var storskærm med billeder fra vores lokalområde, som underbyggede vores tema med ”Industriens vugge”. </w:t>
      </w:r>
      <w:r w:rsidRPr="0037448C">
        <w:rPr>
          <w:rFonts w:ascii="Arial" w:hAnsi="Arial" w:cs="Arial"/>
          <w:sz w:val="22"/>
          <w:szCs w:val="22"/>
        </w:rPr>
        <w:br/>
        <w:t xml:space="preserve">”3 min” om at være verdenspræsident med vores egen Suzanne Nielsen. Oplæsning af digt af Piet Hein. Alle deltagere fik flotte mapper med papirer til mødet. </w:t>
      </w:r>
      <w:r w:rsidRPr="0037448C">
        <w:rPr>
          <w:rFonts w:ascii="Arial" w:hAnsi="Arial" w:cs="Arial"/>
          <w:sz w:val="22"/>
          <w:szCs w:val="22"/>
        </w:rPr>
        <w:br/>
        <w:t>Klubben havde fået et stort antal donationer, som blev bortloddet.</w:t>
      </w:r>
      <w:r w:rsidRPr="0037448C">
        <w:rPr>
          <w:rFonts w:ascii="Arial" w:hAnsi="Arial" w:cs="Arial"/>
          <w:sz w:val="22"/>
          <w:szCs w:val="22"/>
        </w:rPr>
        <w:br/>
        <w:t xml:space="preserve">Om søndagen blev der solgt ud af borddekorationerne og vi fik en god fortjeneste. </w:t>
      </w:r>
      <w:r w:rsidRPr="0037448C">
        <w:rPr>
          <w:rFonts w:ascii="Arial" w:hAnsi="Arial" w:cs="Arial"/>
          <w:sz w:val="22"/>
          <w:szCs w:val="22"/>
        </w:rPr>
        <w:br/>
        <w:t>Jeg videregav Træbogen til Faxe IW-klub, som er næste arrangerende klub i 2024.</w:t>
      </w:r>
    </w:p>
    <w:p w14:paraId="786968F5" w14:textId="77777777" w:rsidR="0037448C" w:rsidRPr="0037448C" w:rsidRDefault="0037448C" w:rsidP="0037448C">
      <w:pPr>
        <w:rPr>
          <w:rFonts w:ascii="Arial" w:hAnsi="Arial" w:cs="Arial"/>
          <w:b/>
          <w:bCs/>
          <w:sz w:val="22"/>
          <w:szCs w:val="22"/>
        </w:rPr>
      </w:pPr>
      <w:r w:rsidRPr="0037448C">
        <w:rPr>
          <w:rFonts w:ascii="Arial" w:hAnsi="Arial" w:cs="Arial"/>
          <w:b/>
          <w:bCs/>
          <w:sz w:val="22"/>
          <w:szCs w:val="22"/>
        </w:rPr>
        <w:t>Oktober mødet.</w:t>
      </w:r>
    </w:p>
    <w:p w14:paraId="7EEC6461" w14:textId="77777777" w:rsidR="0037448C" w:rsidRPr="0037448C" w:rsidRDefault="0037448C" w:rsidP="0037448C">
      <w:pPr>
        <w:rPr>
          <w:rFonts w:ascii="Arial" w:hAnsi="Arial" w:cs="Arial"/>
          <w:sz w:val="22"/>
          <w:szCs w:val="22"/>
        </w:rPr>
      </w:pPr>
      <w:r w:rsidRPr="0037448C">
        <w:rPr>
          <w:rFonts w:ascii="Arial" w:hAnsi="Arial" w:cs="Arial"/>
          <w:sz w:val="22"/>
          <w:szCs w:val="22"/>
        </w:rPr>
        <w:t>Månedsmødet berigede os med et foredrag af teaterdirektør Lars Roman Engel, som fortalte om 200 års teaterhistorie på Kronborg.</w:t>
      </w:r>
    </w:p>
    <w:p w14:paraId="4DD3D44C" w14:textId="77777777" w:rsidR="0037448C" w:rsidRPr="0037448C" w:rsidRDefault="0037448C" w:rsidP="0037448C">
      <w:pPr>
        <w:rPr>
          <w:rFonts w:ascii="Arial" w:hAnsi="Arial" w:cs="Arial"/>
          <w:b/>
          <w:bCs/>
          <w:sz w:val="22"/>
          <w:szCs w:val="22"/>
        </w:rPr>
      </w:pPr>
      <w:r w:rsidRPr="0037448C">
        <w:rPr>
          <w:rFonts w:ascii="Arial" w:hAnsi="Arial" w:cs="Arial"/>
          <w:b/>
          <w:bCs/>
          <w:sz w:val="22"/>
          <w:szCs w:val="22"/>
        </w:rPr>
        <w:t>November mødet.</w:t>
      </w:r>
    </w:p>
    <w:p w14:paraId="52845993" w14:textId="77777777" w:rsidR="0037448C" w:rsidRPr="0037448C" w:rsidRDefault="0037448C" w:rsidP="0037448C">
      <w:pPr>
        <w:rPr>
          <w:rFonts w:ascii="Arial" w:hAnsi="Arial" w:cs="Arial"/>
          <w:sz w:val="22"/>
          <w:szCs w:val="22"/>
        </w:rPr>
      </w:pPr>
      <w:r w:rsidRPr="0037448C">
        <w:rPr>
          <w:rFonts w:ascii="Arial" w:hAnsi="Arial" w:cs="Arial"/>
          <w:sz w:val="22"/>
          <w:szCs w:val="22"/>
        </w:rPr>
        <w:t xml:space="preserve">Til månedsmødet i november var klubberne fra Hellerup og Søllerød inviteret. Foredrag af Lis Fausing om at rejse i Bhutan – naturen, folket og kultur. </w:t>
      </w:r>
    </w:p>
    <w:p w14:paraId="3A6D40CF" w14:textId="77777777" w:rsidR="0037448C" w:rsidRPr="0037448C" w:rsidRDefault="0037448C" w:rsidP="0037448C">
      <w:pPr>
        <w:rPr>
          <w:rFonts w:ascii="Arial" w:hAnsi="Arial" w:cs="Arial"/>
          <w:b/>
          <w:bCs/>
          <w:sz w:val="22"/>
          <w:szCs w:val="22"/>
        </w:rPr>
      </w:pPr>
      <w:r w:rsidRPr="0037448C">
        <w:rPr>
          <w:rFonts w:ascii="Arial" w:hAnsi="Arial" w:cs="Arial"/>
          <w:b/>
          <w:bCs/>
          <w:sz w:val="22"/>
          <w:szCs w:val="22"/>
        </w:rPr>
        <w:t>December mødet.</w:t>
      </w:r>
    </w:p>
    <w:p w14:paraId="0C5C07F7" w14:textId="77777777" w:rsidR="0037448C" w:rsidRPr="0037448C" w:rsidRDefault="0037448C" w:rsidP="0037448C">
      <w:pPr>
        <w:rPr>
          <w:rFonts w:ascii="Arial" w:hAnsi="Arial" w:cs="Arial"/>
          <w:sz w:val="22"/>
          <w:szCs w:val="22"/>
        </w:rPr>
      </w:pPr>
      <w:r w:rsidRPr="0037448C">
        <w:rPr>
          <w:rFonts w:ascii="Arial" w:hAnsi="Arial" w:cs="Arial"/>
          <w:sz w:val="22"/>
          <w:szCs w:val="22"/>
        </w:rPr>
        <w:t>Julefrokost med ledsagere, der blev holdt her på Frilandsmuseets restaurant, hvor fik en fin julebuffet med både varme og kolde retter.</w:t>
      </w:r>
      <w:r w:rsidRPr="0037448C">
        <w:rPr>
          <w:rFonts w:ascii="Arial" w:hAnsi="Arial" w:cs="Arial"/>
          <w:sz w:val="22"/>
          <w:szCs w:val="22"/>
        </w:rPr>
        <w:br/>
        <w:t>Bordene var fint pyntede med bl.a. kreative julekort.</w:t>
      </w:r>
      <w:r w:rsidRPr="0037448C">
        <w:rPr>
          <w:rFonts w:ascii="Arial" w:hAnsi="Arial" w:cs="Arial"/>
          <w:sz w:val="22"/>
          <w:szCs w:val="22"/>
        </w:rPr>
        <w:br/>
        <w:t>Vi spillede banko og havde lotteri, Quist og sange. En helt igennem flot aften.</w:t>
      </w:r>
    </w:p>
    <w:p w14:paraId="41AA3C23" w14:textId="77777777" w:rsidR="0037448C" w:rsidRPr="0037448C" w:rsidRDefault="0037448C" w:rsidP="0037448C">
      <w:pPr>
        <w:rPr>
          <w:rFonts w:ascii="Arial" w:hAnsi="Arial" w:cs="Arial"/>
          <w:sz w:val="22"/>
          <w:szCs w:val="22"/>
        </w:rPr>
      </w:pPr>
      <w:r w:rsidRPr="0037448C">
        <w:rPr>
          <w:rFonts w:ascii="Arial" w:hAnsi="Arial" w:cs="Arial"/>
          <w:sz w:val="22"/>
          <w:szCs w:val="22"/>
        </w:rPr>
        <w:t xml:space="preserve">Vores nye vicepræsident for året 2024/25 Jytte Boesgaard blev præsenteret med applaus. </w:t>
      </w:r>
    </w:p>
    <w:p w14:paraId="3AD1E767" w14:textId="1F205089" w:rsidR="0037448C" w:rsidRPr="0037448C" w:rsidRDefault="0037448C" w:rsidP="0037448C">
      <w:pPr>
        <w:rPr>
          <w:rFonts w:ascii="Arial" w:hAnsi="Arial" w:cs="Arial"/>
          <w:b/>
          <w:sz w:val="22"/>
          <w:szCs w:val="22"/>
        </w:rPr>
      </w:pPr>
      <w:r w:rsidRPr="0037448C">
        <w:rPr>
          <w:rFonts w:ascii="Arial" w:hAnsi="Arial" w:cs="Arial"/>
          <w:b/>
          <w:sz w:val="22"/>
          <w:szCs w:val="22"/>
        </w:rPr>
        <w:t>100-års fødselsdagen</w:t>
      </w:r>
    </w:p>
    <w:p w14:paraId="21A72858" w14:textId="63E02FF4" w:rsidR="0037448C" w:rsidRPr="0037448C" w:rsidRDefault="0037448C" w:rsidP="0037448C">
      <w:pPr>
        <w:rPr>
          <w:rFonts w:ascii="Arial" w:hAnsi="Arial" w:cs="Arial"/>
          <w:sz w:val="22"/>
          <w:szCs w:val="22"/>
        </w:rPr>
      </w:pPr>
      <w:r w:rsidRPr="0037448C">
        <w:rPr>
          <w:rFonts w:ascii="Arial" w:hAnsi="Arial" w:cs="Arial"/>
          <w:sz w:val="22"/>
          <w:szCs w:val="22"/>
        </w:rPr>
        <w:t xml:space="preserve">Distrikt 47 havde 100-års fødselsdagen den 10. januar blev fejret på </w:t>
      </w:r>
      <w:proofErr w:type="spellStart"/>
      <w:r w:rsidRPr="0037448C">
        <w:rPr>
          <w:rFonts w:ascii="Arial" w:hAnsi="Arial" w:cs="Arial"/>
          <w:sz w:val="22"/>
          <w:szCs w:val="22"/>
        </w:rPr>
        <w:t>Skjoldgaarden</w:t>
      </w:r>
      <w:proofErr w:type="spellEnd"/>
      <w:r w:rsidRPr="0037448C">
        <w:rPr>
          <w:rFonts w:ascii="Arial" w:hAnsi="Arial" w:cs="Arial"/>
          <w:sz w:val="22"/>
          <w:szCs w:val="22"/>
        </w:rPr>
        <w:t xml:space="preserve"> i Charlottenlund. Der var en flot, stor lagkage med IW-logo på. Selv på denne kolde aften, var der en god og varm stemning. Aftenen gav et pænt overskud, som blandt andre jeg var ude at donere til Julemærkehjemmene.</w:t>
      </w:r>
    </w:p>
    <w:p w14:paraId="24C38E37" w14:textId="77777777" w:rsidR="0037448C" w:rsidRPr="0037448C" w:rsidRDefault="0037448C" w:rsidP="0037448C">
      <w:pPr>
        <w:rPr>
          <w:rFonts w:ascii="Arial" w:hAnsi="Arial" w:cs="Arial"/>
          <w:sz w:val="22"/>
          <w:szCs w:val="22"/>
        </w:rPr>
      </w:pPr>
      <w:r w:rsidRPr="0037448C">
        <w:rPr>
          <w:rFonts w:ascii="Arial" w:hAnsi="Arial" w:cs="Arial"/>
          <w:sz w:val="22"/>
          <w:szCs w:val="22"/>
        </w:rPr>
        <w:t>Tak til alle Virum Inner Wheeler der deltog.</w:t>
      </w:r>
    </w:p>
    <w:p w14:paraId="3D4500A6" w14:textId="77777777" w:rsidR="0037448C" w:rsidRPr="0037448C" w:rsidRDefault="0037448C" w:rsidP="0037448C">
      <w:pPr>
        <w:rPr>
          <w:rFonts w:ascii="Arial" w:hAnsi="Arial" w:cs="Arial"/>
          <w:b/>
          <w:bCs/>
          <w:sz w:val="22"/>
          <w:szCs w:val="22"/>
        </w:rPr>
      </w:pPr>
      <w:r w:rsidRPr="0037448C">
        <w:rPr>
          <w:rFonts w:ascii="Arial" w:hAnsi="Arial" w:cs="Arial"/>
          <w:b/>
          <w:bCs/>
          <w:sz w:val="22"/>
          <w:szCs w:val="22"/>
        </w:rPr>
        <w:t>Januar mødet.</w:t>
      </w:r>
    </w:p>
    <w:p w14:paraId="1B36C2FD" w14:textId="77777777" w:rsidR="0037448C" w:rsidRPr="0037448C" w:rsidRDefault="0037448C" w:rsidP="0037448C">
      <w:pPr>
        <w:rPr>
          <w:rFonts w:ascii="Arial" w:hAnsi="Arial" w:cs="Arial"/>
          <w:sz w:val="22"/>
          <w:szCs w:val="22"/>
        </w:rPr>
      </w:pPr>
      <w:r w:rsidRPr="0037448C">
        <w:rPr>
          <w:rFonts w:ascii="Arial" w:hAnsi="Arial" w:cs="Arial"/>
          <w:sz w:val="22"/>
          <w:szCs w:val="22"/>
        </w:rPr>
        <w:t xml:space="preserve">Inner Wheels fødselsdagsmøde i januar blev afholdt hos Præsidenten – hjemme hos mig. Der var tilmeldt over 30 medlemmer. Det var en fin aften med lækkert smørrebrød, ostebord og fødselsdagskringle til kaffen. Og humøret var godt. </w:t>
      </w:r>
      <w:r w:rsidRPr="0037448C">
        <w:rPr>
          <w:rFonts w:ascii="Arial" w:hAnsi="Arial" w:cs="Arial"/>
          <w:sz w:val="22"/>
          <w:szCs w:val="22"/>
        </w:rPr>
        <w:br/>
        <w:t>Visepræsidenten præsenterede sin kommende bestyrelse for IW-året 2024/25.</w:t>
      </w:r>
      <w:r w:rsidRPr="0037448C">
        <w:rPr>
          <w:rFonts w:ascii="Arial" w:hAnsi="Arial" w:cs="Arial"/>
          <w:sz w:val="22"/>
          <w:szCs w:val="22"/>
        </w:rPr>
        <w:br/>
        <w:t>Jeg synes vi havde en festlig og dejlig aften.</w:t>
      </w:r>
    </w:p>
    <w:p w14:paraId="0A49D407" w14:textId="77777777" w:rsidR="0037448C" w:rsidRPr="0037448C" w:rsidRDefault="0037448C" w:rsidP="0037448C">
      <w:pPr>
        <w:rPr>
          <w:rFonts w:ascii="Arial" w:hAnsi="Arial" w:cs="Arial"/>
          <w:b/>
          <w:bCs/>
          <w:sz w:val="22"/>
          <w:szCs w:val="22"/>
        </w:rPr>
      </w:pPr>
      <w:r w:rsidRPr="0037448C">
        <w:rPr>
          <w:rFonts w:ascii="Arial" w:hAnsi="Arial" w:cs="Arial"/>
          <w:b/>
          <w:bCs/>
          <w:sz w:val="22"/>
          <w:szCs w:val="22"/>
        </w:rPr>
        <w:t>Februar mødet.</w:t>
      </w:r>
    </w:p>
    <w:p w14:paraId="4D57BE40" w14:textId="77777777" w:rsidR="0037448C" w:rsidRPr="0037448C" w:rsidRDefault="0037448C" w:rsidP="0037448C">
      <w:pPr>
        <w:rPr>
          <w:rFonts w:ascii="Arial" w:hAnsi="Arial" w:cs="Arial"/>
          <w:sz w:val="22"/>
          <w:szCs w:val="22"/>
        </w:rPr>
      </w:pPr>
      <w:r w:rsidRPr="0037448C">
        <w:rPr>
          <w:rFonts w:ascii="Arial" w:hAnsi="Arial" w:cs="Arial"/>
          <w:sz w:val="22"/>
          <w:szCs w:val="22"/>
        </w:rPr>
        <w:t>Månedsmødet skulle have haft Stine Bosse som foredragsholder, men desværre blev hun forhindret i sidste øjeblik. I stedet kom personlig coach for Stine Bosse, Bettina Borg</w:t>
      </w:r>
    </w:p>
    <w:p w14:paraId="09024C39" w14:textId="77777777" w:rsidR="0037448C" w:rsidRPr="0037448C" w:rsidRDefault="0037448C" w:rsidP="0037448C">
      <w:pPr>
        <w:rPr>
          <w:rFonts w:ascii="Arial" w:hAnsi="Arial" w:cs="Arial"/>
          <w:b/>
          <w:sz w:val="22"/>
          <w:szCs w:val="22"/>
        </w:rPr>
      </w:pPr>
      <w:r w:rsidRPr="0037448C">
        <w:rPr>
          <w:rFonts w:ascii="Arial" w:hAnsi="Arial" w:cs="Arial"/>
          <w:b/>
          <w:sz w:val="22"/>
          <w:szCs w:val="22"/>
        </w:rPr>
        <w:lastRenderedPageBreak/>
        <w:t xml:space="preserve">Distrikt 47 en ekstraordinær generalforsamling </w:t>
      </w:r>
    </w:p>
    <w:p w14:paraId="3832D816" w14:textId="77777777" w:rsidR="0037448C" w:rsidRPr="0037448C" w:rsidRDefault="0037448C" w:rsidP="0037448C">
      <w:pPr>
        <w:rPr>
          <w:rFonts w:ascii="Arial" w:hAnsi="Arial" w:cs="Arial"/>
          <w:sz w:val="22"/>
          <w:szCs w:val="22"/>
        </w:rPr>
      </w:pPr>
      <w:r w:rsidRPr="0037448C">
        <w:rPr>
          <w:rFonts w:ascii="Arial" w:hAnsi="Arial" w:cs="Arial"/>
          <w:sz w:val="22"/>
          <w:szCs w:val="22"/>
        </w:rPr>
        <w:t>Den 24. februar afholdt Distrikt 47 en ekstraordinær generalforsamling på grund af et ønske om sammenlægning med Distrikt 48. Sammenlægningen blev besluttet.</w:t>
      </w:r>
    </w:p>
    <w:p w14:paraId="2533F9D7" w14:textId="77777777" w:rsidR="0037448C" w:rsidRPr="0037448C" w:rsidRDefault="0037448C" w:rsidP="0037448C">
      <w:pPr>
        <w:rPr>
          <w:rFonts w:ascii="Arial" w:hAnsi="Arial" w:cs="Arial"/>
          <w:b/>
          <w:bCs/>
          <w:sz w:val="22"/>
          <w:szCs w:val="22"/>
        </w:rPr>
      </w:pPr>
      <w:r w:rsidRPr="0037448C">
        <w:rPr>
          <w:rFonts w:ascii="Arial" w:hAnsi="Arial" w:cs="Arial"/>
          <w:b/>
          <w:bCs/>
          <w:sz w:val="22"/>
          <w:szCs w:val="22"/>
        </w:rPr>
        <w:t>Marts mødet.</w:t>
      </w:r>
    </w:p>
    <w:p w14:paraId="560470D7" w14:textId="77777777" w:rsidR="0037448C" w:rsidRPr="0037448C" w:rsidRDefault="0037448C" w:rsidP="0037448C">
      <w:pPr>
        <w:rPr>
          <w:rFonts w:ascii="Arial" w:hAnsi="Arial" w:cs="Arial"/>
          <w:sz w:val="22"/>
          <w:szCs w:val="22"/>
        </w:rPr>
      </w:pPr>
      <w:r w:rsidRPr="0037448C">
        <w:rPr>
          <w:rFonts w:ascii="Arial" w:hAnsi="Arial" w:cs="Arial"/>
          <w:sz w:val="22"/>
          <w:szCs w:val="22"/>
        </w:rPr>
        <w:t xml:space="preserve">Vi var til </w:t>
      </w:r>
      <w:r w:rsidRPr="0037448C">
        <w:rPr>
          <w:rFonts w:ascii="Arial" w:hAnsi="Arial" w:cs="Arial"/>
          <w:b/>
          <w:bCs/>
          <w:sz w:val="22"/>
          <w:szCs w:val="22"/>
        </w:rPr>
        <w:t>Forårsdistriktsmøde</w:t>
      </w:r>
      <w:r w:rsidRPr="0037448C">
        <w:rPr>
          <w:rFonts w:ascii="Arial" w:hAnsi="Arial" w:cs="Arial"/>
          <w:sz w:val="22"/>
          <w:szCs w:val="22"/>
        </w:rPr>
        <w:t xml:space="preserve"> på Bornholm den 16. marts og Virum Inner Wheel tog talstærkt afsted dagen inden og havde en hyggelig tur. Mødet blev afholdt på det gamle teater og med efterfølgende frokost på restaurant </w:t>
      </w:r>
      <w:proofErr w:type="spellStart"/>
      <w:r w:rsidRPr="0037448C">
        <w:rPr>
          <w:rFonts w:ascii="Arial" w:hAnsi="Arial" w:cs="Arial"/>
          <w:sz w:val="22"/>
          <w:szCs w:val="22"/>
        </w:rPr>
        <w:t>Postgaarden</w:t>
      </w:r>
      <w:proofErr w:type="spellEnd"/>
      <w:r w:rsidRPr="0037448C">
        <w:rPr>
          <w:rFonts w:ascii="Arial" w:hAnsi="Arial" w:cs="Arial"/>
          <w:sz w:val="22"/>
          <w:szCs w:val="22"/>
        </w:rPr>
        <w:t>, hvor der var fin musikalsk underholdning.</w:t>
      </w:r>
    </w:p>
    <w:p w14:paraId="0369C9BE" w14:textId="41EC393C" w:rsidR="0037448C" w:rsidRPr="0037448C" w:rsidRDefault="0037448C" w:rsidP="0037448C">
      <w:pPr>
        <w:rPr>
          <w:rFonts w:ascii="Arial" w:hAnsi="Arial" w:cs="Arial"/>
          <w:sz w:val="22"/>
          <w:szCs w:val="22"/>
        </w:rPr>
      </w:pPr>
      <w:r w:rsidRPr="0037448C">
        <w:rPr>
          <w:rFonts w:ascii="Arial" w:hAnsi="Arial" w:cs="Arial"/>
          <w:sz w:val="22"/>
          <w:szCs w:val="22"/>
        </w:rPr>
        <w:t xml:space="preserve">Vi var på </w:t>
      </w:r>
      <w:r w:rsidRPr="0037448C">
        <w:rPr>
          <w:rFonts w:ascii="Arial" w:hAnsi="Arial" w:cs="Arial"/>
          <w:b/>
          <w:bCs/>
          <w:sz w:val="22"/>
          <w:szCs w:val="22"/>
        </w:rPr>
        <w:t>virksomhedsbesøg</w:t>
      </w:r>
      <w:r w:rsidRPr="0037448C">
        <w:rPr>
          <w:rFonts w:ascii="Arial" w:hAnsi="Arial" w:cs="Arial"/>
          <w:sz w:val="22"/>
          <w:szCs w:val="22"/>
        </w:rPr>
        <w:t xml:space="preserve"> på det nye Supersygehus i Hillerød og efterfølgende foredrag og spisning ved firmaet C4 Videnscenter.</w:t>
      </w:r>
      <w:r w:rsidRPr="0037448C">
        <w:rPr>
          <w:rFonts w:ascii="Arial" w:hAnsi="Arial" w:cs="Arial"/>
          <w:sz w:val="22"/>
          <w:szCs w:val="22"/>
        </w:rPr>
        <w:br/>
        <w:t>Det var yderst interessant at høre om sygehuset. Alene de gigantiske tal for alt det, der skulle bruges, var imponerende. Sygehuset forventes færdigt i 2026.</w:t>
      </w:r>
    </w:p>
    <w:p w14:paraId="52368283" w14:textId="77777777" w:rsidR="0037448C" w:rsidRPr="0037448C" w:rsidRDefault="0037448C" w:rsidP="0037448C">
      <w:pPr>
        <w:rPr>
          <w:rFonts w:ascii="Arial" w:hAnsi="Arial" w:cs="Arial"/>
          <w:b/>
          <w:bCs/>
          <w:sz w:val="22"/>
          <w:szCs w:val="22"/>
        </w:rPr>
      </w:pPr>
      <w:r w:rsidRPr="0037448C">
        <w:rPr>
          <w:rFonts w:ascii="Arial" w:hAnsi="Arial" w:cs="Arial"/>
          <w:b/>
          <w:bCs/>
          <w:sz w:val="22"/>
          <w:szCs w:val="22"/>
        </w:rPr>
        <w:t>April mødet.</w:t>
      </w:r>
    </w:p>
    <w:p w14:paraId="1039AA6B" w14:textId="77777777" w:rsidR="0037448C" w:rsidRPr="0037448C" w:rsidRDefault="0037448C" w:rsidP="0037448C">
      <w:pPr>
        <w:rPr>
          <w:rFonts w:ascii="Arial" w:hAnsi="Arial" w:cs="Arial"/>
          <w:sz w:val="22"/>
          <w:szCs w:val="22"/>
        </w:rPr>
      </w:pPr>
      <w:r w:rsidRPr="0037448C">
        <w:rPr>
          <w:rFonts w:ascii="Arial" w:hAnsi="Arial" w:cs="Arial"/>
          <w:sz w:val="22"/>
          <w:szCs w:val="22"/>
        </w:rPr>
        <w:t xml:space="preserve">På månedsmødet havde vi som foredragsholder Inge </w:t>
      </w:r>
      <w:proofErr w:type="spellStart"/>
      <w:r w:rsidRPr="0037448C">
        <w:rPr>
          <w:rFonts w:ascii="Arial" w:hAnsi="Arial" w:cs="Arial"/>
          <w:sz w:val="22"/>
          <w:szCs w:val="22"/>
        </w:rPr>
        <w:t>Faldager</w:t>
      </w:r>
      <w:proofErr w:type="spellEnd"/>
      <w:r w:rsidRPr="0037448C">
        <w:rPr>
          <w:rFonts w:ascii="Arial" w:hAnsi="Arial" w:cs="Arial"/>
          <w:sz w:val="22"/>
          <w:szCs w:val="22"/>
        </w:rPr>
        <w:t>, der fortalte om det antikke Roms kloakker samt om Pompei. Ingen skal tro på dem – de er fulde af lort.</w:t>
      </w:r>
      <w:r w:rsidRPr="0037448C">
        <w:rPr>
          <w:rFonts w:ascii="Arial" w:hAnsi="Arial" w:cs="Arial"/>
          <w:sz w:val="22"/>
          <w:szCs w:val="22"/>
        </w:rPr>
        <w:br/>
        <w:t>Vi havde besøg af 5 medlemmer fra vores venskabsklub Slagelse-Antvorskov.</w:t>
      </w:r>
    </w:p>
    <w:p w14:paraId="5EB96850" w14:textId="79DA7AF4" w:rsidR="0037448C" w:rsidRPr="0037448C" w:rsidRDefault="0037448C" w:rsidP="0037448C">
      <w:pPr>
        <w:rPr>
          <w:rFonts w:ascii="Arial" w:hAnsi="Arial" w:cs="Arial"/>
          <w:b/>
          <w:bCs/>
          <w:sz w:val="22"/>
          <w:szCs w:val="22"/>
        </w:rPr>
      </w:pPr>
      <w:r w:rsidRPr="0037448C">
        <w:rPr>
          <w:rFonts w:ascii="Arial" w:hAnsi="Arial" w:cs="Arial"/>
          <w:sz w:val="22"/>
          <w:szCs w:val="22"/>
        </w:rPr>
        <w:t>Den 26. april afhold</w:t>
      </w:r>
      <w:r>
        <w:rPr>
          <w:rFonts w:ascii="Arial" w:hAnsi="Arial" w:cs="Arial"/>
          <w:sz w:val="22"/>
          <w:szCs w:val="22"/>
        </w:rPr>
        <w:t>t</w:t>
      </w:r>
      <w:r w:rsidRPr="0037448C">
        <w:rPr>
          <w:rFonts w:ascii="Arial" w:hAnsi="Arial" w:cs="Arial"/>
          <w:sz w:val="22"/>
          <w:szCs w:val="22"/>
        </w:rPr>
        <w:t xml:space="preserve"> Aktivitetsudvalget en Pot-</w:t>
      </w:r>
      <w:proofErr w:type="spellStart"/>
      <w:r w:rsidRPr="0037448C">
        <w:rPr>
          <w:rFonts w:ascii="Arial" w:hAnsi="Arial" w:cs="Arial"/>
          <w:sz w:val="22"/>
          <w:szCs w:val="22"/>
        </w:rPr>
        <w:t>Luck</w:t>
      </w:r>
      <w:proofErr w:type="spellEnd"/>
      <w:r w:rsidRPr="0037448C">
        <w:rPr>
          <w:rFonts w:ascii="Arial" w:hAnsi="Arial" w:cs="Arial"/>
          <w:sz w:val="22"/>
          <w:szCs w:val="22"/>
        </w:rPr>
        <w:t xml:space="preserve"> </w:t>
      </w:r>
      <w:proofErr w:type="spellStart"/>
      <w:r w:rsidRPr="0037448C">
        <w:rPr>
          <w:rFonts w:ascii="Arial" w:hAnsi="Arial" w:cs="Arial"/>
          <w:sz w:val="22"/>
          <w:szCs w:val="22"/>
        </w:rPr>
        <w:t>Dinner</w:t>
      </w:r>
      <w:proofErr w:type="spellEnd"/>
      <w:r w:rsidRPr="0037448C">
        <w:rPr>
          <w:rFonts w:ascii="Arial" w:hAnsi="Arial" w:cs="Arial"/>
          <w:sz w:val="22"/>
          <w:szCs w:val="22"/>
        </w:rPr>
        <w:t xml:space="preserve"> i Frivillighuset i Lyngby. Alle havde medbragt de</w:t>
      </w:r>
      <w:r>
        <w:rPr>
          <w:rFonts w:ascii="Arial" w:hAnsi="Arial" w:cs="Arial"/>
          <w:sz w:val="22"/>
          <w:szCs w:val="22"/>
        </w:rPr>
        <w:t>n</w:t>
      </w:r>
      <w:r w:rsidRPr="0037448C">
        <w:rPr>
          <w:rFonts w:ascii="Arial" w:hAnsi="Arial" w:cs="Arial"/>
          <w:sz w:val="22"/>
          <w:szCs w:val="22"/>
        </w:rPr>
        <w:t xml:space="preserve"> lækreste mad og vi havde en pragtfuld og stemningsfuld aften.</w:t>
      </w:r>
    </w:p>
    <w:p w14:paraId="7DD50442" w14:textId="0D93EE0B" w:rsidR="0037448C" w:rsidRPr="0037448C" w:rsidRDefault="0037448C" w:rsidP="0037448C">
      <w:pPr>
        <w:rPr>
          <w:rFonts w:ascii="Arial" w:hAnsi="Arial" w:cs="Arial"/>
          <w:sz w:val="22"/>
          <w:szCs w:val="22"/>
        </w:rPr>
      </w:pPr>
      <w:r w:rsidRPr="0037448C">
        <w:rPr>
          <w:rFonts w:ascii="Arial" w:hAnsi="Arial" w:cs="Arial"/>
          <w:b/>
          <w:bCs/>
          <w:sz w:val="22"/>
          <w:szCs w:val="22"/>
        </w:rPr>
        <w:t xml:space="preserve">Maj </w:t>
      </w:r>
      <w:proofErr w:type="spellStart"/>
      <w:r w:rsidRPr="0037448C">
        <w:rPr>
          <w:rFonts w:ascii="Arial" w:hAnsi="Arial" w:cs="Arial"/>
          <w:b/>
          <w:bCs/>
          <w:sz w:val="22"/>
          <w:szCs w:val="22"/>
        </w:rPr>
        <w:t>Convention</w:t>
      </w:r>
      <w:proofErr w:type="spellEnd"/>
      <w:r w:rsidRPr="0037448C">
        <w:rPr>
          <w:rFonts w:ascii="Arial" w:hAnsi="Arial" w:cs="Arial"/>
          <w:b/>
          <w:bCs/>
          <w:sz w:val="22"/>
          <w:szCs w:val="22"/>
        </w:rPr>
        <w:t xml:space="preserve"> i Manchester i 5 dage – vi var </w:t>
      </w:r>
      <w:r w:rsidR="00AC115E">
        <w:rPr>
          <w:rFonts w:ascii="Arial" w:hAnsi="Arial" w:cs="Arial"/>
          <w:b/>
          <w:bCs/>
          <w:sz w:val="22"/>
          <w:szCs w:val="22"/>
        </w:rPr>
        <w:t>10 medlemmer (plus en ledsager)</w:t>
      </w:r>
      <w:r w:rsidRPr="0037448C">
        <w:rPr>
          <w:rFonts w:ascii="Arial" w:hAnsi="Arial" w:cs="Arial"/>
          <w:b/>
          <w:bCs/>
          <w:sz w:val="22"/>
          <w:szCs w:val="22"/>
        </w:rPr>
        <w:t xml:space="preserve"> fra Virum til nogle fantastiske dage – herunder: </w:t>
      </w:r>
      <w:r w:rsidRPr="0037448C">
        <w:rPr>
          <w:rFonts w:ascii="Arial" w:hAnsi="Arial" w:cs="Arial"/>
          <w:sz w:val="22"/>
          <w:szCs w:val="22"/>
        </w:rPr>
        <w:t xml:space="preserve">åbningsceremoni hvor vil alle fra Danmark var klædt i rødt og hvid – det var så flot og alle var begejstret. I løbet af ugen var der møder, Work shops, udstilling, </w:t>
      </w:r>
      <w:proofErr w:type="spellStart"/>
      <w:r w:rsidRPr="0037448C">
        <w:rPr>
          <w:rFonts w:ascii="Arial" w:hAnsi="Arial" w:cs="Arial"/>
          <w:sz w:val="22"/>
          <w:szCs w:val="22"/>
        </w:rPr>
        <w:t>get</w:t>
      </w:r>
      <w:proofErr w:type="spellEnd"/>
      <w:r w:rsidRPr="0037448C">
        <w:rPr>
          <w:rFonts w:ascii="Arial" w:hAnsi="Arial" w:cs="Arial"/>
          <w:sz w:val="22"/>
          <w:szCs w:val="22"/>
        </w:rPr>
        <w:t xml:space="preserve"> </w:t>
      </w:r>
      <w:proofErr w:type="spellStart"/>
      <w:r w:rsidRPr="0037448C">
        <w:rPr>
          <w:rFonts w:ascii="Arial" w:hAnsi="Arial" w:cs="Arial"/>
          <w:sz w:val="22"/>
          <w:szCs w:val="22"/>
        </w:rPr>
        <w:t>together</w:t>
      </w:r>
      <w:proofErr w:type="spellEnd"/>
      <w:r w:rsidRPr="0037448C">
        <w:rPr>
          <w:rFonts w:ascii="Arial" w:hAnsi="Arial" w:cs="Arial"/>
          <w:sz w:val="22"/>
          <w:szCs w:val="22"/>
        </w:rPr>
        <w:t xml:space="preserve"> med </w:t>
      </w:r>
      <w:proofErr w:type="spellStart"/>
      <w:r w:rsidRPr="0037448C">
        <w:rPr>
          <w:rFonts w:ascii="Arial" w:hAnsi="Arial" w:cs="Arial"/>
          <w:sz w:val="22"/>
          <w:szCs w:val="22"/>
        </w:rPr>
        <w:t>afterno</w:t>
      </w:r>
      <w:r>
        <w:rPr>
          <w:rFonts w:ascii="Arial" w:hAnsi="Arial" w:cs="Arial"/>
          <w:sz w:val="22"/>
          <w:szCs w:val="22"/>
        </w:rPr>
        <w:t>on</w:t>
      </w:r>
      <w:proofErr w:type="spellEnd"/>
      <w:r w:rsidRPr="0037448C">
        <w:rPr>
          <w:rFonts w:ascii="Arial" w:hAnsi="Arial" w:cs="Arial"/>
          <w:sz w:val="22"/>
          <w:szCs w:val="22"/>
        </w:rPr>
        <w:t xml:space="preserve"> the. Næste aften var der nogle af os der kørte i dobbeltdækkerbus ud til Friend Ship </w:t>
      </w:r>
      <w:proofErr w:type="spellStart"/>
      <w:r w:rsidRPr="0037448C">
        <w:rPr>
          <w:rFonts w:ascii="Arial" w:hAnsi="Arial" w:cs="Arial"/>
          <w:sz w:val="22"/>
          <w:szCs w:val="22"/>
        </w:rPr>
        <w:t>dinner</w:t>
      </w:r>
      <w:proofErr w:type="spellEnd"/>
      <w:r w:rsidRPr="0037448C">
        <w:rPr>
          <w:rFonts w:ascii="Arial" w:hAnsi="Arial" w:cs="Arial"/>
          <w:sz w:val="22"/>
          <w:szCs w:val="22"/>
        </w:rPr>
        <w:t xml:space="preserve"> – for undertegnet til et fint og helt nye museum med fantastiske billeder, middag på øverste etage med panoramavinduer og balkon hele vejen rundt, hvor man på den varme forårsaften kunne kikke ud over kanalen og se lysene. Andre var andre steder til vildt spænde oplevelser. Torsdag aften gallaaften – med fejring af 100 året for Inner Wheel i flotteste 1920 </w:t>
      </w:r>
      <w:proofErr w:type="spellStart"/>
      <w:r w:rsidRPr="0037448C">
        <w:rPr>
          <w:rFonts w:ascii="Arial" w:hAnsi="Arial" w:cs="Arial"/>
          <w:sz w:val="22"/>
          <w:szCs w:val="22"/>
        </w:rPr>
        <w:t>Gasby</w:t>
      </w:r>
      <w:proofErr w:type="spellEnd"/>
      <w:r w:rsidRPr="0037448C">
        <w:rPr>
          <w:rFonts w:ascii="Arial" w:hAnsi="Arial" w:cs="Arial"/>
          <w:sz w:val="22"/>
          <w:szCs w:val="22"/>
        </w:rPr>
        <w:t xml:space="preserve"> stil med underholdning.</w:t>
      </w:r>
    </w:p>
    <w:p w14:paraId="70114897" w14:textId="77777777" w:rsidR="0037448C" w:rsidRPr="0037448C" w:rsidRDefault="0037448C" w:rsidP="0037448C">
      <w:pPr>
        <w:rPr>
          <w:rFonts w:ascii="Arial" w:hAnsi="Arial" w:cs="Arial"/>
          <w:sz w:val="22"/>
          <w:szCs w:val="22"/>
        </w:rPr>
      </w:pPr>
      <w:r w:rsidRPr="0037448C">
        <w:rPr>
          <w:rFonts w:ascii="Arial" w:hAnsi="Arial" w:cs="Arial"/>
          <w:b/>
          <w:bCs/>
          <w:sz w:val="22"/>
          <w:szCs w:val="22"/>
        </w:rPr>
        <w:t xml:space="preserve">Maj mødet </w:t>
      </w:r>
      <w:r w:rsidRPr="0037448C">
        <w:rPr>
          <w:rFonts w:ascii="Arial" w:hAnsi="Arial" w:cs="Arial"/>
          <w:sz w:val="22"/>
          <w:szCs w:val="22"/>
        </w:rPr>
        <w:t>skovtursmøde med sejlads på Lyngby sø, en skøn eftermiddag med sol og vind i sejlene. Der var meget hygge om bord på båden.</w:t>
      </w:r>
    </w:p>
    <w:p w14:paraId="621AC95B" w14:textId="77777777" w:rsidR="0037448C" w:rsidRPr="0037448C" w:rsidRDefault="0037448C" w:rsidP="0037448C">
      <w:pPr>
        <w:rPr>
          <w:rFonts w:ascii="Arial" w:hAnsi="Arial" w:cs="Arial"/>
          <w:sz w:val="22"/>
          <w:szCs w:val="22"/>
        </w:rPr>
      </w:pPr>
      <w:r w:rsidRPr="0037448C">
        <w:rPr>
          <w:rFonts w:ascii="Arial" w:hAnsi="Arial" w:cs="Arial"/>
          <w:sz w:val="22"/>
          <w:szCs w:val="22"/>
        </w:rPr>
        <w:t>Efter igen at være kommet på land, gik vi til Regatta pavillonen restaurant til spisning og kaffe med sødt. Fordrage ved Karen Margrethe Bay, der fortalte om Grevinden fra Bagsværd.</w:t>
      </w:r>
      <w:r w:rsidRPr="0037448C">
        <w:rPr>
          <w:rFonts w:ascii="Arial" w:hAnsi="Arial" w:cs="Arial"/>
          <w:sz w:val="22"/>
          <w:szCs w:val="22"/>
        </w:rPr>
        <w:br/>
        <w:t xml:space="preserve">Vi sang mange sange og snakket rigtig meget om </w:t>
      </w:r>
      <w:proofErr w:type="spellStart"/>
      <w:r w:rsidRPr="0037448C">
        <w:rPr>
          <w:rFonts w:ascii="Arial" w:hAnsi="Arial" w:cs="Arial"/>
          <w:sz w:val="22"/>
          <w:szCs w:val="22"/>
        </w:rPr>
        <w:t>Convention</w:t>
      </w:r>
      <w:proofErr w:type="spellEnd"/>
      <w:r w:rsidRPr="0037448C">
        <w:rPr>
          <w:rFonts w:ascii="Arial" w:hAnsi="Arial" w:cs="Arial"/>
          <w:sz w:val="22"/>
          <w:szCs w:val="22"/>
        </w:rPr>
        <w:t>.</w:t>
      </w:r>
    </w:p>
    <w:p w14:paraId="38AB95AE" w14:textId="77777777" w:rsidR="0037448C" w:rsidRPr="0037448C" w:rsidRDefault="0037448C" w:rsidP="0037448C">
      <w:pPr>
        <w:rPr>
          <w:rFonts w:ascii="Arial" w:hAnsi="Arial" w:cs="Arial"/>
          <w:sz w:val="22"/>
          <w:szCs w:val="22"/>
        </w:rPr>
      </w:pPr>
      <w:r w:rsidRPr="0037448C">
        <w:rPr>
          <w:rFonts w:ascii="Arial" w:hAnsi="Arial" w:cs="Arial"/>
          <w:sz w:val="22"/>
          <w:szCs w:val="22"/>
        </w:rPr>
        <w:t>En god og dejlig dag at se tilbage på.</w:t>
      </w:r>
    </w:p>
    <w:p w14:paraId="149B8B99" w14:textId="427FAA28" w:rsidR="0037448C" w:rsidRPr="0037448C" w:rsidRDefault="0037448C" w:rsidP="0037448C">
      <w:pPr>
        <w:rPr>
          <w:rFonts w:ascii="Arial" w:hAnsi="Arial" w:cs="Arial"/>
          <w:b/>
          <w:bCs/>
          <w:sz w:val="22"/>
          <w:szCs w:val="22"/>
        </w:rPr>
      </w:pPr>
      <w:r w:rsidRPr="0037448C">
        <w:rPr>
          <w:rFonts w:ascii="Arial" w:hAnsi="Arial" w:cs="Arial"/>
          <w:b/>
          <w:bCs/>
          <w:sz w:val="22"/>
          <w:szCs w:val="22"/>
        </w:rPr>
        <w:t xml:space="preserve">Donation til kvindehjemmet Lise og præsidenten udleveret </w:t>
      </w:r>
      <w:r>
        <w:rPr>
          <w:rFonts w:ascii="Arial" w:hAnsi="Arial" w:cs="Arial"/>
          <w:b/>
          <w:bCs/>
          <w:sz w:val="22"/>
          <w:szCs w:val="22"/>
        </w:rPr>
        <w:t>et beløb</w:t>
      </w:r>
      <w:r w:rsidRPr="0037448C">
        <w:rPr>
          <w:rFonts w:ascii="Arial" w:hAnsi="Arial" w:cs="Arial"/>
          <w:b/>
          <w:bCs/>
          <w:sz w:val="22"/>
          <w:szCs w:val="22"/>
        </w:rPr>
        <w:t xml:space="preserve"> til kvindehuset </w:t>
      </w:r>
    </w:p>
    <w:p w14:paraId="7B3AFEE2" w14:textId="77777777" w:rsidR="0037448C" w:rsidRPr="0037448C" w:rsidRDefault="0037448C" w:rsidP="0037448C">
      <w:pPr>
        <w:rPr>
          <w:rFonts w:ascii="Arial" w:hAnsi="Arial" w:cs="Arial"/>
          <w:b/>
          <w:bCs/>
          <w:sz w:val="22"/>
          <w:szCs w:val="22"/>
        </w:rPr>
      </w:pPr>
      <w:r w:rsidRPr="0037448C">
        <w:rPr>
          <w:rFonts w:ascii="Arial" w:hAnsi="Arial" w:cs="Arial"/>
          <w:b/>
          <w:bCs/>
          <w:sz w:val="22"/>
          <w:szCs w:val="22"/>
        </w:rPr>
        <w:t>I-</w:t>
      </w:r>
      <w:proofErr w:type="spellStart"/>
      <w:r w:rsidRPr="0037448C">
        <w:rPr>
          <w:rFonts w:ascii="Arial" w:hAnsi="Arial" w:cs="Arial"/>
          <w:b/>
          <w:bCs/>
          <w:sz w:val="22"/>
          <w:szCs w:val="22"/>
        </w:rPr>
        <w:t>Walk</w:t>
      </w:r>
      <w:proofErr w:type="spellEnd"/>
      <w:r w:rsidRPr="0037448C">
        <w:rPr>
          <w:rFonts w:ascii="Arial" w:hAnsi="Arial" w:cs="Arial"/>
          <w:b/>
          <w:bCs/>
          <w:sz w:val="22"/>
          <w:szCs w:val="22"/>
        </w:rPr>
        <w:t xml:space="preserve"> søndag den 2. juni 2024 i ved Brede – Industriens vugge.</w:t>
      </w:r>
    </w:p>
    <w:p w14:paraId="21511E3D" w14:textId="77777777" w:rsidR="0037448C" w:rsidRPr="0037448C" w:rsidRDefault="0037448C" w:rsidP="0037448C">
      <w:pPr>
        <w:rPr>
          <w:rFonts w:ascii="Arial" w:hAnsi="Arial" w:cs="Arial"/>
          <w:bCs/>
          <w:sz w:val="22"/>
          <w:szCs w:val="22"/>
        </w:rPr>
      </w:pPr>
      <w:r w:rsidRPr="0037448C">
        <w:rPr>
          <w:rFonts w:ascii="Arial" w:hAnsi="Arial" w:cs="Arial"/>
          <w:bCs/>
          <w:sz w:val="22"/>
          <w:szCs w:val="22"/>
        </w:rPr>
        <w:t>Det var muligt at gå 2 og 4 km – i det skønne grønne område</w:t>
      </w:r>
    </w:p>
    <w:p w14:paraId="4001C0A2" w14:textId="77777777" w:rsidR="0037448C" w:rsidRPr="0037448C" w:rsidRDefault="0037448C" w:rsidP="0037448C">
      <w:pPr>
        <w:rPr>
          <w:rFonts w:ascii="Arial" w:hAnsi="Arial" w:cs="Arial"/>
          <w:bCs/>
          <w:sz w:val="22"/>
          <w:szCs w:val="22"/>
        </w:rPr>
      </w:pPr>
      <w:r w:rsidRPr="0037448C">
        <w:rPr>
          <w:rFonts w:ascii="Arial" w:hAnsi="Arial" w:cs="Arial"/>
          <w:bCs/>
          <w:sz w:val="22"/>
          <w:szCs w:val="22"/>
        </w:rPr>
        <w:t>Flot deltagelse fra Virum, Hillerød, Dragør mm</w:t>
      </w:r>
    </w:p>
    <w:p w14:paraId="1E47E2B7" w14:textId="77777777" w:rsidR="0037448C" w:rsidRPr="0037448C" w:rsidRDefault="0037448C" w:rsidP="0037448C">
      <w:pPr>
        <w:rPr>
          <w:rFonts w:ascii="Arial" w:hAnsi="Arial" w:cs="Arial"/>
          <w:b/>
          <w:bCs/>
          <w:sz w:val="22"/>
          <w:szCs w:val="22"/>
        </w:rPr>
      </w:pPr>
      <w:r w:rsidRPr="0037448C">
        <w:rPr>
          <w:rFonts w:ascii="Arial" w:hAnsi="Arial" w:cs="Arial"/>
          <w:bCs/>
          <w:sz w:val="22"/>
          <w:szCs w:val="22"/>
        </w:rPr>
        <w:t xml:space="preserve">Tak til hele Aktivitetsudvalget og til I </w:t>
      </w:r>
      <w:proofErr w:type="spellStart"/>
      <w:r w:rsidRPr="0037448C">
        <w:rPr>
          <w:rFonts w:ascii="Arial" w:hAnsi="Arial" w:cs="Arial"/>
          <w:bCs/>
          <w:sz w:val="22"/>
          <w:szCs w:val="22"/>
        </w:rPr>
        <w:t>Walk</w:t>
      </w:r>
      <w:proofErr w:type="spellEnd"/>
      <w:r w:rsidRPr="0037448C">
        <w:rPr>
          <w:rFonts w:ascii="Arial" w:hAnsi="Arial" w:cs="Arial"/>
          <w:bCs/>
          <w:sz w:val="22"/>
          <w:szCs w:val="22"/>
        </w:rPr>
        <w:t xml:space="preserve"> udvalget og til Birgitte som formand for I </w:t>
      </w:r>
      <w:proofErr w:type="spellStart"/>
      <w:r w:rsidRPr="0037448C">
        <w:rPr>
          <w:rFonts w:ascii="Arial" w:hAnsi="Arial" w:cs="Arial"/>
          <w:bCs/>
          <w:sz w:val="22"/>
          <w:szCs w:val="22"/>
        </w:rPr>
        <w:t>Walk</w:t>
      </w:r>
      <w:proofErr w:type="spellEnd"/>
      <w:r w:rsidRPr="0037448C">
        <w:rPr>
          <w:rFonts w:ascii="Arial" w:hAnsi="Arial" w:cs="Arial"/>
          <w:bCs/>
          <w:sz w:val="22"/>
          <w:szCs w:val="22"/>
        </w:rPr>
        <w:t>.</w:t>
      </w:r>
    </w:p>
    <w:p w14:paraId="46D1547B" w14:textId="77777777" w:rsidR="0037448C" w:rsidRPr="0037448C" w:rsidRDefault="0037448C" w:rsidP="0037448C">
      <w:pPr>
        <w:rPr>
          <w:rFonts w:ascii="Arial" w:hAnsi="Arial" w:cs="Arial"/>
          <w:b/>
          <w:bCs/>
          <w:sz w:val="22"/>
          <w:szCs w:val="22"/>
        </w:rPr>
      </w:pPr>
      <w:r w:rsidRPr="0037448C">
        <w:rPr>
          <w:rFonts w:ascii="Arial" w:hAnsi="Arial" w:cs="Arial"/>
          <w:b/>
          <w:bCs/>
          <w:sz w:val="22"/>
          <w:szCs w:val="22"/>
        </w:rPr>
        <w:t>3. minutter</w:t>
      </w:r>
    </w:p>
    <w:p w14:paraId="67A2CFE4" w14:textId="77777777" w:rsidR="0037448C" w:rsidRPr="0037448C" w:rsidRDefault="0037448C" w:rsidP="0037448C">
      <w:pPr>
        <w:rPr>
          <w:rFonts w:ascii="Arial" w:hAnsi="Arial" w:cs="Arial"/>
          <w:sz w:val="22"/>
          <w:szCs w:val="22"/>
        </w:rPr>
      </w:pPr>
      <w:r w:rsidRPr="0037448C">
        <w:rPr>
          <w:rFonts w:ascii="Arial" w:hAnsi="Arial" w:cs="Arial"/>
          <w:sz w:val="22"/>
          <w:szCs w:val="22"/>
        </w:rPr>
        <w:t>På månedsmøderne har ved ”3 min” haft mange spændende, lærerige og muntre indlæg, bl.a. har vi hørt om at være svømmeinstruktør, oplæst eventyr af brdr. Grimm, hørt om fobier og meget mere.</w:t>
      </w:r>
    </w:p>
    <w:p w14:paraId="6C0E5C88" w14:textId="77777777" w:rsidR="0037448C" w:rsidRPr="0037448C" w:rsidRDefault="0037448C" w:rsidP="0037448C">
      <w:pPr>
        <w:rPr>
          <w:rFonts w:ascii="Arial" w:hAnsi="Arial" w:cs="Arial"/>
          <w:sz w:val="22"/>
          <w:szCs w:val="22"/>
        </w:rPr>
      </w:pPr>
      <w:r w:rsidRPr="0037448C">
        <w:rPr>
          <w:rFonts w:ascii="Arial" w:hAnsi="Arial" w:cs="Arial"/>
          <w:sz w:val="22"/>
          <w:szCs w:val="22"/>
        </w:rPr>
        <w:t>Det har også været interessant at høre månedsbrevene fra andre klubber på tværs af landet – tak for jeres store arbejde med dette.</w:t>
      </w:r>
    </w:p>
    <w:p w14:paraId="7E00AD29" w14:textId="77777777" w:rsidR="0037448C" w:rsidRPr="0037448C" w:rsidRDefault="0037448C" w:rsidP="0037448C">
      <w:pPr>
        <w:rPr>
          <w:rFonts w:ascii="Arial" w:hAnsi="Arial" w:cs="Arial"/>
          <w:sz w:val="22"/>
          <w:szCs w:val="22"/>
        </w:rPr>
      </w:pPr>
      <w:r w:rsidRPr="0037448C">
        <w:rPr>
          <w:rFonts w:ascii="Arial" w:hAnsi="Arial" w:cs="Arial"/>
          <w:sz w:val="22"/>
          <w:szCs w:val="22"/>
        </w:rPr>
        <w:t>Mange tak til alle arrangerende grupper og udvalg og lovudvalget for jeres store arbejde.</w:t>
      </w:r>
    </w:p>
    <w:p w14:paraId="7B00037D" w14:textId="77777777" w:rsidR="0037448C" w:rsidRPr="0037448C" w:rsidRDefault="0037448C" w:rsidP="0037448C">
      <w:pPr>
        <w:rPr>
          <w:rFonts w:ascii="Arial" w:hAnsi="Arial" w:cs="Arial"/>
          <w:b/>
          <w:sz w:val="22"/>
          <w:szCs w:val="22"/>
        </w:rPr>
      </w:pPr>
      <w:r w:rsidRPr="0037448C">
        <w:rPr>
          <w:rFonts w:ascii="Arial" w:hAnsi="Arial" w:cs="Arial"/>
          <w:b/>
          <w:sz w:val="22"/>
          <w:szCs w:val="22"/>
        </w:rPr>
        <w:t>Vi har i året 2023/24 fået nye medlemmer:</w:t>
      </w:r>
    </w:p>
    <w:p w14:paraId="4A92CD84" w14:textId="77777777" w:rsidR="0037448C" w:rsidRPr="0037448C" w:rsidRDefault="0037448C" w:rsidP="0037448C">
      <w:pPr>
        <w:pStyle w:val="Listeafsnit"/>
        <w:numPr>
          <w:ilvl w:val="0"/>
          <w:numId w:val="6"/>
        </w:numPr>
        <w:spacing w:after="160" w:line="259" w:lineRule="auto"/>
        <w:rPr>
          <w:sz w:val="22"/>
          <w:szCs w:val="22"/>
        </w:rPr>
      </w:pPr>
      <w:r w:rsidRPr="0037448C">
        <w:rPr>
          <w:sz w:val="22"/>
          <w:szCs w:val="22"/>
        </w:rPr>
        <w:t>Lise Tulinius</w:t>
      </w:r>
    </w:p>
    <w:p w14:paraId="7CE32B93" w14:textId="77777777" w:rsidR="0037448C" w:rsidRPr="0037448C" w:rsidRDefault="0037448C" w:rsidP="0037448C">
      <w:pPr>
        <w:pStyle w:val="Listeafsnit"/>
        <w:numPr>
          <w:ilvl w:val="0"/>
          <w:numId w:val="6"/>
        </w:numPr>
        <w:spacing w:after="160" w:line="259" w:lineRule="auto"/>
        <w:rPr>
          <w:sz w:val="22"/>
          <w:szCs w:val="22"/>
        </w:rPr>
      </w:pPr>
      <w:r w:rsidRPr="0037448C">
        <w:rPr>
          <w:sz w:val="22"/>
          <w:szCs w:val="22"/>
        </w:rPr>
        <w:t>Annette Malmbak</w:t>
      </w:r>
    </w:p>
    <w:p w14:paraId="320B9273" w14:textId="77777777" w:rsidR="0037448C" w:rsidRPr="0037448C" w:rsidRDefault="0037448C" w:rsidP="0037448C">
      <w:pPr>
        <w:pStyle w:val="Listeafsnit"/>
        <w:numPr>
          <w:ilvl w:val="0"/>
          <w:numId w:val="6"/>
        </w:numPr>
        <w:spacing w:after="160" w:line="259" w:lineRule="auto"/>
        <w:rPr>
          <w:sz w:val="22"/>
          <w:szCs w:val="22"/>
        </w:rPr>
      </w:pPr>
      <w:r w:rsidRPr="0037448C">
        <w:rPr>
          <w:sz w:val="22"/>
          <w:szCs w:val="22"/>
        </w:rPr>
        <w:t>Kirsten Langer</w:t>
      </w:r>
    </w:p>
    <w:p w14:paraId="00FE1CEC" w14:textId="77777777" w:rsidR="0037448C" w:rsidRPr="0037448C" w:rsidRDefault="0037448C" w:rsidP="0037448C">
      <w:pPr>
        <w:pStyle w:val="Listeafsnit"/>
        <w:numPr>
          <w:ilvl w:val="0"/>
          <w:numId w:val="6"/>
        </w:numPr>
        <w:spacing w:after="160" w:line="259" w:lineRule="auto"/>
        <w:rPr>
          <w:sz w:val="22"/>
          <w:szCs w:val="22"/>
        </w:rPr>
      </w:pPr>
      <w:r w:rsidRPr="0037448C">
        <w:rPr>
          <w:sz w:val="22"/>
          <w:szCs w:val="22"/>
        </w:rPr>
        <w:t>Jytte Kofoed Strøm</w:t>
      </w:r>
    </w:p>
    <w:p w14:paraId="2FA846BA" w14:textId="77777777" w:rsidR="0037448C" w:rsidRPr="0037448C" w:rsidRDefault="0037448C" w:rsidP="0037448C">
      <w:pPr>
        <w:pStyle w:val="Listeafsnit"/>
        <w:numPr>
          <w:ilvl w:val="0"/>
          <w:numId w:val="6"/>
        </w:numPr>
        <w:spacing w:after="160" w:line="259" w:lineRule="auto"/>
        <w:rPr>
          <w:sz w:val="22"/>
          <w:szCs w:val="22"/>
        </w:rPr>
      </w:pPr>
      <w:r w:rsidRPr="0037448C">
        <w:rPr>
          <w:sz w:val="22"/>
          <w:szCs w:val="22"/>
        </w:rPr>
        <w:t>Lillian Rydahl</w:t>
      </w:r>
    </w:p>
    <w:p w14:paraId="65AE21DD" w14:textId="77777777" w:rsidR="0037448C" w:rsidRPr="0037448C" w:rsidRDefault="0037448C" w:rsidP="0037448C">
      <w:pPr>
        <w:pStyle w:val="Listeafsnit"/>
        <w:numPr>
          <w:ilvl w:val="0"/>
          <w:numId w:val="6"/>
        </w:numPr>
        <w:spacing w:after="160" w:line="259" w:lineRule="auto"/>
        <w:rPr>
          <w:sz w:val="22"/>
          <w:szCs w:val="22"/>
        </w:rPr>
      </w:pPr>
      <w:r w:rsidRPr="0037448C">
        <w:rPr>
          <w:sz w:val="22"/>
          <w:szCs w:val="22"/>
        </w:rPr>
        <w:t>Og snart kommer der en mere, Susanne C. Heilesen fra Hellerup</w:t>
      </w:r>
    </w:p>
    <w:p w14:paraId="64560DE3" w14:textId="77777777" w:rsidR="0037448C" w:rsidRPr="0037448C" w:rsidRDefault="0037448C" w:rsidP="0037448C">
      <w:pPr>
        <w:rPr>
          <w:rFonts w:ascii="Arial" w:hAnsi="Arial" w:cs="Arial"/>
          <w:sz w:val="22"/>
          <w:szCs w:val="22"/>
        </w:rPr>
      </w:pPr>
      <w:r w:rsidRPr="0037448C">
        <w:rPr>
          <w:rFonts w:ascii="Arial" w:hAnsi="Arial" w:cs="Arial"/>
          <w:sz w:val="22"/>
          <w:szCs w:val="22"/>
        </w:rPr>
        <w:t>Desværre mistede vi Annette Lauridsen i sommeren 2023, og vi afholdt 1 min stilhed på Nyborg Strand. Tak til alle jer, der deltog i begravelsen.</w:t>
      </w:r>
    </w:p>
    <w:p w14:paraId="545FA384" w14:textId="77777777" w:rsidR="0037448C" w:rsidRPr="0037448C" w:rsidRDefault="0037448C" w:rsidP="0037448C">
      <w:pPr>
        <w:rPr>
          <w:rFonts w:ascii="Arial" w:hAnsi="Arial" w:cs="Arial"/>
          <w:b/>
          <w:sz w:val="22"/>
          <w:szCs w:val="22"/>
        </w:rPr>
      </w:pPr>
      <w:r w:rsidRPr="0037448C">
        <w:rPr>
          <w:rFonts w:ascii="Arial" w:hAnsi="Arial" w:cs="Arial"/>
          <w:b/>
          <w:sz w:val="22"/>
          <w:szCs w:val="22"/>
        </w:rPr>
        <w:t>I årets løb har vi fejret runde fødselsdage for følgende medlemmer:</w:t>
      </w:r>
    </w:p>
    <w:p w14:paraId="7410E7ED" w14:textId="77777777" w:rsidR="0037448C" w:rsidRPr="0037448C" w:rsidRDefault="0037448C" w:rsidP="0037448C">
      <w:pPr>
        <w:pStyle w:val="Listeafsnit"/>
        <w:numPr>
          <w:ilvl w:val="0"/>
          <w:numId w:val="6"/>
        </w:numPr>
        <w:spacing w:after="160" w:line="259" w:lineRule="auto"/>
        <w:rPr>
          <w:sz w:val="22"/>
          <w:szCs w:val="22"/>
        </w:rPr>
      </w:pPr>
      <w:r w:rsidRPr="0037448C">
        <w:rPr>
          <w:sz w:val="22"/>
          <w:szCs w:val="22"/>
        </w:rPr>
        <w:t>Annette Lunde Rasmussen, 75 år</w:t>
      </w:r>
    </w:p>
    <w:p w14:paraId="479E5B4B" w14:textId="77777777" w:rsidR="0037448C" w:rsidRPr="0037448C" w:rsidRDefault="0037448C" w:rsidP="0037448C">
      <w:pPr>
        <w:pStyle w:val="Listeafsnit"/>
        <w:numPr>
          <w:ilvl w:val="0"/>
          <w:numId w:val="6"/>
        </w:numPr>
        <w:spacing w:after="160" w:line="259" w:lineRule="auto"/>
        <w:rPr>
          <w:sz w:val="22"/>
          <w:szCs w:val="22"/>
        </w:rPr>
      </w:pPr>
      <w:r w:rsidRPr="0037448C">
        <w:rPr>
          <w:sz w:val="22"/>
          <w:szCs w:val="22"/>
        </w:rPr>
        <w:t>Lene Hartoft, 75 år</w:t>
      </w:r>
    </w:p>
    <w:p w14:paraId="2121312D" w14:textId="77777777" w:rsidR="0037448C" w:rsidRPr="0037448C" w:rsidRDefault="0037448C" w:rsidP="0037448C">
      <w:pPr>
        <w:pStyle w:val="Listeafsnit"/>
        <w:numPr>
          <w:ilvl w:val="0"/>
          <w:numId w:val="6"/>
        </w:numPr>
        <w:spacing w:after="160" w:line="259" w:lineRule="auto"/>
        <w:rPr>
          <w:sz w:val="22"/>
          <w:szCs w:val="22"/>
        </w:rPr>
      </w:pPr>
      <w:r w:rsidRPr="0037448C">
        <w:rPr>
          <w:sz w:val="22"/>
          <w:szCs w:val="22"/>
        </w:rPr>
        <w:t>Kirsten Langer, 75 år</w:t>
      </w:r>
    </w:p>
    <w:p w14:paraId="11685887" w14:textId="77777777" w:rsidR="0037448C" w:rsidRPr="0037448C" w:rsidRDefault="0037448C" w:rsidP="0037448C">
      <w:pPr>
        <w:rPr>
          <w:rFonts w:ascii="Arial" w:hAnsi="Arial" w:cs="Arial"/>
          <w:b/>
          <w:sz w:val="22"/>
          <w:szCs w:val="22"/>
        </w:rPr>
      </w:pPr>
      <w:r w:rsidRPr="0037448C">
        <w:rPr>
          <w:rFonts w:ascii="Arial" w:hAnsi="Arial" w:cs="Arial"/>
          <w:b/>
          <w:sz w:val="22"/>
          <w:szCs w:val="22"/>
        </w:rPr>
        <w:lastRenderedPageBreak/>
        <w:t>Følgende kunne fejre et jubilæum i åres løb:</w:t>
      </w:r>
    </w:p>
    <w:p w14:paraId="6B18E9F7" w14:textId="77777777" w:rsidR="0037448C" w:rsidRPr="0037448C" w:rsidRDefault="0037448C" w:rsidP="0037448C">
      <w:pPr>
        <w:pStyle w:val="Listeafsnit"/>
        <w:numPr>
          <w:ilvl w:val="0"/>
          <w:numId w:val="6"/>
        </w:numPr>
        <w:spacing w:after="160" w:line="259" w:lineRule="auto"/>
        <w:rPr>
          <w:sz w:val="22"/>
          <w:szCs w:val="22"/>
        </w:rPr>
      </w:pPr>
      <w:r w:rsidRPr="0037448C">
        <w:rPr>
          <w:sz w:val="22"/>
          <w:szCs w:val="22"/>
        </w:rPr>
        <w:t>Jytte Boesgaard Frederiksen, 15 år</w:t>
      </w:r>
    </w:p>
    <w:p w14:paraId="35D4880A" w14:textId="77777777" w:rsidR="0037448C" w:rsidRPr="0037448C" w:rsidRDefault="0037448C" w:rsidP="0037448C">
      <w:pPr>
        <w:pStyle w:val="Listeafsnit"/>
        <w:numPr>
          <w:ilvl w:val="0"/>
          <w:numId w:val="6"/>
        </w:numPr>
        <w:spacing w:after="160" w:line="259" w:lineRule="auto"/>
        <w:rPr>
          <w:sz w:val="22"/>
          <w:szCs w:val="22"/>
        </w:rPr>
      </w:pPr>
      <w:r w:rsidRPr="0037448C">
        <w:rPr>
          <w:sz w:val="22"/>
          <w:szCs w:val="22"/>
        </w:rPr>
        <w:t>Lise Larsen, 15 år</w:t>
      </w:r>
    </w:p>
    <w:p w14:paraId="3573C345" w14:textId="77777777" w:rsidR="0037448C" w:rsidRPr="0037448C" w:rsidRDefault="0037448C" w:rsidP="0037448C">
      <w:pPr>
        <w:pStyle w:val="Listeafsnit"/>
        <w:numPr>
          <w:ilvl w:val="0"/>
          <w:numId w:val="6"/>
        </w:numPr>
        <w:spacing w:after="160" w:line="259" w:lineRule="auto"/>
        <w:rPr>
          <w:sz w:val="22"/>
          <w:szCs w:val="22"/>
        </w:rPr>
      </w:pPr>
      <w:r w:rsidRPr="0037448C">
        <w:rPr>
          <w:sz w:val="22"/>
          <w:szCs w:val="22"/>
        </w:rPr>
        <w:t>Anna-Lise Jørgensen, 10 år</w:t>
      </w:r>
    </w:p>
    <w:p w14:paraId="35170D87" w14:textId="77777777" w:rsidR="0037448C" w:rsidRPr="0037448C" w:rsidRDefault="0037448C" w:rsidP="0037448C">
      <w:pPr>
        <w:pStyle w:val="Listeafsnit"/>
        <w:numPr>
          <w:ilvl w:val="0"/>
          <w:numId w:val="6"/>
        </w:numPr>
        <w:spacing w:after="160" w:line="259" w:lineRule="auto"/>
        <w:rPr>
          <w:sz w:val="22"/>
          <w:szCs w:val="22"/>
        </w:rPr>
      </w:pPr>
      <w:r w:rsidRPr="0037448C">
        <w:rPr>
          <w:sz w:val="22"/>
          <w:szCs w:val="22"/>
        </w:rPr>
        <w:t>Doris Krogsgaard, 20 år</w:t>
      </w:r>
    </w:p>
    <w:p w14:paraId="506EB741" w14:textId="77777777" w:rsidR="0037448C" w:rsidRPr="0037448C" w:rsidRDefault="0037448C" w:rsidP="0037448C">
      <w:pPr>
        <w:pStyle w:val="Listeafsnit"/>
        <w:numPr>
          <w:ilvl w:val="0"/>
          <w:numId w:val="6"/>
        </w:numPr>
        <w:spacing w:after="160" w:line="259" w:lineRule="auto"/>
        <w:rPr>
          <w:sz w:val="22"/>
          <w:szCs w:val="22"/>
        </w:rPr>
      </w:pPr>
      <w:r w:rsidRPr="0037448C">
        <w:rPr>
          <w:sz w:val="22"/>
          <w:szCs w:val="22"/>
        </w:rPr>
        <w:t>Lene Hartoft, 35 år</w:t>
      </w:r>
    </w:p>
    <w:p w14:paraId="42790FD4" w14:textId="17E7F4C0" w:rsidR="0037448C" w:rsidRPr="0037448C" w:rsidRDefault="0037448C" w:rsidP="0037448C">
      <w:pPr>
        <w:pStyle w:val="Listeafsnit"/>
        <w:numPr>
          <w:ilvl w:val="0"/>
          <w:numId w:val="6"/>
        </w:numPr>
        <w:spacing w:after="160" w:line="259" w:lineRule="auto"/>
        <w:rPr>
          <w:sz w:val="22"/>
          <w:szCs w:val="22"/>
        </w:rPr>
      </w:pPr>
      <w:r w:rsidRPr="0037448C">
        <w:rPr>
          <w:sz w:val="22"/>
          <w:szCs w:val="22"/>
        </w:rPr>
        <w:t>Benedicte Haubroe, 25 år</w:t>
      </w:r>
    </w:p>
    <w:p w14:paraId="5E6F33C7" w14:textId="1E3B93BD" w:rsidR="0037448C" w:rsidRPr="0037448C" w:rsidRDefault="0037448C" w:rsidP="0081658F">
      <w:pPr>
        <w:pStyle w:val="Listeafsnit"/>
        <w:numPr>
          <w:ilvl w:val="0"/>
          <w:numId w:val="6"/>
        </w:numPr>
        <w:spacing w:after="160" w:line="259" w:lineRule="auto"/>
        <w:rPr>
          <w:sz w:val="22"/>
          <w:szCs w:val="22"/>
        </w:rPr>
      </w:pPr>
      <w:r w:rsidRPr="0037448C">
        <w:rPr>
          <w:sz w:val="22"/>
          <w:szCs w:val="22"/>
        </w:rPr>
        <w:t>Birgitte Jensen, 10 år</w:t>
      </w:r>
    </w:p>
    <w:p w14:paraId="6B2240C4" w14:textId="77777777" w:rsidR="0037448C" w:rsidRPr="0037448C" w:rsidRDefault="0037448C" w:rsidP="0037448C">
      <w:pPr>
        <w:rPr>
          <w:rFonts w:ascii="Arial" w:hAnsi="Arial" w:cs="Arial"/>
          <w:sz w:val="22"/>
          <w:szCs w:val="22"/>
        </w:rPr>
      </w:pPr>
      <w:r w:rsidRPr="0037448C">
        <w:rPr>
          <w:rFonts w:ascii="Arial" w:hAnsi="Arial" w:cs="Arial"/>
          <w:sz w:val="22"/>
          <w:szCs w:val="22"/>
        </w:rPr>
        <w:t>Mange tak for et rigtig god Inner Wheel år. Tak for at være jeres præsident.</w:t>
      </w:r>
    </w:p>
    <w:p w14:paraId="1C1B997D" w14:textId="77777777" w:rsidR="0037448C" w:rsidRPr="0037448C" w:rsidRDefault="0037448C" w:rsidP="0037448C">
      <w:pPr>
        <w:rPr>
          <w:rFonts w:ascii="Arial" w:hAnsi="Arial" w:cs="Arial"/>
          <w:sz w:val="22"/>
          <w:szCs w:val="22"/>
        </w:rPr>
      </w:pPr>
      <w:r w:rsidRPr="0037448C">
        <w:rPr>
          <w:rFonts w:ascii="Arial" w:hAnsi="Arial" w:cs="Arial"/>
          <w:sz w:val="22"/>
          <w:szCs w:val="22"/>
        </w:rPr>
        <w:t>Tusind tak for meget fin deltagelse til alle månedsmøder og arrangementer, det er flot med så stor opbakning.</w:t>
      </w:r>
    </w:p>
    <w:p w14:paraId="69DC14AB" w14:textId="77777777" w:rsidR="0037448C" w:rsidRPr="0037448C" w:rsidRDefault="0037448C" w:rsidP="0037448C">
      <w:pPr>
        <w:rPr>
          <w:rFonts w:ascii="Arial" w:hAnsi="Arial" w:cs="Arial"/>
          <w:sz w:val="22"/>
          <w:szCs w:val="22"/>
        </w:rPr>
      </w:pPr>
      <w:r w:rsidRPr="0037448C">
        <w:rPr>
          <w:rFonts w:ascii="Arial" w:hAnsi="Arial" w:cs="Arial"/>
          <w:sz w:val="22"/>
          <w:szCs w:val="22"/>
        </w:rPr>
        <w:t>Også tak for alle de søde og venlige mail jeg har modtaget igennem året.</w:t>
      </w:r>
    </w:p>
    <w:p w14:paraId="3B11D02B" w14:textId="77777777" w:rsidR="0037448C" w:rsidRPr="0037448C" w:rsidRDefault="0037448C" w:rsidP="0037448C">
      <w:pPr>
        <w:rPr>
          <w:rFonts w:ascii="Arial" w:hAnsi="Arial" w:cs="Arial"/>
          <w:sz w:val="22"/>
          <w:szCs w:val="22"/>
        </w:rPr>
      </w:pPr>
      <w:r w:rsidRPr="0037448C">
        <w:rPr>
          <w:rFonts w:ascii="Arial" w:hAnsi="Arial" w:cs="Arial"/>
          <w:sz w:val="22"/>
          <w:szCs w:val="22"/>
        </w:rPr>
        <w:t>Jeg ønsker alle en rigtig god sommer med jeres familie.</w:t>
      </w:r>
    </w:p>
    <w:p w14:paraId="7D1BE36F" w14:textId="77777777" w:rsidR="001F0144" w:rsidRDefault="001F0144" w:rsidP="00297D2B">
      <w:pPr>
        <w:rPr>
          <w:rFonts w:ascii="Arial" w:hAnsi="Arial" w:cs="Arial"/>
          <w:sz w:val="22"/>
          <w:szCs w:val="22"/>
        </w:rPr>
      </w:pPr>
    </w:p>
    <w:p w14:paraId="1300E8F6" w14:textId="7F4FF34E" w:rsidR="00397F09" w:rsidRPr="00397F09" w:rsidRDefault="00397F09" w:rsidP="00297D2B">
      <w:pPr>
        <w:rPr>
          <w:rFonts w:ascii="Arial" w:hAnsi="Arial" w:cs="Arial"/>
          <w:b/>
          <w:bCs/>
          <w:szCs w:val="24"/>
        </w:rPr>
      </w:pPr>
      <w:r w:rsidRPr="00397F09">
        <w:rPr>
          <w:rFonts w:ascii="Arial" w:hAnsi="Arial" w:cs="Arial"/>
          <w:b/>
          <w:bCs/>
          <w:szCs w:val="24"/>
        </w:rPr>
        <w:t>Her kommer Lisbets indlæg</w:t>
      </w:r>
    </w:p>
    <w:p w14:paraId="22787C25" w14:textId="77777777" w:rsidR="00397F09" w:rsidRPr="00397F09" w:rsidRDefault="00397F09" w:rsidP="00397F09">
      <w:pPr>
        <w:pStyle w:val="NormalWeb"/>
        <w:spacing w:after="0" w:line="324" w:lineRule="atLeast"/>
        <w:rPr>
          <w:lang w:val="da-DK"/>
        </w:rPr>
      </w:pPr>
      <w:r w:rsidRPr="00397F09">
        <w:rPr>
          <w:b/>
          <w:bCs/>
          <w:lang w:val="da-DK"/>
        </w:rPr>
        <w:t>Kædeoverrækkelse</w:t>
      </w:r>
    </w:p>
    <w:p w14:paraId="31C1C1A9" w14:textId="77777777" w:rsidR="00397F09" w:rsidRPr="00397F09" w:rsidRDefault="00397F09" w:rsidP="00397F09">
      <w:pPr>
        <w:pStyle w:val="NormalWeb"/>
        <w:spacing w:after="0" w:line="324" w:lineRule="atLeast"/>
        <w:rPr>
          <w:rFonts w:ascii="Arial" w:hAnsi="Arial" w:cs="Arial"/>
          <w:sz w:val="22"/>
          <w:szCs w:val="22"/>
          <w:lang w:val="da-DK"/>
        </w:rPr>
      </w:pPr>
      <w:r w:rsidRPr="00397F09">
        <w:rPr>
          <w:rFonts w:ascii="Arial" w:hAnsi="Arial" w:cs="Arial"/>
          <w:sz w:val="22"/>
          <w:szCs w:val="22"/>
          <w:lang w:val="da-DK"/>
        </w:rPr>
        <w:t>Kære Helene og alle medlemmer af Virum IW, jeg vil gerne sig tak for kæden og den tillid I viser, ved at have valgt at jeg skal være præsident i det næste Inner Wheel år. Det håber jeg, at jeg kan leve op til, jeg vil i hvert fald gøre mit til at vi får et godt og forhåbentlig spændende år. </w:t>
      </w:r>
    </w:p>
    <w:p w14:paraId="3C06A214" w14:textId="464399FB" w:rsidR="00397F09" w:rsidRPr="00397F09" w:rsidRDefault="00397F09" w:rsidP="00397F09">
      <w:pPr>
        <w:pStyle w:val="NormalWeb"/>
        <w:spacing w:after="0" w:line="324" w:lineRule="atLeast"/>
        <w:rPr>
          <w:rFonts w:ascii="Arial" w:hAnsi="Arial" w:cs="Arial"/>
          <w:sz w:val="22"/>
          <w:szCs w:val="22"/>
          <w:lang w:val="da-DK"/>
        </w:rPr>
      </w:pPr>
      <w:r w:rsidRPr="00397F09">
        <w:rPr>
          <w:rFonts w:ascii="Arial" w:hAnsi="Arial" w:cs="Arial"/>
          <w:sz w:val="22"/>
          <w:szCs w:val="22"/>
          <w:lang w:val="da-DK"/>
        </w:rPr>
        <w:t> </w:t>
      </w:r>
    </w:p>
    <w:p w14:paraId="6584B400" w14:textId="77777777" w:rsidR="00397F09" w:rsidRPr="00397F09" w:rsidRDefault="00397F09" w:rsidP="00397F09">
      <w:pPr>
        <w:pStyle w:val="NormalWeb"/>
        <w:spacing w:after="0" w:line="324" w:lineRule="atLeast"/>
        <w:rPr>
          <w:rFonts w:ascii="Arial" w:hAnsi="Arial" w:cs="Arial"/>
          <w:sz w:val="22"/>
          <w:szCs w:val="22"/>
          <w:lang w:val="da-DK"/>
        </w:rPr>
      </w:pPr>
      <w:r w:rsidRPr="00397F09">
        <w:rPr>
          <w:rFonts w:ascii="Arial" w:hAnsi="Arial" w:cs="Arial"/>
          <w:sz w:val="22"/>
          <w:szCs w:val="22"/>
          <w:lang w:val="da-DK"/>
        </w:rPr>
        <w:t>Kære Helene</w:t>
      </w:r>
    </w:p>
    <w:p w14:paraId="2EFA62EE" w14:textId="004F48BD" w:rsidR="00397F09" w:rsidRPr="00397F09" w:rsidRDefault="00397F09" w:rsidP="00397F09">
      <w:pPr>
        <w:pStyle w:val="NormalWeb"/>
        <w:spacing w:after="0" w:line="324" w:lineRule="atLeast"/>
        <w:rPr>
          <w:rFonts w:ascii="Arial" w:hAnsi="Arial" w:cs="Arial"/>
          <w:sz w:val="22"/>
          <w:szCs w:val="22"/>
          <w:lang w:val="da-DK"/>
        </w:rPr>
      </w:pPr>
      <w:r w:rsidRPr="00397F09">
        <w:rPr>
          <w:rFonts w:ascii="Arial" w:hAnsi="Arial" w:cs="Arial"/>
          <w:sz w:val="22"/>
          <w:szCs w:val="22"/>
          <w:lang w:val="da-DK"/>
        </w:rPr>
        <w:t>Du har kun været medlem at Inner Wheel i lidt over 4 år, og har allerede været 2. sekretær, vice- og klubpræsident, det må siges at være en kometkarriere, men jeg tror godt, jeg kan sige at du har nydt dit år som præsident. Og hvilket år – du har stået i spidsen for vores værtskab på Nyborg Strand, du var medarrangør af distriktets 100 år fødselsdagsfest og du holdt vores egen klubs fødselsdag, hvor dit hjem var pyntet op, så vi følte at vi var til fest hos vores nye konge og dronning. En hyggeaften med medbragt mad i frivillighuset og arrangør a</w:t>
      </w:r>
      <w:r w:rsidR="00B462AD">
        <w:rPr>
          <w:rFonts w:ascii="Arial" w:hAnsi="Arial" w:cs="Arial"/>
          <w:sz w:val="22"/>
          <w:szCs w:val="22"/>
          <w:lang w:val="da-DK"/>
        </w:rPr>
        <w:t>f</w:t>
      </w:r>
      <w:r w:rsidRPr="00397F09">
        <w:rPr>
          <w:rFonts w:ascii="Arial" w:hAnsi="Arial" w:cs="Arial"/>
          <w:sz w:val="22"/>
          <w:szCs w:val="22"/>
          <w:lang w:val="da-DK"/>
        </w:rPr>
        <w:t xml:space="preserve"> I</w:t>
      </w:r>
      <w:r w:rsidR="00B462AD">
        <w:rPr>
          <w:rFonts w:ascii="Arial" w:hAnsi="Arial" w:cs="Arial"/>
          <w:sz w:val="22"/>
          <w:szCs w:val="22"/>
          <w:lang w:val="da-DK"/>
        </w:rPr>
        <w:t>-</w:t>
      </w:r>
      <w:proofErr w:type="spellStart"/>
      <w:r w:rsidRPr="00397F09">
        <w:rPr>
          <w:rFonts w:ascii="Arial" w:hAnsi="Arial" w:cs="Arial"/>
          <w:sz w:val="22"/>
          <w:szCs w:val="22"/>
          <w:lang w:val="da-DK"/>
        </w:rPr>
        <w:t>Walk</w:t>
      </w:r>
      <w:proofErr w:type="spellEnd"/>
      <w:r w:rsidRPr="00397F09">
        <w:rPr>
          <w:rFonts w:ascii="Arial" w:hAnsi="Arial" w:cs="Arial"/>
          <w:sz w:val="22"/>
          <w:szCs w:val="22"/>
          <w:lang w:val="da-DK"/>
        </w:rPr>
        <w:t> har du og dine udvalg også klaret, det er imponerende. </w:t>
      </w:r>
    </w:p>
    <w:p w14:paraId="08869590" w14:textId="77777777" w:rsidR="00397F09" w:rsidRPr="00397F09" w:rsidRDefault="00397F09" w:rsidP="00397F09">
      <w:pPr>
        <w:pStyle w:val="NormalWeb"/>
        <w:spacing w:after="0" w:line="324" w:lineRule="atLeast"/>
        <w:rPr>
          <w:rFonts w:ascii="Arial" w:hAnsi="Arial" w:cs="Arial"/>
          <w:sz w:val="22"/>
          <w:szCs w:val="22"/>
          <w:lang w:val="da-DK"/>
        </w:rPr>
      </w:pPr>
      <w:r w:rsidRPr="00397F09">
        <w:rPr>
          <w:rFonts w:ascii="Arial" w:hAnsi="Arial" w:cs="Arial"/>
          <w:sz w:val="22"/>
          <w:szCs w:val="22"/>
          <w:lang w:val="da-DK"/>
        </w:rPr>
        <w:t>Du har været her, der og alle vegne, med din imponerende energi og positivitet.</w:t>
      </w:r>
    </w:p>
    <w:p w14:paraId="48E2BBE1" w14:textId="77777777" w:rsidR="00397F09" w:rsidRPr="00397F09" w:rsidRDefault="00397F09" w:rsidP="00397F09">
      <w:pPr>
        <w:pStyle w:val="NormalWeb"/>
        <w:spacing w:after="0" w:line="324" w:lineRule="atLeast"/>
        <w:rPr>
          <w:rFonts w:ascii="Arial" w:hAnsi="Arial" w:cs="Arial"/>
          <w:sz w:val="22"/>
          <w:szCs w:val="22"/>
          <w:lang w:val="da-DK"/>
        </w:rPr>
      </w:pPr>
      <w:r w:rsidRPr="00397F09">
        <w:rPr>
          <w:rFonts w:ascii="Arial" w:hAnsi="Arial" w:cs="Arial"/>
          <w:sz w:val="22"/>
          <w:szCs w:val="22"/>
          <w:lang w:val="da-DK"/>
        </w:rPr>
        <w:t>Jeg har været præsident før, selv om det er 15 år siden, men det har været mit første år i bestyrelsen her i Virum, så jeg har helt sikkert meget at lære om hvordan Virum IW fungerer. Det håber jeg, at alle medlemmer vil hjælpe mig med, ved at komme til mig, hvis der er noget jeg gør forkert eller glemmer. </w:t>
      </w:r>
    </w:p>
    <w:p w14:paraId="06544EB4" w14:textId="48984742" w:rsidR="00397F09" w:rsidRPr="00397F09" w:rsidRDefault="00397F09" w:rsidP="00397F09">
      <w:pPr>
        <w:pStyle w:val="NormalWeb"/>
        <w:spacing w:after="0" w:line="324" w:lineRule="atLeast"/>
        <w:rPr>
          <w:rFonts w:ascii="Arial" w:hAnsi="Arial" w:cs="Arial"/>
          <w:sz w:val="22"/>
          <w:szCs w:val="22"/>
          <w:lang w:val="da-DK"/>
        </w:rPr>
      </w:pPr>
      <w:r w:rsidRPr="00397F09">
        <w:rPr>
          <w:rFonts w:ascii="Arial" w:hAnsi="Arial" w:cs="Arial"/>
          <w:sz w:val="22"/>
          <w:szCs w:val="22"/>
          <w:lang w:val="da-DK"/>
        </w:rPr>
        <w:t>På instruktionsmødet i foråret havde vi besøg af en af vores superbrugere, og hun sagde blandt andet, at der kommunikeres alt for meget på vandrørene i Inner Wheel, og det tror jeg heller ikke vores klub, helt kan sige sig helt fri for. Jeg vil derfor opfordre alle til at henvende sig direkte til den/dem, der kan svare på de tanker og spørgsmål, man kan gå rundt med. </w:t>
      </w:r>
    </w:p>
    <w:p w14:paraId="41F86691" w14:textId="77777777" w:rsidR="00397F09" w:rsidRPr="00397F09" w:rsidRDefault="00397F09" w:rsidP="00397F09">
      <w:pPr>
        <w:pStyle w:val="NormalWeb"/>
        <w:spacing w:after="0" w:line="324" w:lineRule="atLeast"/>
        <w:rPr>
          <w:rFonts w:ascii="Arial" w:hAnsi="Arial" w:cs="Arial"/>
          <w:sz w:val="22"/>
          <w:szCs w:val="22"/>
          <w:lang w:val="da-DK"/>
        </w:rPr>
      </w:pPr>
      <w:r w:rsidRPr="00397F09">
        <w:rPr>
          <w:rFonts w:ascii="Arial" w:hAnsi="Arial" w:cs="Arial"/>
          <w:sz w:val="22"/>
          <w:szCs w:val="22"/>
          <w:lang w:val="da-DK"/>
        </w:rPr>
        <w:t>Jeg har forberedt mig ved at prøve at være lidt på forkant. Derfor har den nye bestyrelse allerede holdt det første bestyrelsesmøde, programudvalget har næsten hele året planlagt og alle både bestyrelses- og klubmødedatoer er i kalenderen, alle udvalg og grupper er på plads og oversigterne ligger på hjemmesiden. </w:t>
      </w:r>
    </w:p>
    <w:p w14:paraId="71838E22" w14:textId="77777777" w:rsidR="00397F09" w:rsidRPr="00397F09" w:rsidRDefault="00397F09" w:rsidP="00397F09">
      <w:pPr>
        <w:pStyle w:val="NormalWeb"/>
        <w:spacing w:after="0" w:line="324" w:lineRule="atLeast"/>
        <w:rPr>
          <w:rFonts w:ascii="Arial" w:hAnsi="Arial" w:cs="Arial"/>
          <w:sz w:val="22"/>
          <w:szCs w:val="22"/>
          <w:lang w:val="da-DK"/>
        </w:rPr>
      </w:pPr>
      <w:r w:rsidRPr="00397F09">
        <w:rPr>
          <w:rFonts w:ascii="Arial" w:hAnsi="Arial" w:cs="Arial"/>
          <w:sz w:val="22"/>
          <w:szCs w:val="22"/>
          <w:lang w:val="da-DK"/>
        </w:rPr>
        <w:t>Kalenderen vil løbende blive opdateret med flere informationer, efterhånden som udvalg og grupper, melder ind til vores kalenderkoordinator Kirsten Langer og mig.</w:t>
      </w:r>
    </w:p>
    <w:p w14:paraId="067310C5" w14:textId="77777777" w:rsidR="00397F09" w:rsidRPr="00397F09" w:rsidRDefault="00397F09" w:rsidP="00397F09">
      <w:pPr>
        <w:pStyle w:val="NormalWeb"/>
        <w:spacing w:after="0" w:line="324" w:lineRule="atLeast"/>
        <w:rPr>
          <w:rFonts w:ascii="Arial" w:hAnsi="Arial" w:cs="Arial"/>
          <w:sz w:val="22"/>
          <w:szCs w:val="22"/>
          <w:lang w:val="da-DK"/>
        </w:rPr>
      </w:pPr>
      <w:r w:rsidRPr="00397F09">
        <w:rPr>
          <w:rFonts w:ascii="Arial" w:hAnsi="Arial" w:cs="Arial"/>
          <w:sz w:val="22"/>
          <w:szCs w:val="22"/>
          <w:lang w:val="da-DK"/>
        </w:rPr>
        <w:t>Bente Guttenberg er klubbens redaktør, så hvis nogen ønsker en information eller en blog på hjemmesiden, så send tekst og eller billeder til Bente, så hun har noget at arbejde med. </w:t>
      </w:r>
    </w:p>
    <w:p w14:paraId="075717E2" w14:textId="77777777" w:rsidR="00397F09" w:rsidRPr="00397F09" w:rsidRDefault="00397F09" w:rsidP="00397F09">
      <w:pPr>
        <w:pStyle w:val="NormalWeb"/>
        <w:spacing w:after="0" w:line="324" w:lineRule="atLeast"/>
        <w:rPr>
          <w:rFonts w:ascii="Arial" w:hAnsi="Arial" w:cs="Arial"/>
          <w:sz w:val="22"/>
          <w:szCs w:val="22"/>
          <w:lang w:val="da-DK"/>
        </w:rPr>
      </w:pPr>
      <w:r w:rsidRPr="00397F09">
        <w:rPr>
          <w:rFonts w:ascii="Arial" w:hAnsi="Arial" w:cs="Arial"/>
          <w:sz w:val="22"/>
          <w:szCs w:val="22"/>
          <w:lang w:val="da-DK"/>
        </w:rPr>
        <w:t>Husk at alle medlemmer kan lægge billeder og fortællinger ind på vores facebookside, det behøver ikke at gå via Birgitte Jensen. </w:t>
      </w:r>
    </w:p>
    <w:p w14:paraId="7F0808F6" w14:textId="77777777" w:rsidR="00397F09" w:rsidRPr="00397F09" w:rsidRDefault="00397F09" w:rsidP="00397F09">
      <w:pPr>
        <w:pStyle w:val="NormalWeb"/>
        <w:spacing w:after="0" w:line="324" w:lineRule="atLeast"/>
        <w:rPr>
          <w:rFonts w:ascii="Arial" w:hAnsi="Arial" w:cs="Arial"/>
          <w:sz w:val="22"/>
          <w:szCs w:val="22"/>
          <w:lang w:val="da-DK"/>
        </w:rPr>
      </w:pPr>
      <w:r w:rsidRPr="00397F09">
        <w:rPr>
          <w:rFonts w:ascii="Arial" w:hAnsi="Arial" w:cs="Arial"/>
          <w:b/>
          <w:bCs/>
          <w:sz w:val="22"/>
          <w:szCs w:val="22"/>
          <w:lang w:val="da-DK"/>
        </w:rPr>
        <w:t>Mig og min telefon:</w:t>
      </w:r>
    </w:p>
    <w:p w14:paraId="138DD1B4" w14:textId="663B6F0F" w:rsidR="0007349B" w:rsidRDefault="00397F09" w:rsidP="00397F09">
      <w:pPr>
        <w:pStyle w:val="NormalWeb"/>
        <w:spacing w:after="0" w:line="324" w:lineRule="atLeast"/>
        <w:rPr>
          <w:rFonts w:ascii="Arial" w:hAnsi="Arial" w:cs="Arial"/>
          <w:sz w:val="22"/>
          <w:szCs w:val="22"/>
          <w:lang w:val="da-DK"/>
        </w:rPr>
      </w:pPr>
      <w:r w:rsidRPr="00397F09">
        <w:rPr>
          <w:rFonts w:ascii="Arial" w:hAnsi="Arial" w:cs="Arial"/>
          <w:sz w:val="22"/>
          <w:szCs w:val="22"/>
          <w:lang w:val="da-DK"/>
        </w:rPr>
        <w:lastRenderedPageBreak/>
        <w:t>I hele mit arbejdsliv har jeg altid siddet i nærheden af en telefon, og derhjemme har vi stadig fastnettelefon, så jeg var meget sen til at få en mobiltelefon. Jeg fik min første IPad før jeg fik en mobiltelefon, og det er stadig </w:t>
      </w:r>
      <w:r w:rsidR="00B462AD" w:rsidRPr="00397F09">
        <w:rPr>
          <w:rFonts w:ascii="Arial" w:hAnsi="Arial" w:cs="Arial"/>
          <w:sz w:val="22"/>
          <w:szCs w:val="22"/>
          <w:lang w:val="da-DK"/>
        </w:rPr>
        <w:t>IPad den</w:t>
      </w:r>
      <w:r w:rsidRPr="00397F09">
        <w:rPr>
          <w:rFonts w:ascii="Arial" w:hAnsi="Arial" w:cs="Arial"/>
          <w:sz w:val="22"/>
          <w:szCs w:val="22"/>
          <w:lang w:val="da-DK"/>
        </w:rPr>
        <w:t>, jeg bruger mest. Min telefon ligger for det meste i min taske og næsten altid på lydløs. Så hvis I vil have fat på mig, og jeg ikke svarer på mobilen, så skriv en besked om at jeg skal ringe, den ser jeg på </w:t>
      </w:r>
      <w:r w:rsidR="00B462AD" w:rsidRPr="00397F09">
        <w:rPr>
          <w:rFonts w:ascii="Arial" w:hAnsi="Arial" w:cs="Arial"/>
          <w:sz w:val="22"/>
          <w:szCs w:val="22"/>
          <w:lang w:val="da-DK"/>
        </w:rPr>
        <w:t>IPad den</w:t>
      </w:r>
      <w:r w:rsidRPr="00397F09">
        <w:rPr>
          <w:rFonts w:ascii="Arial" w:hAnsi="Arial" w:cs="Arial"/>
          <w:sz w:val="22"/>
          <w:szCs w:val="22"/>
          <w:lang w:val="da-DK"/>
        </w:rPr>
        <w:t>, eller prøv mit fastnetnummer, det står under Interesser i medlemsregisteret, og man kan ringe direkte ved at trykke på nummeret ligesom man kan på mobilnumrene.</w:t>
      </w:r>
    </w:p>
    <w:p w14:paraId="5BB6C96F" w14:textId="77777777" w:rsidR="0007349B" w:rsidRDefault="0007349B" w:rsidP="00397F09">
      <w:pPr>
        <w:pStyle w:val="NormalWeb"/>
        <w:spacing w:after="0" w:line="324" w:lineRule="atLeast"/>
        <w:rPr>
          <w:rFonts w:ascii="Arial" w:hAnsi="Arial" w:cs="Arial"/>
          <w:sz w:val="22"/>
          <w:szCs w:val="22"/>
          <w:lang w:val="da-DK"/>
        </w:rPr>
      </w:pPr>
    </w:p>
    <w:p w14:paraId="270A2078" w14:textId="0CD0E776" w:rsidR="00397F09" w:rsidRPr="00713B65" w:rsidRDefault="000A0115" w:rsidP="00397F09">
      <w:pPr>
        <w:pStyle w:val="NormalWeb"/>
        <w:spacing w:after="0" w:line="324" w:lineRule="atLeast"/>
        <w:rPr>
          <w:rFonts w:ascii="Arial" w:hAnsi="Arial" w:cs="Arial"/>
          <w:sz w:val="22"/>
          <w:szCs w:val="22"/>
          <w:lang w:val="da-DK"/>
        </w:rPr>
      </w:pPr>
      <w:r>
        <w:rPr>
          <w:rFonts w:ascii="Arial" w:hAnsi="Arial" w:cs="Arial"/>
          <w:sz w:val="22"/>
          <w:szCs w:val="22"/>
          <w:lang w:val="da-DK"/>
        </w:rPr>
        <w:t>S</w:t>
      </w:r>
      <w:r w:rsidR="0007349B">
        <w:rPr>
          <w:rFonts w:ascii="Arial" w:hAnsi="Arial" w:cs="Arial"/>
          <w:sz w:val="22"/>
          <w:szCs w:val="22"/>
          <w:lang w:val="da-DK"/>
        </w:rPr>
        <w:t>lut</w:t>
      </w:r>
      <w:r w:rsidR="00397F09" w:rsidRPr="00397F09">
        <w:rPr>
          <w:rFonts w:ascii="Arial" w:hAnsi="Arial" w:cs="Arial"/>
          <w:sz w:val="22"/>
          <w:szCs w:val="22"/>
          <w:lang w:val="da-DK"/>
        </w:rPr>
        <w:t> </w:t>
      </w:r>
    </w:p>
    <w:sectPr w:rsidR="00397F09" w:rsidRPr="00713B65" w:rsidSect="00AF0B33">
      <w:footerReference w:type="even" r:id="rId8"/>
      <w:footerReference w:type="default" r:id="rId9"/>
      <w:headerReference w:type="first" r:id="rId10"/>
      <w:footerReference w:type="first" r:id="rId11"/>
      <w:pgSz w:w="11906" w:h="16838"/>
      <w:pgMar w:top="851" w:right="1134" w:bottom="567"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1244A" w14:textId="77777777" w:rsidR="00C544C3" w:rsidRDefault="00C544C3">
      <w:r>
        <w:separator/>
      </w:r>
    </w:p>
  </w:endnote>
  <w:endnote w:type="continuationSeparator" w:id="0">
    <w:p w14:paraId="4FDD3193" w14:textId="77777777" w:rsidR="00C544C3" w:rsidRDefault="00C5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6B42B" w14:textId="5971B3AF" w:rsidR="008A37AF" w:rsidRDefault="000E7F7A" w:rsidP="00C110CF">
    <w:pPr>
      <w:pStyle w:val="Sidefod"/>
      <w:framePr w:wrap="around" w:vAnchor="text" w:hAnchor="margin" w:xAlign="right" w:y="1"/>
      <w:rPr>
        <w:rStyle w:val="Sidetal"/>
      </w:rPr>
    </w:pPr>
    <w:r>
      <w:rPr>
        <w:rStyle w:val="Sidetal"/>
      </w:rPr>
      <w:fldChar w:fldCharType="begin"/>
    </w:r>
    <w:r w:rsidR="008A37AF">
      <w:rPr>
        <w:rStyle w:val="Sidetal"/>
      </w:rPr>
      <w:instrText xml:space="preserve">PAGE  </w:instrText>
    </w:r>
    <w:r>
      <w:rPr>
        <w:rStyle w:val="Sidetal"/>
      </w:rPr>
      <w:fldChar w:fldCharType="separate"/>
    </w:r>
    <w:r w:rsidR="00D00ABB">
      <w:rPr>
        <w:rStyle w:val="Sidetal"/>
        <w:noProof/>
      </w:rPr>
      <w:t>2</w:t>
    </w:r>
    <w:r>
      <w:rPr>
        <w:rStyle w:val="Sidetal"/>
      </w:rPr>
      <w:fldChar w:fldCharType="end"/>
    </w:r>
  </w:p>
  <w:p w14:paraId="6F3ABD8B" w14:textId="77777777" w:rsidR="008A37AF" w:rsidRDefault="008A37AF">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511EA" w14:textId="77777777" w:rsidR="008A37AF" w:rsidRPr="005E3B21" w:rsidRDefault="000E7F7A" w:rsidP="00F14795">
    <w:pPr>
      <w:pStyle w:val="Sidefod"/>
      <w:framePr w:wrap="around" w:vAnchor="text" w:hAnchor="margin" w:xAlign="right" w:y="1"/>
      <w:rPr>
        <w:rStyle w:val="Sidetal"/>
        <w:rFonts w:ascii="Arial" w:hAnsi="Arial" w:cs="Arial"/>
        <w:sz w:val="22"/>
        <w:szCs w:val="22"/>
      </w:rPr>
    </w:pPr>
    <w:r w:rsidRPr="005E3B21">
      <w:rPr>
        <w:rStyle w:val="Sidetal"/>
        <w:rFonts w:ascii="Arial" w:hAnsi="Arial" w:cs="Arial"/>
        <w:sz w:val="22"/>
        <w:szCs w:val="22"/>
      </w:rPr>
      <w:fldChar w:fldCharType="begin"/>
    </w:r>
    <w:r w:rsidR="008A37AF" w:rsidRPr="005E3B21">
      <w:rPr>
        <w:rStyle w:val="Sidetal"/>
        <w:rFonts w:ascii="Arial" w:hAnsi="Arial" w:cs="Arial"/>
        <w:sz w:val="22"/>
        <w:szCs w:val="22"/>
      </w:rPr>
      <w:instrText xml:space="preserve">PAGE  </w:instrText>
    </w:r>
    <w:r w:rsidRPr="005E3B21">
      <w:rPr>
        <w:rStyle w:val="Sidetal"/>
        <w:rFonts w:ascii="Arial" w:hAnsi="Arial" w:cs="Arial"/>
        <w:sz w:val="22"/>
        <w:szCs w:val="22"/>
      </w:rPr>
      <w:fldChar w:fldCharType="separate"/>
    </w:r>
    <w:r w:rsidR="00697DD7">
      <w:rPr>
        <w:rStyle w:val="Sidetal"/>
        <w:rFonts w:ascii="Arial" w:hAnsi="Arial" w:cs="Arial"/>
        <w:noProof/>
        <w:sz w:val="22"/>
        <w:szCs w:val="22"/>
      </w:rPr>
      <w:t>4</w:t>
    </w:r>
    <w:r w:rsidRPr="005E3B21">
      <w:rPr>
        <w:rStyle w:val="Sidetal"/>
        <w:rFonts w:ascii="Arial" w:hAnsi="Arial" w:cs="Arial"/>
        <w:sz w:val="22"/>
        <w:szCs w:val="22"/>
      </w:rPr>
      <w:fldChar w:fldCharType="end"/>
    </w:r>
  </w:p>
  <w:p w14:paraId="5BFD08C9" w14:textId="77777777" w:rsidR="008A37AF" w:rsidRPr="005E3B21" w:rsidRDefault="008A37AF">
    <w:pPr>
      <w:pStyle w:val="Sidefod"/>
      <w:ind w:right="360"/>
      <w:jc w:val="right"/>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53D0D" w14:textId="77777777" w:rsidR="008A37AF" w:rsidRPr="005173B4" w:rsidRDefault="000E7F7A">
    <w:pPr>
      <w:pStyle w:val="Sidefod"/>
      <w:jc w:val="right"/>
      <w:rPr>
        <w:rFonts w:ascii="Arial" w:hAnsi="Arial" w:cs="Arial"/>
        <w:sz w:val="18"/>
        <w:szCs w:val="18"/>
      </w:rPr>
    </w:pPr>
    <w:r w:rsidRPr="005173B4">
      <w:rPr>
        <w:rFonts w:ascii="Arial" w:hAnsi="Arial" w:cs="Arial"/>
        <w:sz w:val="18"/>
        <w:szCs w:val="18"/>
      </w:rPr>
      <w:fldChar w:fldCharType="begin"/>
    </w:r>
    <w:r w:rsidR="008A37AF" w:rsidRPr="005173B4">
      <w:rPr>
        <w:rFonts w:ascii="Arial" w:hAnsi="Arial" w:cs="Arial"/>
        <w:sz w:val="18"/>
        <w:szCs w:val="18"/>
      </w:rPr>
      <w:instrText xml:space="preserve"> PAGE   \* MERGEFORMAT </w:instrText>
    </w:r>
    <w:r w:rsidRPr="005173B4">
      <w:rPr>
        <w:rFonts w:ascii="Arial" w:hAnsi="Arial" w:cs="Arial"/>
        <w:sz w:val="18"/>
        <w:szCs w:val="18"/>
      </w:rPr>
      <w:fldChar w:fldCharType="separate"/>
    </w:r>
    <w:r w:rsidR="00697DD7">
      <w:rPr>
        <w:rFonts w:ascii="Arial" w:hAnsi="Arial" w:cs="Arial"/>
        <w:noProof/>
        <w:sz w:val="18"/>
        <w:szCs w:val="18"/>
      </w:rPr>
      <w:t>1</w:t>
    </w:r>
    <w:r w:rsidRPr="005173B4">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5D194" w14:textId="77777777" w:rsidR="00C544C3" w:rsidRDefault="00C544C3">
      <w:r>
        <w:separator/>
      </w:r>
    </w:p>
  </w:footnote>
  <w:footnote w:type="continuationSeparator" w:id="0">
    <w:p w14:paraId="0B9352A5" w14:textId="77777777" w:rsidR="00C544C3" w:rsidRDefault="00C54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7" w:type="dxa"/>
      <w:tblInd w:w="-38" w:type="dxa"/>
      <w:tblLayout w:type="fixed"/>
      <w:tblCellMar>
        <w:left w:w="70" w:type="dxa"/>
        <w:right w:w="70" w:type="dxa"/>
      </w:tblCellMar>
      <w:tblLook w:val="01E0" w:firstRow="1" w:lastRow="1" w:firstColumn="1" w:lastColumn="1" w:noHBand="0" w:noVBand="0"/>
    </w:tblPr>
    <w:tblGrid>
      <w:gridCol w:w="2997"/>
      <w:gridCol w:w="312"/>
      <w:gridCol w:w="3309"/>
      <w:gridCol w:w="3309"/>
    </w:tblGrid>
    <w:tr w:rsidR="008A37AF" w:rsidRPr="009D62EA" w14:paraId="3E4053AA" w14:textId="77777777" w:rsidTr="0049633B">
      <w:trPr>
        <w:trHeight w:val="2338"/>
      </w:trPr>
      <w:tc>
        <w:tcPr>
          <w:tcW w:w="2997" w:type="dxa"/>
          <w:vAlign w:val="center"/>
        </w:tcPr>
        <w:p w14:paraId="5CC5573A" w14:textId="77777777" w:rsidR="008A37AF" w:rsidRPr="009D62EA" w:rsidRDefault="008A37AF" w:rsidP="00536DE1">
          <w:pPr>
            <w:tabs>
              <w:tab w:val="left" w:pos="3402"/>
              <w:tab w:val="left" w:pos="6237"/>
              <w:tab w:val="left" w:pos="7088"/>
            </w:tabs>
            <w:ind w:left="-113"/>
            <w:rPr>
              <w:rFonts w:ascii="Arial" w:hAnsi="Arial" w:cs="Arial"/>
              <w:b/>
              <w:szCs w:val="24"/>
            </w:rPr>
          </w:pPr>
          <w:r w:rsidRPr="009D62EA">
            <w:rPr>
              <w:rFonts w:ascii="Arial" w:hAnsi="Arial" w:cs="Arial"/>
              <w:noProof/>
            </w:rPr>
            <w:drawing>
              <wp:inline distT="0" distB="0" distL="0" distR="0" wp14:anchorId="799526D3" wp14:editId="69FF6DC0">
                <wp:extent cx="1729542" cy="1400175"/>
                <wp:effectExtent l="19050" t="0" r="4008" b="0"/>
                <wp:docPr id="5" name="Billede 2" descr="http://farm2.static.flickr.com/1266/1403233768_c37c7806ce.jpg?v=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arm2.static.flickr.com/1266/1403233768_c37c7806ce.jpg?v=0"/>
                        <pic:cNvPicPr>
                          <a:picLocks noChangeAspect="1" noChangeArrowheads="1"/>
                        </pic:cNvPicPr>
                      </pic:nvPicPr>
                      <pic:blipFill>
                        <a:blip r:embed="rId1"/>
                        <a:srcRect r="8108"/>
                        <a:stretch>
                          <a:fillRect/>
                        </a:stretch>
                      </pic:blipFill>
                      <pic:spPr bwMode="auto">
                        <a:xfrm>
                          <a:off x="0" y="0"/>
                          <a:ext cx="1729542" cy="1400175"/>
                        </a:xfrm>
                        <a:prstGeom prst="rect">
                          <a:avLst/>
                        </a:prstGeom>
                        <a:noFill/>
                        <a:ln w="9525">
                          <a:noFill/>
                          <a:miter lim="800000"/>
                          <a:headEnd/>
                          <a:tailEnd/>
                        </a:ln>
                      </pic:spPr>
                    </pic:pic>
                  </a:graphicData>
                </a:graphic>
              </wp:inline>
            </w:drawing>
          </w:r>
        </w:p>
      </w:tc>
      <w:tc>
        <w:tcPr>
          <w:tcW w:w="6929" w:type="dxa"/>
          <w:gridSpan w:val="3"/>
          <w:vAlign w:val="center"/>
        </w:tcPr>
        <w:p w14:paraId="19B04216" w14:textId="77777777" w:rsidR="008A37AF" w:rsidRPr="004D3907" w:rsidRDefault="008A37AF" w:rsidP="00536DE1">
          <w:pPr>
            <w:tabs>
              <w:tab w:val="left" w:pos="3402"/>
              <w:tab w:val="left" w:pos="6237"/>
              <w:tab w:val="left" w:pos="7088"/>
            </w:tabs>
            <w:spacing w:before="120"/>
            <w:ind w:left="454"/>
            <w:rPr>
              <w:rFonts w:ascii="Arial" w:hAnsi="Arial" w:cs="Arial"/>
              <w:b/>
              <w:sz w:val="38"/>
              <w:szCs w:val="32"/>
              <w:lang w:val="nb-NO"/>
            </w:rPr>
          </w:pPr>
          <w:r w:rsidRPr="004D3907">
            <w:rPr>
              <w:rFonts w:ascii="Arial" w:hAnsi="Arial" w:cs="Arial"/>
              <w:b/>
              <w:sz w:val="46"/>
              <w:szCs w:val="32"/>
              <w:lang w:val="nb-NO"/>
            </w:rPr>
            <w:t>Virum Inner Wheel Klub</w:t>
          </w:r>
        </w:p>
        <w:p w14:paraId="19E3FCB1" w14:textId="77777777" w:rsidR="008A37AF" w:rsidRPr="004D3907" w:rsidRDefault="008A222E" w:rsidP="00536DE1">
          <w:pPr>
            <w:tabs>
              <w:tab w:val="left" w:pos="3402"/>
              <w:tab w:val="left" w:pos="6237"/>
              <w:tab w:val="left" w:pos="7088"/>
            </w:tabs>
            <w:spacing w:before="120"/>
            <w:ind w:left="454"/>
            <w:rPr>
              <w:rFonts w:ascii="Arial" w:hAnsi="Arial" w:cs="Arial"/>
              <w:b/>
              <w:sz w:val="28"/>
              <w:szCs w:val="24"/>
              <w:lang w:val="nb-NO"/>
            </w:rPr>
          </w:pPr>
          <w:r>
            <w:rPr>
              <w:rFonts w:ascii="Arial" w:hAnsi="Arial" w:cs="Arial"/>
              <w:b/>
              <w:noProof/>
              <w:sz w:val="26"/>
              <w:szCs w:val="24"/>
            </w:rPr>
            <mc:AlternateContent>
              <mc:Choice Requires="wps">
                <w:drawing>
                  <wp:anchor distT="0" distB="0" distL="114300" distR="114300" simplePos="0" relativeHeight="251671552" behindDoc="0" locked="0" layoutInCell="1" allowOverlap="1" wp14:anchorId="07225DC2" wp14:editId="4C738A62">
                    <wp:simplePos x="0" y="0"/>
                    <wp:positionH relativeFrom="column">
                      <wp:posOffset>2779395</wp:posOffset>
                    </wp:positionH>
                    <wp:positionV relativeFrom="paragraph">
                      <wp:posOffset>71120</wp:posOffset>
                    </wp:positionV>
                    <wp:extent cx="932815" cy="836930"/>
                    <wp:effectExtent l="0" t="0" r="635" b="1270"/>
                    <wp:wrapNone/>
                    <wp:docPr id="2"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32815" cy="836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90A035" w14:textId="77777777" w:rsidR="008A37AF" w:rsidRDefault="006C0D4F" w:rsidP="00595402">
                                <w:pPr>
                                  <w:jc w:val="center"/>
                                </w:pPr>
                                <w:r w:rsidRPr="001B7CAA">
                                  <w:rPr>
                                    <w:noProof/>
                                  </w:rPr>
                                  <w:drawing>
                                    <wp:inline distT="0" distB="0" distL="0" distR="0" wp14:anchorId="2D5CDE65" wp14:editId="5ECC8B9A">
                                      <wp:extent cx="744073" cy="720000"/>
                                      <wp:effectExtent l="19050" t="0" r="0" b="0"/>
                                      <wp:docPr id="436481116" name="Billede 436481116" descr="http://www.internationalinnerwheel.org/assets/files/logos/IW-logo-blue-yellow.jpeg"/>
                                      <wp:cNvGraphicFramePr/>
                                      <a:graphic xmlns:a="http://schemas.openxmlformats.org/drawingml/2006/main">
                                        <a:graphicData uri="http://schemas.openxmlformats.org/drawingml/2006/picture">
                                          <pic:pic xmlns:pic="http://schemas.openxmlformats.org/drawingml/2006/picture">
                                            <pic:nvPicPr>
                                              <pic:cNvPr id="0" name="Picture 1" descr="http://www.internationalinnerwheel.org/assets/files/logos/IW-logo-blue-yellow.jpeg"/>
                                              <pic:cNvPicPr>
                                                <a:picLocks noChangeAspect="1" noChangeArrowheads="1"/>
                                              </pic:cNvPicPr>
                                            </pic:nvPicPr>
                                            <pic:blipFill>
                                              <a:blip r:embed="rId2"/>
                                              <a:srcRect/>
                                              <a:stretch>
                                                <a:fillRect/>
                                              </a:stretch>
                                            </pic:blipFill>
                                            <pic:spPr bwMode="auto">
                                              <a:xfrm>
                                                <a:off x="0" y="0"/>
                                                <a:ext cx="744073" cy="7200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225DC2" id="_x0000_t202" coordsize="21600,21600" o:spt="202" path="m,l,21600r21600,l21600,xe">
                    <v:stroke joinstyle="miter"/>
                    <v:path gradientshapeok="t" o:connecttype="rect"/>
                  </v:shapetype>
                  <v:shape id="Text Box 3" o:spid="_x0000_s1026" type="#_x0000_t202" style="position:absolute;left:0;text-align:left;margin-left:218.85pt;margin-top:5.6pt;width:73.45pt;height:6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" stroked="f">
                    <o:lock v:ext="edit" aspectratio="t"/>
                    <v:textbox inset="0,0,0,0">
                      <w:txbxContent>
                        <w:p w14:paraId="0790A035" w14:textId="77777777" w:rsidR="008A37AF" w:rsidRDefault="006C0D4F" w:rsidP="00595402">
                          <w:pPr>
                            <w:jc w:val="center"/>
                          </w:pPr>
                          <w:r w:rsidRPr="001B7CAA">
                            <w:rPr>
                              <w:noProof/>
                            </w:rPr>
                            <w:drawing>
                              <wp:inline distT="0" distB="0" distL="0" distR="0" wp14:anchorId="2D5CDE65" wp14:editId="5ECC8B9A">
                                <wp:extent cx="744073" cy="720000"/>
                                <wp:effectExtent l="19050" t="0" r="0" b="0"/>
                                <wp:docPr id="436481116" name="Billede 436481116" descr="http://www.internationalinnerwheel.org/assets/files/logos/IW-logo-blue-yellow.jpeg"/>
                                <wp:cNvGraphicFramePr/>
                                <a:graphic xmlns:a="http://schemas.openxmlformats.org/drawingml/2006/main">
                                  <a:graphicData uri="http://schemas.openxmlformats.org/drawingml/2006/picture">
                                    <pic:pic xmlns:pic="http://schemas.openxmlformats.org/drawingml/2006/picture">
                                      <pic:nvPicPr>
                                        <pic:cNvPr id="0" name="Picture 1" descr="http://www.internationalinnerwheel.org/assets/files/logos/IW-logo-blue-yellow.jpeg"/>
                                        <pic:cNvPicPr>
                                          <a:picLocks noChangeAspect="1" noChangeArrowheads="1"/>
                                        </pic:cNvPicPr>
                                      </pic:nvPicPr>
                                      <pic:blipFill>
                                        <a:blip r:embed="rId3"/>
                                        <a:srcRect/>
                                        <a:stretch>
                                          <a:fillRect/>
                                        </a:stretch>
                                      </pic:blipFill>
                                      <pic:spPr bwMode="auto">
                                        <a:xfrm>
                                          <a:off x="0" y="0"/>
                                          <a:ext cx="744073" cy="720000"/>
                                        </a:xfrm>
                                        <a:prstGeom prst="rect">
                                          <a:avLst/>
                                        </a:prstGeom>
                                        <a:noFill/>
                                        <a:ln w="9525">
                                          <a:noFill/>
                                          <a:miter lim="800000"/>
                                          <a:headEnd/>
                                          <a:tailEnd/>
                                        </a:ln>
                                      </pic:spPr>
                                    </pic:pic>
                                  </a:graphicData>
                                </a:graphic>
                              </wp:inline>
                            </w:drawing>
                          </w:r>
                        </w:p>
                      </w:txbxContent>
                    </v:textbox>
                  </v:shape>
                </w:pict>
              </mc:Fallback>
            </mc:AlternateContent>
          </w:r>
          <w:r w:rsidR="008A37AF" w:rsidRPr="004D3907">
            <w:rPr>
              <w:rFonts w:ascii="Arial" w:hAnsi="Arial" w:cs="Arial"/>
              <w:b/>
              <w:sz w:val="28"/>
              <w:szCs w:val="24"/>
              <w:lang w:val="nb-NO"/>
            </w:rPr>
            <w:t>Dansk Klub nr. 139</w:t>
          </w:r>
        </w:p>
        <w:p w14:paraId="5A61DCB4" w14:textId="77777777" w:rsidR="008A37AF" w:rsidRPr="004D3907" w:rsidRDefault="008A37AF" w:rsidP="00536DE1">
          <w:pPr>
            <w:tabs>
              <w:tab w:val="left" w:pos="3402"/>
              <w:tab w:val="left" w:pos="6237"/>
              <w:tab w:val="left" w:pos="7088"/>
            </w:tabs>
            <w:spacing w:before="120"/>
            <w:ind w:left="454"/>
            <w:rPr>
              <w:rFonts w:ascii="Arial" w:hAnsi="Arial" w:cs="Arial"/>
              <w:sz w:val="28"/>
              <w:lang w:val="nb-NO"/>
            </w:rPr>
          </w:pPr>
          <w:r w:rsidRPr="004D3907">
            <w:rPr>
              <w:rFonts w:ascii="Arial" w:hAnsi="Arial" w:cs="Arial"/>
              <w:b/>
              <w:sz w:val="28"/>
              <w:szCs w:val="24"/>
              <w:lang w:val="nb-NO"/>
            </w:rPr>
            <w:t>Distrikt nr. 47</w:t>
          </w:r>
        </w:p>
        <w:p w14:paraId="775CCD63" w14:textId="01114AED" w:rsidR="008A37AF" w:rsidRPr="008346D8" w:rsidRDefault="00000000" w:rsidP="00536DE1">
          <w:pPr>
            <w:tabs>
              <w:tab w:val="left" w:pos="945"/>
              <w:tab w:val="center" w:pos="1560"/>
              <w:tab w:val="left" w:pos="3402"/>
              <w:tab w:val="left" w:pos="6237"/>
              <w:tab w:val="left" w:pos="7088"/>
            </w:tabs>
            <w:spacing w:before="120"/>
            <w:ind w:left="454"/>
            <w:rPr>
              <w:rFonts w:ascii="Arial" w:hAnsi="Arial" w:cs="Arial"/>
              <w:szCs w:val="24"/>
            </w:rPr>
          </w:pPr>
          <w:hyperlink r:id="rId4" w:history="1">
            <w:r w:rsidR="00277D3F" w:rsidRPr="00504C31">
              <w:rPr>
                <w:rStyle w:val="Hyperlink"/>
                <w:rFonts w:ascii="Arial" w:hAnsi="Arial" w:cs="Arial"/>
                <w:szCs w:val="24"/>
              </w:rPr>
              <w:t>www.innerwheel.dk</w:t>
            </w:r>
          </w:hyperlink>
        </w:p>
      </w:tc>
    </w:tr>
    <w:tr w:rsidR="008A37AF" w:rsidRPr="009D62EA" w14:paraId="073583C7" w14:textId="77777777" w:rsidTr="0049633B">
      <w:trPr>
        <w:trHeight w:val="1332"/>
      </w:trPr>
      <w:tc>
        <w:tcPr>
          <w:tcW w:w="3309" w:type="dxa"/>
          <w:gridSpan w:val="2"/>
          <w:tcBorders>
            <w:bottom w:val="single" w:sz="12" w:space="0" w:color="auto"/>
          </w:tcBorders>
        </w:tcPr>
        <w:p w14:paraId="44D66E9C" w14:textId="77777777" w:rsidR="008A37AF" w:rsidRPr="009D62EA" w:rsidRDefault="008A37AF" w:rsidP="00536DE1">
          <w:pPr>
            <w:tabs>
              <w:tab w:val="left" w:pos="3402"/>
              <w:tab w:val="left" w:pos="6237"/>
              <w:tab w:val="left" w:pos="7088"/>
            </w:tabs>
            <w:spacing w:before="120"/>
            <w:jc w:val="both"/>
            <w:rPr>
              <w:rFonts w:ascii="Arial" w:hAnsi="Arial" w:cs="Arial"/>
            </w:rPr>
          </w:pPr>
          <w:r w:rsidRPr="009D62EA">
            <w:rPr>
              <w:rFonts w:ascii="Arial" w:hAnsi="Arial" w:cs="Arial"/>
            </w:rPr>
            <w:t>Mødedag:</w:t>
          </w:r>
        </w:p>
        <w:p w14:paraId="715E25F1" w14:textId="77777777" w:rsidR="008A37AF" w:rsidRPr="009D62EA" w:rsidRDefault="008A37AF" w:rsidP="00536DE1">
          <w:pPr>
            <w:tabs>
              <w:tab w:val="left" w:pos="3402"/>
              <w:tab w:val="left" w:pos="6237"/>
              <w:tab w:val="left" w:pos="7088"/>
            </w:tabs>
            <w:jc w:val="both"/>
            <w:rPr>
              <w:rFonts w:ascii="Arial" w:hAnsi="Arial" w:cs="Arial"/>
            </w:rPr>
          </w:pPr>
          <w:r w:rsidRPr="009D62EA">
            <w:rPr>
              <w:rFonts w:ascii="Arial" w:hAnsi="Arial" w:cs="Arial"/>
            </w:rPr>
            <w:t>3. torsdag i måneden</w:t>
          </w:r>
        </w:p>
        <w:p w14:paraId="43E2957F" w14:textId="77777777" w:rsidR="008A37AF" w:rsidRPr="009D62EA" w:rsidRDefault="008A37AF" w:rsidP="00536DE1">
          <w:pPr>
            <w:tabs>
              <w:tab w:val="left" w:pos="3402"/>
              <w:tab w:val="left" w:pos="6237"/>
              <w:tab w:val="left" w:pos="7088"/>
            </w:tabs>
            <w:jc w:val="both"/>
            <w:rPr>
              <w:rFonts w:ascii="Arial" w:hAnsi="Arial" w:cs="Arial"/>
            </w:rPr>
          </w:pPr>
          <w:r w:rsidRPr="009D62EA">
            <w:rPr>
              <w:rFonts w:ascii="Arial" w:hAnsi="Arial" w:cs="Arial"/>
            </w:rPr>
            <w:t>kl. 1</w:t>
          </w:r>
          <w:r w:rsidR="00FF3B5B">
            <w:rPr>
              <w:rFonts w:ascii="Arial" w:hAnsi="Arial" w:cs="Arial"/>
            </w:rPr>
            <w:t>8</w:t>
          </w:r>
          <w:r w:rsidRPr="009D62EA">
            <w:rPr>
              <w:rFonts w:ascii="Arial" w:hAnsi="Arial" w:cs="Arial"/>
            </w:rPr>
            <w:t>.</w:t>
          </w:r>
          <w:r w:rsidR="00FF3B5B">
            <w:rPr>
              <w:rFonts w:ascii="Arial" w:hAnsi="Arial" w:cs="Arial"/>
            </w:rPr>
            <w:t>3</w:t>
          </w:r>
          <w:r w:rsidRPr="009D62EA">
            <w:rPr>
              <w:rFonts w:ascii="Arial" w:hAnsi="Arial" w:cs="Arial"/>
            </w:rPr>
            <w:t xml:space="preserve">0. </w:t>
          </w:r>
        </w:p>
        <w:p w14:paraId="668E0838" w14:textId="77777777" w:rsidR="008A37AF" w:rsidRPr="009D62EA" w:rsidRDefault="008A37AF" w:rsidP="00FF3B5B">
          <w:pPr>
            <w:tabs>
              <w:tab w:val="left" w:pos="3402"/>
              <w:tab w:val="left" w:pos="6237"/>
              <w:tab w:val="left" w:pos="7088"/>
            </w:tabs>
            <w:spacing w:after="60"/>
            <w:jc w:val="both"/>
            <w:rPr>
              <w:rFonts w:ascii="Arial" w:hAnsi="Arial" w:cs="Arial"/>
            </w:rPr>
          </w:pPr>
          <w:r w:rsidRPr="009D62EA">
            <w:rPr>
              <w:rFonts w:ascii="Arial" w:hAnsi="Arial" w:cs="Arial"/>
            </w:rPr>
            <w:t>Åbent hus fra kl. 18.</w:t>
          </w:r>
          <w:r w:rsidR="00FF3B5B">
            <w:rPr>
              <w:rFonts w:ascii="Arial" w:hAnsi="Arial" w:cs="Arial"/>
            </w:rPr>
            <w:t>0</w:t>
          </w:r>
          <w:r w:rsidRPr="009D62EA">
            <w:rPr>
              <w:rFonts w:ascii="Arial" w:hAnsi="Arial" w:cs="Arial"/>
            </w:rPr>
            <w:t>0.</w:t>
          </w:r>
        </w:p>
      </w:tc>
      <w:tc>
        <w:tcPr>
          <w:tcW w:w="3309" w:type="dxa"/>
          <w:tcBorders>
            <w:bottom w:val="single" w:sz="12" w:space="0" w:color="auto"/>
          </w:tcBorders>
        </w:tcPr>
        <w:p w14:paraId="71DE3970" w14:textId="77777777" w:rsidR="008A37AF" w:rsidRPr="009D62EA" w:rsidRDefault="008A37AF" w:rsidP="00536DE1">
          <w:pPr>
            <w:tabs>
              <w:tab w:val="left" w:pos="3402"/>
              <w:tab w:val="left" w:pos="6237"/>
              <w:tab w:val="left" w:pos="7088"/>
            </w:tabs>
            <w:spacing w:before="120"/>
            <w:ind w:left="669" w:hanging="669"/>
            <w:rPr>
              <w:rFonts w:ascii="Arial" w:hAnsi="Arial" w:cs="Arial"/>
              <w:szCs w:val="24"/>
            </w:rPr>
          </w:pPr>
          <w:r w:rsidRPr="009D62EA">
            <w:rPr>
              <w:rFonts w:ascii="Arial" w:hAnsi="Arial" w:cs="Arial"/>
              <w:szCs w:val="24"/>
            </w:rPr>
            <w:t>Mødested</w:t>
          </w:r>
        </w:p>
        <w:p w14:paraId="754E6982" w14:textId="77777777" w:rsidR="008A37AF" w:rsidRPr="009D62EA" w:rsidRDefault="008A37AF" w:rsidP="00536DE1">
          <w:pPr>
            <w:tabs>
              <w:tab w:val="left" w:pos="3402"/>
              <w:tab w:val="left" w:pos="6237"/>
              <w:tab w:val="left" w:pos="7088"/>
            </w:tabs>
            <w:ind w:left="669" w:hanging="669"/>
            <w:rPr>
              <w:rFonts w:ascii="Arial" w:hAnsi="Arial" w:cs="Arial"/>
              <w:szCs w:val="24"/>
            </w:rPr>
          </w:pPr>
          <w:r w:rsidRPr="009D62EA">
            <w:rPr>
              <w:rFonts w:ascii="Arial" w:hAnsi="Arial" w:cs="Arial"/>
              <w:szCs w:val="24"/>
            </w:rPr>
            <w:t>Frilandsmuseets Restaurant</w:t>
          </w:r>
        </w:p>
        <w:p w14:paraId="5C3288C0" w14:textId="77777777" w:rsidR="008A37AF" w:rsidRPr="009D62EA" w:rsidRDefault="008A37AF" w:rsidP="00536DE1">
          <w:pPr>
            <w:tabs>
              <w:tab w:val="left" w:pos="3402"/>
              <w:tab w:val="left" w:pos="6237"/>
              <w:tab w:val="left" w:pos="7088"/>
            </w:tabs>
            <w:ind w:left="669" w:hanging="669"/>
            <w:rPr>
              <w:rFonts w:ascii="Arial" w:hAnsi="Arial" w:cs="Arial"/>
              <w:szCs w:val="24"/>
            </w:rPr>
          </w:pPr>
          <w:r w:rsidRPr="009D62EA">
            <w:rPr>
              <w:rFonts w:ascii="Arial" w:hAnsi="Arial" w:cs="Arial"/>
              <w:szCs w:val="24"/>
            </w:rPr>
            <w:t>Kongevejen 100</w:t>
          </w:r>
        </w:p>
        <w:p w14:paraId="19B51694" w14:textId="77777777" w:rsidR="008A37AF" w:rsidRPr="009D62EA" w:rsidRDefault="004842AE" w:rsidP="00536DE1">
          <w:pPr>
            <w:tabs>
              <w:tab w:val="left" w:pos="3402"/>
              <w:tab w:val="left" w:pos="6237"/>
              <w:tab w:val="left" w:pos="7088"/>
            </w:tabs>
            <w:ind w:left="669" w:hanging="669"/>
            <w:rPr>
              <w:rFonts w:ascii="Arial" w:hAnsi="Arial" w:cs="Arial"/>
            </w:rPr>
          </w:pPr>
          <w:r>
            <w:rPr>
              <w:rFonts w:ascii="Arial" w:hAnsi="Arial" w:cs="Arial"/>
              <w:szCs w:val="24"/>
            </w:rPr>
            <w:t xml:space="preserve">2800 Kongens </w:t>
          </w:r>
          <w:r w:rsidR="008A37AF" w:rsidRPr="009D62EA">
            <w:rPr>
              <w:rFonts w:ascii="Arial" w:hAnsi="Arial" w:cs="Arial"/>
              <w:szCs w:val="24"/>
            </w:rPr>
            <w:t>Lyngby</w:t>
          </w:r>
        </w:p>
      </w:tc>
      <w:tc>
        <w:tcPr>
          <w:tcW w:w="3309" w:type="dxa"/>
          <w:tcBorders>
            <w:bottom w:val="single" w:sz="12" w:space="0" w:color="auto"/>
          </w:tcBorders>
        </w:tcPr>
        <w:p w14:paraId="532FE3A9" w14:textId="77777777" w:rsidR="008A37AF" w:rsidRPr="006D3488" w:rsidRDefault="008A37AF" w:rsidP="00536DE1">
          <w:pPr>
            <w:tabs>
              <w:tab w:val="left" w:pos="3402"/>
              <w:tab w:val="left" w:pos="6237"/>
              <w:tab w:val="left" w:pos="7088"/>
            </w:tabs>
            <w:spacing w:before="120"/>
            <w:rPr>
              <w:rFonts w:ascii="Arial" w:hAnsi="Arial" w:cs="Arial"/>
            </w:rPr>
          </w:pPr>
          <w:r w:rsidRPr="006D3488">
            <w:rPr>
              <w:rFonts w:ascii="Arial" w:hAnsi="Arial" w:cs="Arial"/>
            </w:rPr>
            <w:t>Afbud</w:t>
          </w:r>
        </w:p>
        <w:p w14:paraId="6F3DB790" w14:textId="77777777" w:rsidR="008A37AF" w:rsidRDefault="008A37AF" w:rsidP="00536DE1">
          <w:pPr>
            <w:tabs>
              <w:tab w:val="left" w:pos="3402"/>
              <w:tab w:val="left" w:pos="6237"/>
              <w:tab w:val="left" w:pos="7088"/>
            </w:tabs>
            <w:rPr>
              <w:rFonts w:ascii="Arial" w:hAnsi="Arial" w:cs="Arial"/>
            </w:rPr>
          </w:pPr>
          <w:r>
            <w:rPr>
              <w:rFonts w:ascii="Arial" w:hAnsi="Arial" w:cs="Arial"/>
            </w:rPr>
            <w:t xml:space="preserve">Brug </w:t>
          </w:r>
          <w:r w:rsidRPr="006D3488">
            <w:rPr>
              <w:rFonts w:ascii="Arial" w:hAnsi="Arial" w:cs="Arial"/>
            </w:rPr>
            <w:t xml:space="preserve">mødekalenderen </w:t>
          </w:r>
        </w:p>
        <w:p w14:paraId="2DB8021B" w14:textId="77777777" w:rsidR="008A37AF" w:rsidRPr="009D62EA" w:rsidRDefault="008A37AF" w:rsidP="00536DE1">
          <w:pPr>
            <w:tabs>
              <w:tab w:val="left" w:pos="3402"/>
              <w:tab w:val="left" w:pos="6237"/>
              <w:tab w:val="left" w:pos="7088"/>
            </w:tabs>
            <w:rPr>
              <w:rFonts w:ascii="Arial" w:hAnsi="Arial" w:cs="Arial"/>
            </w:rPr>
          </w:pPr>
          <w:r w:rsidRPr="006D3488">
            <w:rPr>
              <w:rFonts w:ascii="Arial" w:hAnsi="Arial" w:cs="Arial"/>
            </w:rPr>
            <w:t xml:space="preserve">eller </w:t>
          </w:r>
          <w:r>
            <w:rPr>
              <w:rFonts w:ascii="Arial" w:hAnsi="Arial" w:cs="Arial"/>
            </w:rPr>
            <w:t xml:space="preserve">kontakt </w:t>
          </w:r>
          <w:r w:rsidRPr="006D3488">
            <w:rPr>
              <w:rFonts w:ascii="Arial" w:hAnsi="Arial" w:cs="Arial"/>
            </w:rPr>
            <w:t>evt. klubmester senest onsdag kl. 12.00.</w:t>
          </w:r>
        </w:p>
      </w:tc>
    </w:tr>
    <w:tr w:rsidR="008A37AF" w:rsidRPr="00796C67" w14:paraId="34B78C15" w14:textId="77777777" w:rsidTr="0049633B">
      <w:trPr>
        <w:trHeight w:val="2447"/>
      </w:trPr>
      <w:tc>
        <w:tcPr>
          <w:tcW w:w="3309" w:type="dxa"/>
          <w:gridSpan w:val="2"/>
          <w:tcBorders>
            <w:bottom w:val="single" w:sz="12" w:space="0" w:color="auto"/>
          </w:tcBorders>
        </w:tcPr>
        <w:p w14:paraId="2B0D2516" w14:textId="77777777" w:rsidR="008A37AF" w:rsidRPr="009D62EA" w:rsidRDefault="008A37AF" w:rsidP="00536DE1">
          <w:pPr>
            <w:tabs>
              <w:tab w:val="left" w:pos="3402"/>
              <w:tab w:val="left" w:pos="6237"/>
              <w:tab w:val="left" w:pos="7088"/>
            </w:tabs>
            <w:spacing w:before="60"/>
            <w:rPr>
              <w:rFonts w:ascii="Arial" w:hAnsi="Arial" w:cs="Arial"/>
              <w:sz w:val="20"/>
            </w:rPr>
          </w:pPr>
          <w:r w:rsidRPr="009D62EA">
            <w:rPr>
              <w:rFonts w:ascii="Arial" w:hAnsi="Arial" w:cs="Arial"/>
              <w:sz w:val="20"/>
            </w:rPr>
            <w:t>Præsident</w:t>
          </w:r>
        </w:p>
        <w:p w14:paraId="325494E2" w14:textId="03FEDE64" w:rsidR="008A37AF" w:rsidRPr="009D62EA" w:rsidRDefault="00E70C55" w:rsidP="00536DE1">
          <w:pPr>
            <w:tabs>
              <w:tab w:val="left" w:pos="3402"/>
              <w:tab w:val="left" w:pos="6237"/>
              <w:tab w:val="left" w:pos="7088"/>
            </w:tabs>
            <w:rPr>
              <w:rFonts w:ascii="Arial" w:hAnsi="Arial" w:cs="Arial"/>
              <w:sz w:val="20"/>
            </w:rPr>
          </w:pPr>
          <w:r>
            <w:rPr>
              <w:rFonts w:ascii="Arial" w:hAnsi="Arial" w:cs="Arial"/>
              <w:sz w:val="20"/>
            </w:rPr>
            <w:t>Helene Boje</w:t>
          </w:r>
        </w:p>
        <w:p w14:paraId="4219A285" w14:textId="5340229A" w:rsidR="008A37AF" w:rsidRPr="00A21E98" w:rsidRDefault="008A37AF" w:rsidP="009770EC">
          <w:pPr>
            <w:tabs>
              <w:tab w:val="left" w:pos="3402"/>
              <w:tab w:val="left" w:pos="6237"/>
              <w:tab w:val="left" w:pos="7088"/>
            </w:tabs>
            <w:spacing w:after="120" w:line="480" w:lineRule="auto"/>
            <w:rPr>
              <w:rFonts w:ascii="Arial" w:hAnsi="Arial" w:cs="Arial"/>
              <w:sz w:val="20"/>
            </w:rPr>
          </w:pPr>
        </w:p>
      </w:tc>
      <w:tc>
        <w:tcPr>
          <w:tcW w:w="3309" w:type="dxa"/>
          <w:tcBorders>
            <w:bottom w:val="single" w:sz="12" w:space="0" w:color="auto"/>
          </w:tcBorders>
        </w:tcPr>
        <w:p w14:paraId="6C7C9F3B" w14:textId="77777777" w:rsidR="008A37AF" w:rsidRPr="009D62EA" w:rsidRDefault="008A37AF" w:rsidP="00536DE1">
          <w:pPr>
            <w:tabs>
              <w:tab w:val="left" w:pos="3402"/>
              <w:tab w:val="left" w:pos="6237"/>
              <w:tab w:val="left" w:pos="7088"/>
            </w:tabs>
            <w:spacing w:before="60"/>
            <w:rPr>
              <w:rFonts w:ascii="Arial" w:hAnsi="Arial" w:cs="Arial"/>
              <w:sz w:val="20"/>
            </w:rPr>
          </w:pPr>
          <w:r w:rsidRPr="009D62EA">
            <w:rPr>
              <w:rFonts w:ascii="Arial" w:hAnsi="Arial" w:cs="Arial"/>
              <w:sz w:val="20"/>
            </w:rPr>
            <w:t xml:space="preserve">Klubmester </w:t>
          </w:r>
        </w:p>
        <w:p w14:paraId="2EC152A1" w14:textId="52CFC0E6" w:rsidR="008A37AF" w:rsidRDefault="00173049" w:rsidP="00536DE1">
          <w:pPr>
            <w:tabs>
              <w:tab w:val="left" w:pos="3402"/>
              <w:tab w:val="left" w:pos="6237"/>
              <w:tab w:val="left" w:pos="7088"/>
            </w:tabs>
            <w:jc w:val="both"/>
            <w:rPr>
              <w:rFonts w:ascii="Arial" w:hAnsi="Arial" w:cs="Arial"/>
              <w:sz w:val="20"/>
            </w:rPr>
          </w:pPr>
          <w:r>
            <w:rPr>
              <w:rFonts w:ascii="Arial" w:hAnsi="Arial" w:cs="Arial"/>
              <w:sz w:val="20"/>
            </w:rPr>
            <w:t>Anette Fasmer</w:t>
          </w:r>
        </w:p>
        <w:p w14:paraId="498BC347" w14:textId="77777777" w:rsidR="004842AE" w:rsidRPr="009D62EA" w:rsidRDefault="004842AE" w:rsidP="00536DE1">
          <w:pPr>
            <w:tabs>
              <w:tab w:val="left" w:pos="3402"/>
              <w:tab w:val="left" w:pos="6237"/>
              <w:tab w:val="left" w:pos="7088"/>
            </w:tabs>
            <w:jc w:val="both"/>
            <w:rPr>
              <w:rFonts w:ascii="Arial" w:hAnsi="Arial" w:cs="Arial"/>
              <w:sz w:val="20"/>
            </w:rPr>
          </w:pPr>
        </w:p>
      </w:tc>
      <w:tc>
        <w:tcPr>
          <w:tcW w:w="3309" w:type="dxa"/>
          <w:tcBorders>
            <w:bottom w:val="single" w:sz="12" w:space="0" w:color="auto"/>
          </w:tcBorders>
        </w:tcPr>
        <w:p w14:paraId="11CF5E00" w14:textId="77777777" w:rsidR="008A37AF" w:rsidRPr="009D62EA" w:rsidRDefault="008A37AF" w:rsidP="00536DE1">
          <w:pPr>
            <w:tabs>
              <w:tab w:val="left" w:pos="3402"/>
              <w:tab w:val="left" w:pos="6237"/>
              <w:tab w:val="left" w:pos="7088"/>
            </w:tabs>
            <w:spacing w:before="60"/>
            <w:rPr>
              <w:rFonts w:ascii="Arial" w:hAnsi="Arial" w:cs="Arial"/>
              <w:sz w:val="20"/>
            </w:rPr>
          </w:pPr>
          <w:r w:rsidRPr="009D62EA">
            <w:rPr>
              <w:rFonts w:ascii="Arial" w:hAnsi="Arial" w:cs="Arial"/>
              <w:sz w:val="20"/>
            </w:rPr>
            <w:t>Sekretær</w:t>
          </w:r>
        </w:p>
        <w:p w14:paraId="1E7EF24A" w14:textId="7FFDCACA" w:rsidR="008A37AF" w:rsidRPr="00796C67" w:rsidRDefault="00D00ABB" w:rsidP="003D1E69">
          <w:pPr>
            <w:tabs>
              <w:tab w:val="left" w:pos="3402"/>
              <w:tab w:val="left" w:pos="6237"/>
              <w:tab w:val="left" w:pos="7088"/>
            </w:tabs>
            <w:spacing w:after="120"/>
            <w:rPr>
              <w:rFonts w:ascii="Arial" w:hAnsi="Arial" w:cs="Arial"/>
              <w:sz w:val="20"/>
            </w:rPr>
          </w:pPr>
          <w:r>
            <w:rPr>
              <w:rFonts w:ascii="Arial" w:hAnsi="Arial" w:cs="Arial"/>
              <w:sz w:val="20"/>
            </w:rPr>
            <w:t>Helen Kristensen</w:t>
          </w:r>
        </w:p>
        <w:p w14:paraId="0721BF60" w14:textId="77777777" w:rsidR="004842AE" w:rsidRPr="00796C67" w:rsidRDefault="004842AE" w:rsidP="003D1E69">
          <w:pPr>
            <w:tabs>
              <w:tab w:val="left" w:pos="3402"/>
              <w:tab w:val="left" w:pos="6237"/>
              <w:tab w:val="left" w:pos="7088"/>
            </w:tabs>
            <w:spacing w:after="120"/>
            <w:rPr>
              <w:rFonts w:ascii="Arial" w:hAnsi="Arial" w:cs="Arial"/>
              <w:sz w:val="20"/>
            </w:rPr>
          </w:pPr>
        </w:p>
      </w:tc>
    </w:tr>
  </w:tbl>
  <w:p w14:paraId="0085E30A" w14:textId="77777777" w:rsidR="008A37AF" w:rsidRPr="00796C67" w:rsidRDefault="008A37AF" w:rsidP="005F3CD0">
    <w:pPr>
      <w:pStyle w:val="Sidehoved"/>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8F807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3722230"/>
    <w:multiLevelType w:val="hybridMultilevel"/>
    <w:tmpl w:val="3DB6F8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D0756EC"/>
    <w:multiLevelType w:val="multilevel"/>
    <w:tmpl w:val="CD860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A94A65"/>
    <w:multiLevelType w:val="hybridMultilevel"/>
    <w:tmpl w:val="B9FEE832"/>
    <w:lvl w:ilvl="0" w:tplc="841CAC4C">
      <w:start w:val="1"/>
      <w:numFmt w:val="decimal"/>
      <w:lvlText w:val="%1."/>
      <w:lvlJc w:val="left"/>
      <w:pPr>
        <w:ind w:left="720" w:hanging="360"/>
      </w:pPr>
      <w:rPr>
        <w:rFonts w:ascii="Arial" w:eastAsia="Calibri" w:hAnsi="Arial" w:cs="Arial"/>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95D74AD"/>
    <w:multiLevelType w:val="hybridMultilevel"/>
    <w:tmpl w:val="4D7AC586"/>
    <w:lvl w:ilvl="0" w:tplc="5D02AC4C">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729638E"/>
    <w:multiLevelType w:val="hybridMultilevel"/>
    <w:tmpl w:val="F088563E"/>
    <w:styleLink w:val="Streg"/>
    <w:lvl w:ilvl="0" w:tplc="1E564E06">
      <w:start w:val="1"/>
      <w:numFmt w:val="bullet"/>
      <w:lvlText w:val="-"/>
      <w:lvlJc w:val="left"/>
      <w:pPr>
        <w:ind w:left="240" w:hanging="240"/>
      </w:pPr>
      <w:rPr>
        <w:rFonts w:hAnsi="Arial Unicode MS"/>
        <w:caps w:val="0"/>
        <w:smallCaps w:val="0"/>
        <w:strike w:val="0"/>
        <w:dstrike w:val="0"/>
        <w:spacing w:val="0"/>
        <w:w w:val="100"/>
        <w:kern w:val="0"/>
        <w:position w:val="4"/>
        <w:sz w:val="26"/>
        <w:szCs w:val="26"/>
        <w:highlight w:val="none"/>
        <w:vertAlign w:val="baseline"/>
      </w:rPr>
    </w:lvl>
    <w:lvl w:ilvl="1" w:tplc="A600FCF6">
      <w:start w:val="1"/>
      <w:numFmt w:val="bullet"/>
      <w:lvlText w:val="-"/>
      <w:lvlJc w:val="left"/>
      <w:pPr>
        <w:ind w:left="480" w:hanging="240"/>
      </w:pPr>
      <w:rPr>
        <w:rFonts w:hAnsi="Arial Unicode MS"/>
        <w:caps w:val="0"/>
        <w:smallCaps w:val="0"/>
        <w:strike w:val="0"/>
        <w:dstrike w:val="0"/>
        <w:spacing w:val="0"/>
        <w:w w:val="100"/>
        <w:kern w:val="0"/>
        <w:position w:val="4"/>
        <w:sz w:val="26"/>
        <w:szCs w:val="26"/>
        <w:highlight w:val="none"/>
        <w:vertAlign w:val="baseline"/>
      </w:rPr>
    </w:lvl>
    <w:lvl w:ilvl="2" w:tplc="16C49F52">
      <w:start w:val="1"/>
      <w:numFmt w:val="bullet"/>
      <w:lvlText w:val="-"/>
      <w:lvlJc w:val="left"/>
      <w:pPr>
        <w:ind w:left="720" w:hanging="240"/>
      </w:pPr>
      <w:rPr>
        <w:rFonts w:hAnsi="Arial Unicode MS"/>
        <w:caps w:val="0"/>
        <w:smallCaps w:val="0"/>
        <w:strike w:val="0"/>
        <w:dstrike w:val="0"/>
        <w:spacing w:val="0"/>
        <w:w w:val="100"/>
        <w:kern w:val="0"/>
        <w:position w:val="4"/>
        <w:sz w:val="26"/>
        <w:szCs w:val="26"/>
        <w:highlight w:val="none"/>
        <w:vertAlign w:val="baseline"/>
      </w:rPr>
    </w:lvl>
    <w:lvl w:ilvl="3" w:tplc="877E9516">
      <w:start w:val="1"/>
      <w:numFmt w:val="bullet"/>
      <w:lvlText w:val="-"/>
      <w:lvlJc w:val="left"/>
      <w:pPr>
        <w:ind w:left="960" w:hanging="240"/>
      </w:pPr>
      <w:rPr>
        <w:rFonts w:hAnsi="Arial Unicode MS"/>
        <w:caps w:val="0"/>
        <w:smallCaps w:val="0"/>
        <w:strike w:val="0"/>
        <w:dstrike w:val="0"/>
        <w:spacing w:val="0"/>
        <w:w w:val="100"/>
        <w:kern w:val="0"/>
        <w:position w:val="4"/>
        <w:sz w:val="26"/>
        <w:szCs w:val="26"/>
        <w:highlight w:val="none"/>
        <w:vertAlign w:val="baseline"/>
      </w:rPr>
    </w:lvl>
    <w:lvl w:ilvl="4" w:tplc="D912497E">
      <w:start w:val="1"/>
      <w:numFmt w:val="bullet"/>
      <w:lvlText w:val="-"/>
      <w:lvlJc w:val="left"/>
      <w:pPr>
        <w:ind w:left="1200" w:hanging="240"/>
      </w:pPr>
      <w:rPr>
        <w:rFonts w:hAnsi="Arial Unicode MS"/>
        <w:caps w:val="0"/>
        <w:smallCaps w:val="0"/>
        <w:strike w:val="0"/>
        <w:dstrike w:val="0"/>
        <w:spacing w:val="0"/>
        <w:w w:val="100"/>
        <w:kern w:val="0"/>
        <w:position w:val="4"/>
        <w:sz w:val="26"/>
        <w:szCs w:val="26"/>
        <w:highlight w:val="none"/>
        <w:vertAlign w:val="baseline"/>
      </w:rPr>
    </w:lvl>
    <w:lvl w:ilvl="5" w:tplc="E4FE8980">
      <w:start w:val="1"/>
      <w:numFmt w:val="bullet"/>
      <w:lvlText w:val="-"/>
      <w:lvlJc w:val="left"/>
      <w:pPr>
        <w:ind w:left="1440" w:hanging="240"/>
      </w:pPr>
      <w:rPr>
        <w:rFonts w:hAnsi="Arial Unicode MS"/>
        <w:caps w:val="0"/>
        <w:smallCaps w:val="0"/>
        <w:strike w:val="0"/>
        <w:dstrike w:val="0"/>
        <w:spacing w:val="0"/>
        <w:w w:val="100"/>
        <w:kern w:val="0"/>
        <w:position w:val="4"/>
        <w:sz w:val="26"/>
        <w:szCs w:val="26"/>
        <w:highlight w:val="none"/>
        <w:vertAlign w:val="baseline"/>
      </w:rPr>
    </w:lvl>
    <w:lvl w:ilvl="6" w:tplc="98DA73B2">
      <w:start w:val="1"/>
      <w:numFmt w:val="bullet"/>
      <w:lvlText w:val="-"/>
      <w:lvlJc w:val="left"/>
      <w:pPr>
        <w:ind w:left="1680" w:hanging="240"/>
      </w:pPr>
      <w:rPr>
        <w:rFonts w:hAnsi="Arial Unicode MS"/>
        <w:caps w:val="0"/>
        <w:smallCaps w:val="0"/>
        <w:strike w:val="0"/>
        <w:dstrike w:val="0"/>
        <w:spacing w:val="0"/>
        <w:w w:val="100"/>
        <w:kern w:val="0"/>
        <w:position w:val="4"/>
        <w:sz w:val="26"/>
        <w:szCs w:val="26"/>
        <w:highlight w:val="none"/>
        <w:vertAlign w:val="baseline"/>
      </w:rPr>
    </w:lvl>
    <w:lvl w:ilvl="7" w:tplc="EF426E2A">
      <w:start w:val="1"/>
      <w:numFmt w:val="bullet"/>
      <w:lvlText w:val="-"/>
      <w:lvlJc w:val="left"/>
      <w:pPr>
        <w:ind w:left="1920" w:hanging="240"/>
      </w:pPr>
      <w:rPr>
        <w:rFonts w:hAnsi="Arial Unicode MS"/>
        <w:caps w:val="0"/>
        <w:smallCaps w:val="0"/>
        <w:strike w:val="0"/>
        <w:dstrike w:val="0"/>
        <w:spacing w:val="0"/>
        <w:w w:val="100"/>
        <w:kern w:val="0"/>
        <w:position w:val="4"/>
        <w:sz w:val="26"/>
        <w:szCs w:val="26"/>
        <w:highlight w:val="none"/>
        <w:vertAlign w:val="baseline"/>
      </w:rPr>
    </w:lvl>
    <w:lvl w:ilvl="8" w:tplc="D5C22F58">
      <w:start w:val="1"/>
      <w:numFmt w:val="bullet"/>
      <w:lvlText w:val="-"/>
      <w:lvlJc w:val="left"/>
      <w:pPr>
        <w:ind w:left="2160" w:hanging="240"/>
      </w:pPr>
      <w:rPr>
        <w:rFonts w:hAnsi="Arial Unicode MS"/>
        <w:caps w:val="0"/>
        <w:smallCaps w:val="0"/>
        <w:strike w:val="0"/>
        <w:dstrike w:val="0"/>
        <w:spacing w:val="0"/>
        <w:w w:val="100"/>
        <w:kern w:val="0"/>
        <w:position w:val="4"/>
        <w:sz w:val="26"/>
        <w:szCs w:val="26"/>
        <w:highlight w:val="none"/>
        <w:vertAlign w:val="baseline"/>
      </w:rPr>
    </w:lvl>
  </w:abstractNum>
  <w:num w:numId="1" w16cid:durableId="894898777">
    <w:abstractNumId w:val="5"/>
  </w:num>
  <w:num w:numId="2" w16cid:durableId="164832195">
    <w:abstractNumId w:val="0"/>
  </w:num>
  <w:num w:numId="3" w16cid:durableId="1034112001">
    <w:abstractNumId w:val="3"/>
  </w:num>
  <w:num w:numId="4" w16cid:durableId="1735930015">
    <w:abstractNumId w:val="2"/>
  </w:num>
  <w:num w:numId="5" w16cid:durableId="1963152787">
    <w:abstractNumId w:val="1"/>
  </w:num>
  <w:num w:numId="6" w16cid:durableId="178993122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E4B"/>
    <w:rsid w:val="00003690"/>
    <w:rsid w:val="00004E54"/>
    <w:rsid w:val="00005084"/>
    <w:rsid w:val="00005E1D"/>
    <w:rsid w:val="000060A0"/>
    <w:rsid w:val="00006A2A"/>
    <w:rsid w:val="000072F7"/>
    <w:rsid w:val="00007FDE"/>
    <w:rsid w:val="000102E7"/>
    <w:rsid w:val="0001043D"/>
    <w:rsid w:val="00010F16"/>
    <w:rsid w:val="000159A4"/>
    <w:rsid w:val="00016A05"/>
    <w:rsid w:val="00016E9C"/>
    <w:rsid w:val="00020788"/>
    <w:rsid w:val="0002103E"/>
    <w:rsid w:val="00022190"/>
    <w:rsid w:val="00023549"/>
    <w:rsid w:val="00024E35"/>
    <w:rsid w:val="00025CCF"/>
    <w:rsid w:val="00026B1D"/>
    <w:rsid w:val="00027D22"/>
    <w:rsid w:val="000301FC"/>
    <w:rsid w:val="00030322"/>
    <w:rsid w:val="00030468"/>
    <w:rsid w:val="000306A4"/>
    <w:rsid w:val="00031FD0"/>
    <w:rsid w:val="000322A7"/>
    <w:rsid w:val="00034BC8"/>
    <w:rsid w:val="00036136"/>
    <w:rsid w:val="000364A4"/>
    <w:rsid w:val="00037DAF"/>
    <w:rsid w:val="00040A7C"/>
    <w:rsid w:val="000411CB"/>
    <w:rsid w:val="000430C8"/>
    <w:rsid w:val="0004491D"/>
    <w:rsid w:val="00045532"/>
    <w:rsid w:val="000456BD"/>
    <w:rsid w:val="00045C91"/>
    <w:rsid w:val="00046DC7"/>
    <w:rsid w:val="00047B93"/>
    <w:rsid w:val="00047FDA"/>
    <w:rsid w:val="0005081E"/>
    <w:rsid w:val="0005128C"/>
    <w:rsid w:val="00051D9E"/>
    <w:rsid w:val="00052588"/>
    <w:rsid w:val="00052A0E"/>
    <w:rsid w:val="0005336D"/>
    <w:rsid w:val="00054189"/>
    <w:rsid w:val="0005440D"/>
    <w:rsid w:val="0005530E"/>
    <w:rsid w:val="0005617D"/>
    <w:rsid w:val="00056961"/>
    <w:rsid w:val="0005754C"/>
    <w:rsid w:val="00061E59"/>
    <w:rsid w:val="0006300F"/>
    <w:rsid w:val="0006412B"/>
    <w:rsid w:val="00071362"/>
    <w:rsid w:val="000719B4"/>
    <w:rsid w:val="0007292E"/>
    <w:rsid w:val="00072A12"/>
    <w:rsid w:val="0007349B"/>
    <w:rsid w:val="0007432F"/>
    <w:rsid w:val="00074868"/>
    <w:rsid w:val="000772C3"/>
    <w:rsid w:val="000777D2"/>
    <w:rsid w:val="00080392"/>
    <w:rsid w:val="000803AE"/>
    <w:rsid w:val="0008064F"/>
    <w:rsid w:val="00080984"/>
    <w:rsid w:val="0008218E"/>
    <w:rsid w:val="000828F5"/>
    <w:rsid w:val="00083294"/>
    <w:rsid w:val="000832A3"/>
    <w:rsid w:val="00083FA2"/>
    <w:rsid w:val="0008687B"/>
    <w:rsid w:val="00086C4E"/>
    <w:rsid w:val="0008733D"/>
    <w:rsid w:val="00087528"/>
    <w:rsid w:val="000916A0"/>
    <w:rsid w:val="00092631"/>
    <w:rsid w:val="0009270A"/>
    <w:rsid w:val="00092DB0"/>
    <w:rsid w:val="000930F2"/>
    <w:rsid w:val="00094C88"/>
    <w:rsid w:val="00094EE9"/>
    <w:rsid w:val="00094EEC"/>
    <w:rsid w:val="00095D4D"/>
    <w:rsid w:val="00096371"/>
    <w:rsid w:val="00096A98"/>
    <w:rsid w:val="00097AB3"/>
    <w:rsid w:val="000A0115"/>
    <w:rsid w:val="000A0557"/>
    <w:rsid w:val="000A0D30"/>
    <w:rsid w:val="000A1E83"/>
    <w:rsid w:val="000A2DBE"/>
    <w:rsid w:val="000A2E94"/>
    <w:rsid w:val="000A2EAD"/>
    <w:rsid w:val="000A47AD"/>
    <w:rsid w:val="000A48F9"/>
    <w:rsid w:val="000A51C3"/>
    <w:rsid w:val="000A5353"/>
    <w:rsid w:val="000A5373"/>
    <w:rsid w:val="000A6167"/>
    <w:rsid w:val="000B048E"/>
    <w:rsid w:val="000B24CC"/>
    <w:rsid w:val="000B27FF"/>
    <w:rsid w:val="000B2BAF"/>
    <w:rsid w:val="000B3B5B"/>
    <w:rsid w:val="000B3F66"/>
    <w:rsid w:val="000B68F8"/>
    <w:rsid w:val="000C0C10"/>
    <w:rsid w:val="000C1ABD"/>
    <w:rsid w:val="000C257D"/>
    <w:rsid w:val="000C304B"/>
    <w:rsid w:val="000C3622"/>
    <w:rsid w:val="000C4589"/>
    <w:rsid w:val="000D150F"/>
    <w:rsid w:val="000D21BD"/>
    <w:rsid w:val="000D2C72"/>
    <w:rsid w:val="000D2F48"/>
    <w:rsid w:val="000D380E"/>
    <w:rsid w:val="000D42D5"/>
    <w:rsid w:val="000D4F5D"/>
    <w:rsid w:val="000D5138"/>
    <w:rsid w:val="000D69D8"/>
    <w:rsid w:val="000D7144"/>
    <w:rsid w:val="000D7291"/>
    <w:rsid w:val="000D763C"/>
    <w:rsid w:val="000D7979"/>
    <w:rsid w:val="000D7A66"/>
    <w:rsid w:val="000E0642"/>
    <w:rsid w:val="000E16CE"/>
    <w:rsid w:val="000E27B7"/>
    <w:rsid w:val="000E3096"/>
    <w:rsid w:val="000E3341"/>
    <w:rsid w:val="000E3831"/>
    <w:rsid w:val="000E401F"/>
    <w:rsid w:val="000E5902"/>
    <w:rsid w:val="000E7741"/>
    <w:rsid w:val="000E7F7A"/>
    <w:rsid w:val="000F04C1"/>
    <w:rsid w:val="000F1343"/>
    <w:rsid w:val="000F19D5"/>
    <w:rsid w:val="000F1ED6"/>
    <w:rsid w:val="000F2D59"/>
    <w:rsid w:val="000F323F"/>
    <w:rsid w:val="000F3A0C"/>
    <w:rsid w:val="000F3A8B"/>
    <w:rsid w:val="000F554D"/>
    <w:rsid w:val="000F55C1"/>
    <w:rsid w:val="000F5879"/>
    <w:rsid w:val="000F5920"/>
    <w:rsid w:val="000F5B27"/>
    <w:rsid w:val="000F67A0"/>
    <w:rsid w:val="000F6C20"/>
    <w:rsid w:val="00101213"/>
    <w:rsid w:val="0010369F"/>
    <w:rsid w:val="001037C9"/>
    <w:rsid w:val="00103A0C"/>
    <w:rsid w:val="00104C82"/>
    <w:rsid w:val="00106AF4"/>
    <w:rsid w:val="00106B5C"/>
    <w:rsid w:val="00106BCA"/>
    <w:rsid w:val="00106EE2"/>
    <w:rsid w:val="0010716B"/>
    <w:rsid w:val="00107675"/>
    <w:rsid w:val="00107722"/>
    <w:rsid w:val="00107ABB"/>
    <w:rsid w:val="00107C0A"/>
    <w:rsid w:val="00107DD9"/>
    <w:rsid w:val="00110407"/>
    <w:rsid w:val="00111B04"/>
    <w:rsid w:val="00112204"/>
    <w:rsid w:val="00112A3E"/>
    <w:rsid w:val="00113BCE"/>
    <w:rsid w:val="00113E1A"/>
    <w:rsid w:val="00113FB6"/>
    <w:rsid w:val="00116239"/>
    <w:rsid w:val="00117B63"/>
    <w:rsid w:val="00120B2D"/>
    <w:rsid w:val="00121E54"/>
    <w:rsid w:val="00121F46"/>
    <w:rsid w:val="0012346C"/>
    <w:rsid w:val="00123D8C"/>
    <w:rsid w:val="001248F3"/>
    <w:rsid w:val="0012576D"/>
    <w:rsid w:val="00125B05"/>
    <w:rsid w:val="00126115"/>
    <w:rsid w:val="00127887"/>
    <w:rsid w:val="00134662"/>
    <w:rsid w:val="00134AF2"/>
    <w:rsid w:val="00134EEB"/>
    <w:rsid w:val="00135818"/>
    <w:rsid w:val="00140EEF"/>
    <w:rsid w:val="001416DE"/>
    <w:rsid w:val="00142690"/>
    <w:rsid w:val="00142921"/>
    <w:rsid w:val="0014292A"/>
    <w:rsid w:val="001429B2"/>
    <w:rsid w:val="00142FB2"/>
    <w:rsid w:val="00143662"/>
    <w:rsid w:val="001436ED"/>
    <w:rsid w:val="001454DB"/>
    <w:rsid w:val="00145535"/>
    <w:rsid w:val="001461FF"/>
    <w:rsid w:val="00146B41"/>
    <w:rsid w:val="001508C4"/>
    <w:rsid w:val="00152A42"/>
    <w:rsid w:val="00152D16"/>
    <w:rsid w:val="00152D47"/>
    <w:rsid w:val="00152EEA"/>
    <w:rsid w:val="00155544"/>
    <w:rsid w:val="00155E75"/>
    <w:rsid w:val="001562C1"/>
    <w:rsid w:val="001605C4"/>
    <w:rsid w:val="001607DF"/>
    <w:rsid w:val="00161AA2"/>
    <w:rsid w:val="00161F9B"/>
    <w:rsid w:val="001636F6"/>
    <w:rsid w:val="00163745"/>
    <w:rsid w:val="001637FF"/>
    <w:rsid w:val="00163C5C"/>
    <w:rsid w:val="0016573A"/>
    <w:rsid w:val="00166C28"/>
    <w:rsid w:val="001675B6"/>
    <w:rsid w:val="001718D0"/>
    <w:rsid w:val="001719A2"/>
    <w:rsid w:val="00173049"/>
    <w:rsid w:val="00174272"/>
    <w:rsid w:val="00174970"/>
    <w:rsid w:val="0017559A"/>
    <w:rsid w:val="001755AB"/>
    <w:rsid w:val="001767BB"/>
    <w:rsid w:val="00176A4A"/>
    <w:rsid w:val="00177166"/>
    <w:rsid w:val="00177646"/>
    <w:rsid w:val="00180B54"/>
    <w:rsid w:val="001815A8"/>
    <w:rsid w:val="00181D91"/>
    <w:rsid w:val="00182662"/>
    <w:rsid w:val="00182B3F"/>
    <w:rsid w:val="001833CD"/>
    <w:rsid w:val="001854F8"/>
    <w:rsid w:val="00186425"/>
    <w:rsid w:val="001867B6"/>
    <w:rsid w:val="001903BC"/>
    <w:rsid w:val="0019078D"/>
    <w:rsid w:val="00190F30"/>
    <w:rsid w:val="00191542"/>
    <w:rsid w:val="00191859"/>
    <w:rsid w:val="001919D4"/>
    <w:rsid w:val="001920D1"/>
    <w:rsid w:val="001932C8"/>
    <w:rsid w:val="001940EA"/>
    <w:rsid w:val="00195319"/>
    <w:rsid w:val="00195B7D"/>
    <w:rsid w:val="0019609B"/>
    <w:rsid w:val="0019692E"/>
    <w:rsid w:val="001A03AE"/>
    <w:rsid w:val="001A29C0"/>
    <w:rsid w:val="001A32B8"/>
    <w:rsid w:val="001A3DBD"/>
    <w:rsid w:val="001A4053"/>
    <w:rsid w:val="001A426B"/>
    <w:rsid w:val="001A550E"/>
    <w:rsid w:val="001A579A"/>
    <w:rsid w:val="001A57AF"/>
    <w:rsid w:val="001A6B67"/>
    <w:rsid w:val="001A6BD7"/>
    <w:rsid w:val="001A7259"/>
    <w:rsid w:val="001A7CCB"/>
    <w:rsid w:val="001B054B"/>
    <w:rsid w:val="001B0DEF"/>
    <w:rsid w:val="001B10FB"/>
    <w:rsid w:val="001B111F"/>
    <w:rsid w:val="001B1ACB"/>
    <w:rsid w:val="001B265F"/>
    <w:rsid w:val="001B28B9"/>
    <w:rsid w:val="001B2D87"/>
    <w:rsid w:val="001B2F11"/>
    <w:rsid w:val="001B3658"/>
    <w:rsid w:val="001B36D7"/>
    <w:rsid w:val="001B4314"/>
    <w:rsid w:val="001B45A4"/>
    <w:rsid w:val="001B4B2E"/>
    <w:rsid w:val="001B4D08"/>
    <w:rsid w:val="001B6668"/>
    <w:rsid w:val="001B6795"/>
    <w:rsid w:val="001B6FF0"/>
    <w:rsid w:val="001B71C0"/>
    <w:rsid w:val="001B7A9C"/>
    <w:rsid w:val="001C07A0"/>
    <w:rsid w:val="001C1418"/>
    <w:rsid w:val="001C2432"/>
    <w:rsid w:val="001C2AD7"/>
    <w:rsid w:val="001C4111"/>
    <w:rsid w:val="001C4388"/>
    <w:rsid w:val="001C5202"/>
    <w:rsid w:val="001C5629"/>
    <w:rsid w:val="001C57B4"/>
    <w:rsid w:val="001C706F"/>
    <w:rsid w:val="001C74ED"/>
    <w:rsid w:val="001C7E28"/>
    <w:rsid w:val="001D043B"/>
    <w:rsid w:val="001D3386"/>
    <w:rsid w:val="001D50B1"/>
    <w:rsid w:val="001D5BFA"/>
    <w:rsid w:val="001D6BFE"/>
    <w:rsid w:val="001D70C2"/>
    <w:rsid w:val="001D73B3"/>
    <w:rsid w:val="001D7659"/>
    <w:rsid w:val="001E0033"/>
    <w:rsid w:val="001E5110"/>
    <w:rsid w:val="001E53B2"/>
    <w:rsid w:val="001E7051"/>
    <w:rsid w:val="001F0144"/>
    <w:rsid w:val="001F067C"/>
    <w:rsid w:val="001F151E"/>
    <w:rsid w:val="001F4067"/>
    <w:rsid w:val="001F4995"/>
    <w:rsid w:val="001F532A"/>
    <w:rsid w:val="001F6E94"/>
    <w:rsid w:val="001F7FF0"/>
    <w:rsid w:val="00201097"/>
    <w:rsid w:val="00201D98"/>
    <w:rsid w:val="00203898"/>
    <w:rsid w:val="00205EB7"/>
    <w:rsid w:val="002066FE"/>
    <w:rsid w:val="00206A16"/>
    <w:rsid w:val="00211811"/>
    <w:rsid w:val="00212146"/>
    <w:rsid w:val="0021303F"/>
    <w:rsid w:val="002159FB"/>
    <w:rsid w:val="002205C6"/>
    <w:rsid w:val="0022065A"/>
    <w:rsid w:val="00220B95"/>
    <w:rsid w:val="00220CFC"/>
    <w:rsid w:val="002212BD"/>
    <w:rsid w:val="002228D1"/>
    <w:rsid w:val="00222F9C"/>
    <w:rsid w:val="00223B0B"/>
    <w:rsid w:val="00223F1E"/>
    <w:rsid w:val="00223FCC"/>
    <w:rsid w:val="00225DD7"/>
    <w:rsid w:val="00226DF7"/>
    <w:rsid w:val="00226E35"/>
    <w:rsid w:val="002304D1"/>
    <w:rsid w:val="00230DEC"/>
    <w:rsid w:val="00231CF9"/>
    <w:rsid w:val="002336D5"/>
    <w:rsid w:val="00233A69"/>
    <w:rsid w:val="00233C24"/>
    <w:rsid w:val="002340BE"/>
    <w:rsid w:val="0023717A"/>
    <w:rsid w:val="00237445"/>
    <w:rsid w:val="00237DC7"/>
    <w:rsid w:val="0024052B"/>
    <w:rsid w:val="00240696"/>
    <w:rsid w:val="00240FD6"/>
    <w:rsid w:val="002412EB"/>
    <w:rsid w:val="00243D74"/>
    <w:rsid w:val="00244279"/>
    <w:rsid w:val="0024590D"/>
    <w:rsid w:val="0025067D"/>
    <w:rsid w:val="00250682"/>
    <w:rsid w:val="00250859"/>
    <w:rsid w:val="00250EE1"/>
    <w:rsid w:val="0025159D"/>
    <w:rsid w:val="00251CFF"/>
    <w:rsid w:val="002548B7"/>
    <w:rsid w:val="0025598B"/>
    <w:rsid w:val="00256205"/>
    <w:rsid w:val="002571C8"/>
    <w:rsid w:val="0026071D"/>
    <w:rsid w:val="00260C53"/>
    <w:rsid w:val="0026116C"/>
    <w:rsid w:val="00261368"/>
    <w:rsid w:val="00261ADA"/>
    <w:rsid w:val="00261EF9"/>
    <w:rsid w:val="002620FD"/>
    <w:rsid w:val="00262EAA"/>
    <w:rsid w:val="00263D02"/>
    <w:rsid w:val="002649A9"/>
    <w:rsid w:val="002659BF"/>
    <w:rsid w:val="00265E07"/>
    <w:rsid w:val="00270C47"/>
    <w:rsid w:val="00272ABB"/>
    <w:rsid w:val="00273408"/>
    <w:rsid w:val="00274D8E"/>
    <w:rsid w:val="00274F66"/>
    <w:rsid w:val="002767B1"/>
    <w:rsid w:val="002779B0"/>
    <w:rsid w:val="00277D3F"/>
    <w:rsid w:val="002802D4"/>
    <w:rsid w:val="0028076B"/>
    <w:rsid w:val="00280CA5"/>
    <w:rsid w:val="002815A3"/>
    <w:rsid w:val="00282215"/>
    <w:rsid w:val="002827D0"/>
    <w:rsid w:val="00282A7F"/>
    <w:rsid w:val="002853C4"/>
    <w:rsid w:val="00285753"/>
    <w:rsid w:val="00285BBD"/>
    <w:rsid w:val="00285D7D"/>
    <w:rsid w:val="0028680A"/>
    <w:rsid w:val="00287C4A"/>
    <w:rsid w:val="002902B9"/>
    <w:rsid w:val="00290A57"/>
    <w:rsid w:val="00290BF6"/>
    <w:rsid w:val="002923F6"/>
    <w:rsid w:val="00292579"/>
    <w:rsid w:val="00292FAD"/>
    <w:rsid w:val="002931CF"/>
    <w:rsid w:val="00295194"/>
    <w:rsid w:val="00296699"/>
    <w:rsid w:val="00296874"/>
    <w:rsid w:val="002974B5"/>
    <w:rsid w:val="00297D2B"/>
    <w:rsid w:val="00297D92"/>
    <w:rsid w:val="002A3D69"/>
    <w:rsid w:val="002A4562"/>
    <w:rsid w:val="002A458C"/>
    <w:rsid w:val="002A61B2"/>
    <w:rsid w:val="002A66C9"/>
    <w:rsid w:val="002A6909"/>
    <w:rsid w:val="002B0C47"/>
    <w:rsid w:val="002B1932"/>
    <w:rsid w:val="002B4457"/>
    <w:rsid w:val="002B5206"/>
    <w:rsid w:val="002B53F2"/>
    <w:rsid w:val="002B5DC1"/>
    <w:rsid w:val="002B6C83"/>
    <w:rsid w:val="002B7A7E"/>
    <w:rsid w:val="002C0BA6"/>
    <w:rsid w:val="002C13BB"/>
    <w:rsid w:val="002C18A7"/>
    <w:rsid w:val="002C2023"/>
    <w:rsid w:val="002C22D5"/>
    <w:rsid w:val="002C2CA2"/>
    <w:rsid w:val="002C3158"/>
    <w:rsid w:val="002C4249"/>
    <w:rsid w:val="002C4D5E"/>
    <w:rsid w:val="002C54A9"/>
    <w:rsid w:val="002C6D75"/>
    <w:rsid w:val="002C6E7C"/>
    <w:rsid w:val="002D0109"/>
    <w:rsid w:val="002D01D2"/>
    <w:rsid w:val="002D03C1"/>
    <w:rsid w:val="002D5347"/>
    <w:rsid w:val="002D5529"/>
    <w:rsid w:val="002D561F"/>
    <w:rsid w:val="002D58DA"/>
    <w:rsid w:val="002D5946"/>
    <w:rsid w:val="002D74A3"/>
    <w:rsid w:val="002D75A5"/>
    <w:rsid w:val="002D7B88"/>
    <w:rsid w:val="002E1A53"/>
    <w:rsid w:val="002E1AFA"/>
    <w:rsid w:val="002E2F6C"/>
    <w:rsid w:val="002E38B7"/>
    <w:rsid w:val="002E4AA5"/>
    <w:rsid w:val="002E56E3"/>
    <w:rsid w:val="002E6937"/>
    <w:rsid w:val="002E6CD9"/>
    <w:rsid w:val="002E7767"/>
    <w:rsid w:val="002F0FFA"/>
    <w:rsid w:val="002F14D8"/>
    <w:rsid w:val="002F28D3"/>
    <w:rsid w:val="002F42D6"/>
    <w:rsid w:val="002F4FA7"/>
    <w:rsid w:val="002F51BC"/>
    <w:rsid w:val="002F5BAF"/>
    <w:rsid w:val="002F79AA"/>
    <w:rsid w:val="00300079"/>
    <w:rsid w:val="0030017F"/>
    <w:rsid w:val="003021BA"/>
    <w:rsid w:val="00302716"/>
    <w:rsid w:val="00302CF2"/>
    <w:rsid w:val="00303E16"/>
    <w:rsid w:val="00304A78"/>
    <w:rsid w:val="003050D4"/>
    <w:rsid w:val="00306698"/>
    <w:rsid w:val="00306D69"/>
    <w:rsid w:val="00307F17"/>
    <w:rsid w:val="00310261"/>
    <w:rsid w:val="00310511"/>
    <w:rsid w:val="00313AA1"/>
    <w:rsid w:val="00314026"/>
    <w:rsid w:val="00314423"/>
    <w:rsid w:val="0031522C"/>
    <w:rsid w:val="0031591F"/>
    <w:rsid w:val="00315D34"/>
    <w:rsid w:val="003160E3"/>
    <w:rsid w:val="003163E4"/>
    <w:rsid w:val="003213D0"/>
    <w:rsid w:val="00321697"/>
    <w:rsid w:val="00322710"/>
    <w:rsid w:val="00322E9B"/>
    <w:rsid w:val="00323760"/>
    <w:rsid w:val="00324F72"/>
    <w:rsid w:val="00325154"/>
    <w:rsid w:val="00326069"/>
    <w:rsid w:val="00326EFA"/>
    <w:rsid w:val="00327770"/>
    <w:rsid w:val="003278D5"/>
    <w:rsid w:val="00327CC3"/>
    <w:rsid w:val="00327F3B"/>
    <w:rsid w:val="003306C3"/>
    <w:rsid w:val="00330A85"/>
    <w:rsid w:val="003312BE"/>
    <w:rsid w:val="00331E57"/>
    <w:rsid w:val="00333191"/>
    <w:rsid w:val="0033471F"/>
    <w:rsid w:val="00334DBB"/>
    <w:rsid w:val="00335BAD"/>
    <w:rsid w:val="003378B1"/>
    <w:rsid w:val="00340B78"/>
    <w:rsid w:val="003413A7"/>
    <w:rsid w:val="00341481"/>
    <w:rsid w:val="00341EEC"/>
    <w:rsid w:val="00343435"/>
    <w:rsid w:val="00346040"/>
    <w:rsid w:val="003462F8"/>
    <w:rsid w:val="003463D5"/>
    <w:rsid w:val="00346E02"/>
    <w:rsid w:val="003506AA"/>
    <w:rsid w:val="0035204A"/>
    <w:rsid w:val="00352833"/>
    <w:rsid w:val="003535C2"/>
    <w:rsid w:val="00353FF8"/>
    <w:rsid w:val="00355C28"/>
    <w:rsid w:val="00356DE8"/>
    <w:rsid w:val="00357ADF"/>
    <w:rsid w:val="00361FE4"/>
    <w:rsid w:val="0036239F"/>
    <w:rsid w:val="003649D8"/>
    <w:rsid w:val="00364ED0"/>
    <w:rsid w:val="0036570E"/>
    <w:rsid w:val="0036594F"/>
    <w:rsid w:val="003674B4"/>
    <w:rsid w:val="003674BD"/>
    <w:rsid w:val="0036772B"/>
    <w:rsid w:val="00367965"/>
    <w:rsid w:val="00367F4F"/>
    <w:rsid w:val="00370B1E"/>
    <w:rsid w:val="00371C34"/>
    <w:rsid w:val="00372205"/>
    <w:rsid w:val="00372ED7"/>
    <w:rsid w:val="003742FB"/>
    <w:rsid w:val="0037448C"/>
    <w:rsid w:val="00374F70"/>
    <w:rsid w:val="00376207"/>
    <w:rsid w:val="00376AE1"/>
    <w:rsid w:val="00377261"/>
    <w:rsid w:val="00380694"/>
    <w:rsid w:val="00381354"/>
    <w:rsid w:val="00382141"/>
    <w:rsid w:val="00382430"/>
    <w:rsid w:val="00384CA7"/>
    <w:rsid w:val="003858A8"/>
    <w:rsid w:val="00385F2C"/>
    <w:rsid w:val="003871E3"/>
    <w:rsid w:val="00387C2A"/>
    <w:rsid w:val="00387C69"/>
    <w:rsid w:val="00390808"/>
    <w:rsid w:val="00390BB2"/>
    <w:rsid w:val="0039195B"/>
    <w:rsid w:val="00391AAE"/>
    <w:rsid w:val="00391B3A"/>
    <w:rsid w:val="00392954"/>
    <w:rsid w:val="003942D4"/>
    <w:rsid w:val="00394969"/>
    <w:rsid w:val="00394E80"/>
    <w:rsid w:val="00397F09"/>
    <w:rsid w:val="003A1069"/>
    <w:rsid w:val="003A159F"/>
    <w:rsid w:val="003A26EF"/>
    <w:rsid w:val="003A2F40"/>
    <w:rsid w:val="003A4271"/>
    <w:rsid w:val="003A447E"/>
    <w:rsid w:val="003A4CFB"/>
    <w:rsid w:val="003A5308"/>
    <w:rsid w:val="003A5F93"/>
    <w:rsid w:val="003A62D9"/>
    <w:rsid w:val="003A6476"/>
    <w:rsid w:val="003A794A"/>
    <w:rsid w:val="003A7F30"/>
    <w:rsid w:val="003B0D35"/>
    <w:rsid w:val="003B132C"/>
    <w:rsid w:val="003B14F2"/>
    <w:rsid w:val="003B1EC1"/>
    <w:rsid w:val="003B29D1"/>
    <w:rsid w:val="003B2BCC"/>
    <w:rsid w:val="003B3099"/>
    <w:rsid w:val="003B422A"/>
    <w:rsid w:val="003B4296"/>
    <w:rsid w:val="003B46DA"/>
    <w:rsid w:val="003B4EB5"/>
    <w:rsid w:val="003B60D6"/>
    <w:rsid w:val="003B64F3"/>
    <w:rsid w:val="003B6620"/>
    <w:rsid w:val="003B6FE0"/>
    <w:rsid w:val="003B7E6B"/>
    <w:rsid w:val="003C0BCB"/>
    <w:rsid w:val="003C124C"/>
    <w:rsid w:val="003C1321"/>
    <w:rsid w:val="003C1ABA"/>
    <w:rsid w:val="003C2241"/>
    <w:rsid w:val="003C2405"/>
    <w:rsid w:val="003C32F6"/>
    <w:rsid w:val="003C3E17"/>
    <w:rsid w:val="003C46D5"/>
    <w:rsid w:val="003C5369"/>
    <w:rsid w:val="003C6B92"/>
    <w:rsid w:val="003C6DDB"/>
    <w:rsid w:val="003D048C"/>
    <w:rsid w:val="003D1250"/>
    <w:rsid w:val="003D1383"/>
    <w:rsid w:val="003D1E69"/>
    <w:rsid w:val="003D2737"/>
    <w:rsid w:val="003D27EE"/>
    <w:rsid w:val="003D2A25"/>
    <w:rsid w:val="003D2F51"/>
    <w:rsid w:val="003D3536"/>
    <w:rsid w:val="003D35D7"/>
    <w:rsid w:val="003D4CE9"/>
    <w:rsid w:val="003D56A8"/>
    <w:rsid w:val="003D5E4E"/>
    <w:rsid w:val="003D5E57"/>
    <w:rsid w:val="003D65E7"/>
    <w:rsid w:val="003D74C2"/>
    <w:rsid w:val="003E1324"/>
    <w:rsid w:val="003E2E27"/>
    <w:rsid w:val="003E3129"/>
    <w:rsid w:val="003E5581"/>
    <w:rsid w:val="003E68DC"/>
    <w:rsid w:val="003E78CA"/>
    <w:rsid w:val="003E7E81"/>
    <w:rsid w:val="003F0FD7"/>
    <w:rsid w:val="003F14D2"/>
    <w:rsid w:val="003F15F0"/>
    <w:rsid w:val="003F19DF"/>
    <w:rsid w:val="003F2E99"/>
    <w:rsid w:val="003F3799"/>
    <w:rsid w:val="003F3B99"/>
    <w:rsid w:val="003F52D8"/>
    <w:rsid w:val="003F56AE"/>
    <w:rsid w:val="003F5FB2"/>
    <w:rsid w:val="0040088C"/>
    <w:rsid w:val="004013BA"/>
    <w:rsid w:val="00401640"/>
    <w:rsid w:val="0040287A"/>
    <w:rsid w:val="00402D6C"/>
    <w:rsid w:val="00404172"/>
    <w:rsid w:val="00405397"/>
    <w:rsid w:val="00405EC6"/>
    <w:rsid w:val="0040602B"/>
    <w:rsid w:val="0040624D"/>
    <w:rsid w:val="00406358"/>
    <w:rsid w:val="0041103A"/>
    <w:rsid w:val="00411E61"/>
    <w:rsid w:val="0041261D"/>
    <w:rsid w:val="00413580"/>
    <w:rsid w:val="00414858"/>
    <w:rsid w:val="00414FC7"/>
    <w:rsid w:val="00415891"/>
    <w:rsid w:val="00416F15"/>
    <w:rsid w:val="004173D8"/>
    <w:rsid w:val="00417690"/>
    <w:rsid w:val="00417971"/>
    <w:rsid w:val="004208D7"/>
    <w:rsid w:val="00420AC7"/>
    <w:rsid w:val="0042148E"/>
    <w:rsid w:val="00421D76"/>
    <w:rsid w:val="004220A8"/>
    <w:rsid w:val="00423C8F"/>
    <w:rsid w:val="0042417F"/>
    <w:rsid w:val="004241AF"/>
    <w:rsid w:val="004247D4"/>
    <w:rsid w:val="00424C59"/>
    <w:rsid w:val="0043165A"/>
    <w:rsid w:val="00433025"/>
    <w:rsid w:val="004330DA"/>
    <w:rsid w:val="00433161"/>
    <w:rsid w:val="00433965"/>
    <w:rsid w:val="00433A50"/>
    <w:rsid w:val="004342AC"/>
    <w:rsid w:val="00434439"/>
    <w:rsid w:val="00434500"/>
    <w:rsid w:val="00434A17"/>
    <w:rsid w:val="00435BF6"/>
    <w:rsid w:val="00436366"/>
    <w:rsid w:val="0043700D"/>
    <w:rsid w:val="00437090"/>
    <w:rsid w:val="00440480"/>
    <w:rsid w:val="004404D2"/>
    <w:rsid w:val="00440780"/>
    <w:rsid w:val="00442F57"/>
    <w:rsid w:val="004454AF"/>
    <w:rsid w:val="0044587B"/>
    <w:rsid w:val="00445E09"/>
    <w:rsid w:val="004529D1"/>
    <w:rsid w:val="0045335F"/>
    <w:rsid w:val="00453715"/>
    <w:rsid w:val="004539C0"/>
    <w:rsid w:val="00453CCC"/>
    <w:rsid w:val="00454156"/>
    <w:rsid w:val="00454905"/>
    <w:rsid w:val="004553E0"/>
    <w:rsid w:val="0045549A"/>
    <w:rsid w:val="00455766"/>
    <w:rsid w:val="00456334"/>
    <w:rsid w:val="00461C4B"/>
    <w:rsid w:val="00461D5E"/>
    <w:rsid w:val="0046550C"/>
    <w:rsid w:val="004676A3"/>
    <w:rsid w:val="0047065A"/>
    <w:rsid w:val="00470897"/>
    <w:rsid w:val="00471014"/>
    <w:rsid w:val="00471156"/>
    <w:rsid w:val="00471D36"/>
    <w:rsid w:val="00471E85"/>
    <w:rsid w:val="0047206C"/>
    <w:rsid w:val="004730EF"/>
    <w:rsid w:val="0047346D"/>
    <w:rsid w:val="00474FB5"/>
    <w:rsid w:val="0047518A"/>
    <w:rsid w:val="00477A0C"/>
    <w:rsid w:val="00477A9E"/>
    <w:rsid w:val="00477AD0"/>
    <w:rsid w:val="004804AB"/>
    <w:rsid w:val="00480C8B"/>
    <w:rsid w:val="00481B37"/>
    <w:rsid w:val="0048267B"/>
    <w:rsid w:val="004842AE"/>
    <w:rsid w:val="004856D5"/>
    <w:rsid w:val="00485BEB"/>
    <w:rsid w:val="004870C7"/>
    <w:rsid w:val="004875E2"/>
    <w:rsid w:val="00487A8D"/>
    <w:rsid w:val="00491DF9"/>
    <w:rsid w:val="0049265A"/>
    <w:rsid w:val="00493077"/>
    <w:rsid w:val="00493A8E"/>
    <w:rsid w:val="00494573"/>
    <w:rsid w:val="004946C0"/>
    <w:rsid w:val="0049633B"/>
    <w:rsid w:val="0049721F"/>
    <w:rsid w:val="004A24E5"/>
    <w:rsid w:val="004A2859"/>
    <w:rsid w:val="004A476F"/>
    <w:rsid w:val="004A5674"/>
    <w:rsid w:val="004A693E"/>
    <w:rsid w:val="004A6B22"/>
    <w:rsid w:val="004A7AA0"/>
    <w:rsid w:val="004A7D9B"/>
    <w:rsid w:val="004B0048"/>
    <w:rsid w:val="004B0527"/>
    <w:rsid w:val="004B0604"/>
    <w:rsid w:val="004B1957"/>
    <w:rsid w:val="004B2890"/>
    <w:rsid w:val="004B2ED9"/>
    <w:rsid w:val="004B337E"/>
    <w:rsid w:val="004B465B"/>
    <w:rsid w:val="004B4D03"/>
    <w:rsid w:val="004B4EBA"/>
    <w:rsid w:val="004B5864"/>
    <w:rsid w:val="004B60DE"/>
    <w:rsid w:val="004B748C"/>
    <w:rsid w:val="004C0BF7"/>
    <w:rsid w:val="004C3610"/>
    <w:rsid w:val="004C5F39"/>
    <w:rsid w:val="004D11A5"/>
    <w:rsid w:val="004D15B7"/>
    <w:rsid w:val="004D2038"/>
    <w:rsid w:val="004D31E6"/>
    <w:rsid w:val="004D3907"/>
    <w:rsid w:val="004D4091"/>
    <w:rsid w:val="004D4782"/>
    <w:rsid w:val="004D5DEB"/>
    <w:rsid w:val="004D6A44"/>
    <w:rsid w:val="004D737A"/>
    <w:rsid w:val="004D7BC8"/>
    <w:rsid w:val="004E0D42"/>
    <w:rsid w:val="004E1004"/>
    <w:rsid w:val="004E2171"/>
    <w:rsid w:val="004E289B"/>
    <w:rsid w:val="004E40DD"/>
    <w:rsid w:val="004E4BAC"/>
    <w:rsid w:val="004E60A7"/>
    <w:rsid w:val="004F1339"/>
    <w:rsid w:val="004F1A32"/>
    <w:rsid w:val="004F1B35"/>
    <w:rsid w:val="004F20A3"/>
    <w:rsid w:val="004F28A0"/>
    <w:rsid w:val="004F3550"/>
    <w:rsid w:val="004F3737"/>
    <w:rsid w:val="004F3AFE"/>
    <w:rsid w:val="004F3B4C"/>
    <w:rsid w:val="004F463B"/>
    <w:rsid w:val="004F557B"/>
    <w:rsid w:val="004F5A5C"/>
    <w:rsid w:val="004F685D"/>
    <w:rsid w:val="004F6C19"/>
    <w:rsid w:val="004F7238"/>
    <w:rsid w:val="004F7FDC"/>
    <w:rsid w:val="00500318"/>
    <w:rsid w:val="00500991"/>
    <w:rsid w:val="005037FF"/>
    <w:rsid w:val="00505075"/>
    <w:rsid w:val="00505118"/>
    <w:rsid w:val="00505235"/>
    <w:rsid w:val="0050555A"/>
    <w:rsid w:val="0050563A"/>
    <w:rsid w:val="0050577E"/>
    <w:rsid w:val="0050637E"/>
    <w:rsid w:val="00506AC5"/>
    <w:rsid w:val="00507060"/>
    <w:rsid w:val="005075D5"/>
    <w:rsid w:val="005076B4"/>
    <w:rsid w:val="00511045"/>
    <w:rsid w:val="0051161B"/>
    <w:rsid w:val="00511684"/>
    <w:rsid w:val="00511A77"/>
    <w:rsid w:val="0051240A"/>
    <w:rsid w:val="005126EB"/>
    <w:rsid w:val="00512C83"/>
    <w:rsid w:val="00514319"/>
    <w:rsid w:val="005168AF"/>
    <w:rsid w:val="005173B4"/>
    <w:rsid w:val="00517516"/>
    <w:rsid w:val="005177DE"/>
    <w:rsid w:val="005202A8"/>
    <w:rsid w:val="00520732"/>
    <w:rsid w:val="00521292"/>
    <w:rsid w:val="005220A2"/>
    <w:rsid w:val="00522D6D"/>
    <w:rsid w:val="005233C1"/>
    <w:rsid w:val="00524825"/>
    <w:rsid w:val="00526ED8"/>
    <w:rsid w:val="00527DB8"/>
    <w:rsid w:val="005324A1"/>
    <w:rsid w:val="0053468F"/>
    <w:rsid w:val="00534AAA"/>
    <w:rsid w:val="00534DB6"/>
    <w:rsid w:val="00535047"/>
    <w:rsid w:val="0053609B"/>
    <w:rsid w:val="00536DE1"/>
    <w:rsid w:val="0054138D"/>
    <w:rsid w:val="00543770"/>
    <w:rsid w:val="00544570"/>
    <w:rsid w:val="00544FE8"/>
    <w:rsid w:val="0054604D"/>
    <w:rsid w:val="005471D7"/>
    <w:rsid w:val="005472C7"/>
    <w:rsid w:val="00547DD7"/>
    <w:rsid w:val="00550092"/>
    <w:rsid w:val="00550661"/>
    <w:rsid w:val="00550E20"/>
    <w:rsid w:val="0055143C"/>
    <w:rsid w:val="0055177B"/>
    <w:rsid w:val="005526BD"/>
    <w:rsid w:val="00555FC7"/>
    <w:rsid w:val="005610D0"/>
    <w:rsid w:val="0056247A"/>
    <w:rsid w:val="00563BB7"/>
    <w:rsid w:val="00564B75"/>
    <w:rsid w:val="00565ADC"/>
    <w:rsid w:val="005671B8"/>
    <w:rsid w:val="00567551"/>
    <w:rsid w:val="005679D2"/>
    <w:rsid w:val="00571375"/>
    <w:rsid w:val="00571B02"/>
    <w:rsid w:val="0057233F"/>
    <w:rsid w:val="00572F09"/>
    <w:rsid w:val="005739B4"/>
    <w:rsid w:val="00573A50"/>
    <w:rsid w:val="00573D8B"/>
    <w:rsid w:val="00575E6B"/>
    <w:rsid w:val="005771F8"/>
    <w:rsid w:val="00580180"/>
    <w:rsid w:val="00582021"/>
    <w:rsid w:val="00582E36"/>
    <w:rsid w:val="005842B8"/>
    <w:rsid w:val="00584C26"/>
    <w:rsid w:val="00586E69"/>
    <w:rsid w:val="005901AE"/>
    <w:rsid w:val="00590495"/>
    <w:rsid w:val="0059098F"/>
    <w:rsid w:val="00592E45"/>
    <w:rsid w:val="0059301E"/>
    <w:rsid w:val="005946C6"/>
    <w:rsid w:val="00594942"/>
    <w:rsid w:val="00595402"/>
    <w:rsid w:val="005956E3"/>
    <w:rsid w:val="005A0D28"/>
    <w:rsid w:val="005A0FF3"/>
    <w:rsid w:val="005A2067"/>
    <w:rsid w:val="005A2209"/>
    <w:rsid w:val="005A2A7F"/>
    <w:rsid w:val="005A2AB6"/>
    <w:rsid w:val="005A2D24"/>
    <w:rsid w:val="005A2DB9"/>
    <w:rsid w:val="005A36B4"/>
    <w:rsid w:val="005A4CCD"/>
    <w:rsid w:val="005A59B8"/>
    <w:rsid w:val="005A6826"/>
    <w:rsid w:val="005A6861"/>
    <w:rsid w:val="005A7129"/>
    <w:rsid w:val="005B3530"/>
    <w:rsid w:val="005B506D"/>
    <w:rsid w:val="005B5176"/>
    <w:rsid w:val="005B5257"/>
    <w:rsid w:val="005B763A"/>
    <w:rsid w:val="005C0649"/>
    <w:rsid w:val="005C07F3"/>
    <w:rsid w:val="005C0D1C"/>
    <w:rsid w:val="005C0FE9"/>
    <w:rsid w:val="005C1261"/>
    <w:rsid w:val="005C1AF2"/>
    <w:rsid w:val="005C1B08"/>
    <w:rsid w:val="005C5B2F"/>
    <w:rsid w:val="005C5D3E"/>
    <w:rsid w:val="005C6658"/>
    <w:rsid w:val="005C6C82"/>
    <w:rsid w:val="005C7155"/>
    <w:rsid w:val="005D1834"/>
    <w:rsid w:val="005D2B22"/>
    <w:rsid w:val="005D4095"/>
    <w:rsid w:val="005D470D"/>
    <w:rsid w:val="005D5D04"/>
    <w:rsid w:val="005D5D1F"/>
    <w:rsid w:val="005D7FC5"/>
    <w:rsid w:val="005E0161"/>
    <w:rsid w:val="005E08DA"/>
    <w:rsid w:val="005E14BF"/>
    <w:rsid w:val="005E17EE"/>
    <w:rsid w:val="005E2D25"/>
    <w:rsid w:val="005E3B21"/>
    <w:rsid w:val="005E4BE6"/>
    <w:rsid w:val="005E5AC1"/>
    <w:rsid w:val="005E5BAD"/>
    <w:rsid w:val="005E6B49"/>
    <w:rsid w:val="005E72DB"/>
    <w:rsid w:val="005F0936"/>
    <w:rsid w:val="005F3C69"/>
    <w:rsid w:val="005F3CD0"/>
    <w:rsid w:val="005F3EA7"/>
    <w:rsid w:val="005F49DE"/>
    <w:rsid w:val="005F4EE5"/>
    <w:rsid w:val="005F709D"/>
    <w:rsid w:val="005F7964"/>
    <w:rsid w:val="00600BD2"/>
    <w:rsid w:val="006019CC"/>
    <w:rsid w:val="00601D23"/>
    <w:rsid w:val="006077A5"/>
    <w:rsid w:val="00607FFD"/>
    <w:rsid w:val="00610A97"/>
    <w:rsid w:val="006123EB"/>
    <w:rsid w:val="006132C0"/>
    <w:rsid w:val="0061717B"/>
    <w:rsid w:val="0061734E"/>
    <w:rsid w:val="006212BA"/>
    <w:rsid w:val="006212FD"/>
    <w:rsid w:val="0062177F"/>
    <w:rsid w:val="00622293"/>
    <w:rsid w:val="00622886"/>
    <w:rsid w:val="0062347E"/>
    <w:rsid w:val="00625AB2"/>
    <w:rsid w:val="00625F38"/>
    <w:rsid w:val="0062721A"/>
    <w:rsid w:val="00630D57"/>
    <w:rsid w:val="006312B0"/>
    <w:rsid w:val="006319F3"/>
    <w:rsid w:val="00631ACA"/>
    <w:rsid w:val="006327D1"/>
    <w:rsid w:val="006335B6"/>
    <w:rsid w:val="0063373B"/>
    <w:rsid w:val="00633BE1"/>
    <w:rsid w:val="006348FD"/>
    <w:rsid w:val="006356CD"/>
    <w:rsid w:val="006364A6"/>
    <w:rsid w:val="0063795A"/>
    <w:rsid w:val="00637DFB"/>
    <w:rsid w:val="00640253"/>
    <w:rsid w:val="00640C12"/>
    <w:rsid w:val="00640F07"/>
    <w:rsid w:val="00641855"/>
    <w:rsid w:val="00642128"/>
    <w:rsid w:val="00642747"/>
    <w:rsid w:val="00642BF9"/>
    <w:rsid w:val="00650977"/>
    <w:rsid w:val="00651A70"/>
    <w:rsid w:val="0065277D"/>
    <w:rsid w:val="00653928"/>
    <w:rsid w:val="0065528B"/>
    <w:rsid w:val="0065653C"/>
    <w:rsid w:val="00660232"/>
    <w:rsid w:val="0066123F"/>
    <w:rsid w:val="006665F2"/>
    <w:rsid w:val="00666A64"/>
    <w:rsid w:val="006705A7"/>
    <w:rsid w:val="00671BC5"/>
    <w:rsid w:val="00672FC9"/>
    <w:rsid w:val="00673C42"/>
    <w:rsid w:val="006744F3"/>
    <w:rsid w:val="00675001"/>
    <w:rsid w:val="00676670"/>
    <w:rsid w:val="00677353"/>
    <w:rsid w:val="00677D4B"/>
    <w:rsid w:val="00680618"/>
    <w:rsid w:val="006829C1"/>
    <w:rsid w:val="00683C19"/>
    <w:rsid w:val="00685DC3"/>
    <w:rsid w:val="00686BCA"/>
    <w:rsid w:val="00686FDD"/>
    <w:rsid w:val="006871A2"/>
    <w:rsid w:val="00687796"/>
    <w:rsid w:val="0068784B"/>
    <w:rsid w:val="00687BA7"/>
    <w:rsid w:val="00691A0D"/>
    <w:rsid w:val="00692B39"/>
    <w:rsid w:val="00693776"/>
    <w:rsid w:val="006938BE"/>
    <w:rsid w:val="00694265"/>
    <w:rsid w:val="00694691"/>
    <w:rsid w:val="00694ABE"/>
    <w:rsid w:val="00696278"/>
    <w:rsid w:val="0069647D"/>
    <w:rsid w:val="00697DD7"/>
    <w:rsid w:val="006A01D7"/>
    <w:rsid w:val="006A122C"/>
    <w:rsid w:val="006A128D"/>
    <w:rsid w:val="006A14D1"/>
    <w:rsid w:val="006A2DF3"/>
    <w:rsid w:val="006A5966"/>
    <w:rsid w:val="006A6EF3"/>
    <w:rsid w:val="006B00BF"/>
    <w:rsid w:val="006B117C"/>
    <w:rsid w:val="006B1931"/>
    <w:rsid w:val="006B2CBF"/>
    <w:rsid w:val="006B2E14"/>
    <w:rsid w:val="006B3E00"/>
    <w:rsid w:val="006B73D8"/>
    <w:rsid w:val="006B7EDF"/>
    <w:rsid w:val="006C00BB"/>
    <w:rsid w:val="006C02FD"/>
    <w:rsid w:val="006C0D4F"/>
    <w:rsid w:val="006C0FEA"/>
    <w:rsid w:val="006C4321"/>
    <w:rsid w:val="006C4B33"/>
    <w:rsid w:val="006C5487"/>
    <w:rsid w:val="006C610E"/>
    <w:rsid w:val="006C6566"/>
    <w:rsid w:val="006C6C1C"/>
    <w:rsid w:val="006C7885"/>
    <w:rsid w:val="006D0B8A"/>
    <w:rsid w:val="006D12E7"/>
    <w:rsid w:val="006D1C69"/>
    <w:rsid w:val="006D2123"/>
    <w:rsid w:val="006D5EA5"/>
    <w:rsid w:val="006D663B"/>
    <w:rsid w:val="006E094E"/>
    <w:rsid w:val="006E3277"/>
    <w:rsid w:val="006E4033"/>
    <w:rsid w:val="006E586E"/>
    <w:rsid w:val="006E6B12"/>
    <w:rsid w:val="006E7766"/>
    <w:rsid w:val="006E7DA2"/>
    <w:rsid w:val="006F025A"/>
    <w:rsid w:val="006F0B89"/>
    <w:rsid w:val="006F1BB8"/>
    <w:rsid w:val="006F3D82"/>
    <w:rsid w:val="006F492B"/>
    <w:rsid w:val="006F4A61"/>
    <w:rsid w:val="006F4C70"/>
    <w:rsid w:val="006F4D25"/>
    <w:rsid w:val="006F5104"/>
    <w:rsid w:val="006F593D"/>
    <w:rsid w:val="006F77BC"/>
    <w:rsid w:val="006F79D9"/>
    <w:rsid w:val="0070014A"/>
    <w:rsid w:val="007004A3"/>
    <w:rsid w:val="00705247"/>
    <w:rsid w:val="007073F4"/>
    <w:rsid w:val="007120A6"/>
    <w:rsid w:val="00713B65"/>
    <w:rsid w:val="00713E82"/>
    <w:rsid w:val="007146DB"/>
    <w:rsid w:val="007148A2"/>
    <w:rsid w:val="00714EBE"/>
    <w:rsid w:val="00714FA0"/>
    <w:rsid w:val="00715B38"/>
    <w:rsid w:val="00715E44"/>
    <w:rsid w:val="00715F5F"/>
    <w:rsid w:val="0071690C"/>
    <w:rsid w:val="00716E0B"/>
    <w:rsid w:val="0071760A"/>
    <w:rsid w:val="00717DC7"/>
    <w:rsid w:val="00720659"/>
    <w:rsid w:val="007215C9"/>
    <w:rsid w:val="00721760"/>
    <w:rsid w:val="00722CBE"/>
    <w:rsid w:val="007230EA"/>
    <w:rsid w:val="0072462D"/>
    <w:rsid w:val="00725CE3"/>
    <w:rsid w:val="00726692"/>
    <w:rsid w:val="00726A71"/>
    <w:rsid w:val="0072700B"/>
    <w:rsid w:val="00727962"/>
    <w:rsid w:val="00730389"/>
    <w:rsid w:val="00731440"/>
    <w:rsid w:val="0073159B"/>
    <w:rsid w:val="00731E83"/>
    <w:rsid w:val="00732313"/>
    <w:rsid w:val="00733BB0"/>
    <w:rsid w:val="00735788"/>
    <w:rsid w:val="007357A7"/>
    <w:rsid w:val="007361B2"/>
    <w:rsid w:val="00736495"/>
    <w:rsid w:val="00736D3F"/>
    <w:rsid w:val="0073772C"/>
    <w:rsid w:val="0074055B"/>
    <w:rsid w:val="00742859"/>
    <w:rsid w:val="00742C80"/>
    <w:rsid w:val="0074314F"/>
    <w:rsid w:val="00743153"/>
    <w:rsid w:val="00743C89"/>
    <w:rsid w:val="0074488F"/>
    <w:rsid w:val="00746319"/>
    <w:rsid w:val="007469D1"/>
    <w:rsid w:val="0075019B"/>
    <w:rsid w:val="007501F1"/>
    <w:rsid w:val="00750406"/>
    <w:rsid w:val="007506DB"/>
    <w:rsid w:val="00750C90"/>
    <w:rsid w:val="00754BAC"/>
    <w:rsid w:val="00755B36"/>
    <w:rsid w:val="007562E1"/>
    <w:rsid w:val="00756A8C"/>
    <w:rsid w:val="00756E21"/>
    <w:rsid w:val="00761A75"/>
    <w:rsid w:val="00762407"/>
    <w:rsid w:val="007627AD"/>
    <w:rsid w:val="00762F48"/>
    <w:rsid w:val="007644C9"/>
    <w:rsid w:val="00766AB7"/>
    <w:rsid w:val="00766FB0"/>
    <w:rsid w:val="00767CFE"/>
    <w:rsid w:val="007702D8"/>
    <w:rsid w:val="0077168D"/>
    <w:rsid w:val="00771A99"/>
    <w:rsid w:val="00773246"/>
    <w:rsid w:val="00773E10"/>
    <w:rsid w:val="00777649"/>
    <w:rsid w:val="00777FB0"/>
    <w:rsid w:val="0078007D"/>
    <w:rsid w:val="00780A1A"/>
    <w:rsid w:val="00781486"/>
    <w:rsid w:val="007820F1"/>
    <w:rsid w:val="0078293C"/>
    <w:rsid w:val="00782A7D"/>
    <w:rsid w:val="00782FDA"/>
    <w:rsid w:val="00783927"/>
    <w:rsid w:val="00783E3D"/>
    <w:rsid w:val="00784DF9"/>
    <w:rsid w:val="00786732"/>
    <w:rsid w:val="00786EA6"/>
    <w:rsid w:val="00791A18"/>
    <w:rsid w:val="00791E25"/>
    <w:rsid w:val="00792568"/>
    <w:rsid w:val="00792630"/>
    <w:rsid w:val="00793ECD"/>
    <w:rsid w:val="007940D2"/>
    <w:rsid w:val="00794983"/>
    <w:rsid w:val="00795164"/>
    <w:rsid w:val="00795262"/>
    <w:rsid w:val="00795A9D"/>
    <w:rsid w:val="00796C67"/>
    <w:rsid w:val="00796D19"/>
    <w:rsid w:val="00796E11"/>
    <w:rsid w:val="00796F82"/>
    <w:rsid w:val="007A0272"/>
    <w:rsid w:val="007A04CF"/>
    <w:rsid w:val="007A0E71"/>
    <w:rsid w:val="007A1140"/>
    <w:rsid w:val="007A19F3"/>
    <w:rsid w:val="007A35D6"/>
    <w:rsid w:val="007A528F"/>
    <w:rsid w:val="007A66E8"/>
    <w:rsid w:val="007A73AF"/>
    <w:rsid w:val="007A7AD6"/>
    <w:rsid w:val="007B08E3"/>
    <w:rsid w:val="007B098D"/>
    <w:rsid w:val="007B101C"/>
    <w:rsid w:val="007B16D1"/>
    <w:rsid w:val="007B1957"/>
    <w:rsid w:val="007B1A06"/>
    <w:rsid w:val="007B247A"/>
    <w:rsid w:val="007B30B8"/>
    <w:rsid w:val="007B4410"/>
    <w:rsid w:val="007B5A04"/>
    <w:rsid w:val="007B5C32"/>
    <w:rsid w:val="007B7BD7"/>
    <w:rsid w:val="007C1A14"/>
    <w:rsid w:val="007C2ADF"/>
    <w:rsid w:val="007C3A05"/>
    <w:rsid w:val="007C50F7"/>
    <w:rsid w:val="007C6246"/>
    <w:rsid w:val="007C7043"/>
    <w:rsid w:val="007C7AAC"/>
    <w:rsid w:val="007C7DCC"/>
    <w:rsid w:val="007D0339"/>
    <w:rsid w:val="007D0511"/>
    <w:rsid w:val="007D10D4"/>
    <w:rsid w:val="007D23F2"/>
    <w:rsid w:val="007D3CDA"/>
    <w:rsid w:val="007D5F99"/>
    <w:rsid w:val="007D6A3D"/>
    <w:rsid w:val="007D6AD7"/>
    <w:rsid w:val="007D7EEA"/>
    <w:rsid w:val="007D7FF7"/>
    <w:rsid w:val="007E2714"/>
    <w:rsid w:val="007E4659"/>
    <w:rsid w:val="007E528A"/>
    <w:rsid w:val="007E5F0C"/>
    <w:rsid w:val="007E721B"/>
    <w:rsid w:val="007F00ED"/>
    <w:rsid w:val="007F08E8"/>
    <w:rsid w:val="007F09C5"/>
    <w:rsid w:val="007F1469"/>
    <w:rsid w:val="007F199D"/>
    <w:rsid w:val="007F1DB1"/>
    <w:rsid w:val="007F1E84"/>
    <w:rsid w:val="007F250E"/>
    <w:rsid w:val="007F2FE2"/>
    <w:rsid w:val="007F38D5"/>
    <w:rsid w:val="007F51E8"/>
    <w:rsid w:val="007F5438"/>
    <w:rsid w:val="007F5B14"/>
    <w:rsid w:val="007F5D53"/>
    <w:rsid w:val="007F6EE1"/>
    <w:rsid w:val="00801E32"/>
    <w:rsid w:val="00802E1A"/>
    <w:rsid w:val="00802FFD"/>
    <w:rsid w:val="0080450F"/>
    <w:rsid w:val="00804822"/>
    <w:rsid w:val="0080580F"/>
    <w:rsid w:val="00805AC0"/>
    <w:rsid w:val="00805F7A"/>
    <w:rsid w:val="008060C6"/>
    <w:rsid w:val="008069E8"/>
    <w:rsid w:val="0080717A"/>
    <w:rsid w:val="00810933"/>
    <w:rsid w:val="0081225F"/>
    <w:rsid w:val="00812A19"/>
    <w:rsid w:val="00812BC6"/>
    <w:rsid w:val="00812CBF"/>
    <w:rsid w:val="0081401A"/>
    <w:rsid w:val="008164E3"/>
    <w:rsid w:val="00816CCE"/>
    <w:rsid w:val="00817FAD"/>
    <w:rsid w:val="00822661"/>
    <w:rsid w:val="008230D5"/>
    <w:rsid w:val="008246ED"/>
    <w:rsid w:val="0082472E"/>
    <w:rsid w:val="00824EEB"/>
    <w:rsid w:val="00825332"/>
    <w:rsid w:val="0082756C"/>
    <w:rsid w:val="00830315"/>
    <w:rsid w:val="00830D08"/>
    <w:rsid w:val="00832325"/>
    <w:rsid w:val="00832820"/>
    <w:rsid w:val="0083283B"/>
    <w:rsid w:val="00832906"/>
    <w:rsid w:val="00834E1E"/>
    <w:rsid w:val="00834FC8"/>
    <w:rsid w:val="0083554A"/>
    <w:rsid w:val="008360A1"/>
    <w:rsid w:val="008362E3"/>
    <w:rsid w:val="00836A7E"/>
    <w:rsid w:val="00836D68"/>
    <w:rsid w:val="008371A2"/>
    <w:rsid w:val="00837E94"/>
    <w:rsid w:val="0084076C"/>
    <w:rsid w:val="00840FE4"/>
    <w:rsid w:val="00841ACA"/>
    <w:rsid w:val="00841C8B"/>
    <w:rsid w:val="008429C7"/>
    <w:rsid w:val="00842B62"/>
    <w:rsid w:val="0084323E"/>
    <w:rsid w:val="00843C4B"/>
    <w:rsid w:val="00844BF1"/>
    <w:rsid w:val="008454EA"/>
    <w:rsid w:val="008459AF"/>
    <w:rsid w:val="0084658F"/>
    <w:rsid w:val="00846F5F"/>
    <w:rsid w:val="0084733E"/>
    <w:rsid w:val="008478F5"/>
    <w:rsid w:val="008512E0"/>
    <w:rsid w:val="00851545"/>
    <w:rsid w:val="0085188D"/>
    <w:rsid w:val="008530E1"/>
    <w:rsid w:val="008538DE"/>
    <w:rsid w:val="008545B6"/>
    <w:rsid w:val="00854F7E"/>
    <w:rsid w:val="00855CC9"/>
    <w:rsid w:val="0085690E"/>
    <w:rsid w:val="008630FB"/>
    <w:rsid w:val="008656A7"/>
    <w:rsid w:val="008673B9"/>
    <w:rsid w:val="008709B2"/>
    <w:rsid w:val="00871BFD"/>
    <w:rsid w:val="00872298"/>
    <w:rsid w:val="00872FAF"/>
    <w:rsid w:val="0087400D"/>
    <w:rsid w:val="0087479B"/>
    <w:rsid w:val="00877B3E"/>
    <w:rsid w:val="00877C41"/>
    <w:rsid w:val="00880843"/>
    <w:rsid w:val="008821A2"/>
    <w:rsid w:val="00882CFE"/>
    <w:rsid w:val="008831D3"/>
    <w:rsid w:val="008835EF"/>
    <w:rsid w:val="00883A55"/>
    <w:rsid w:val="008874C6"/>
    <w:rsid w:val="00887B18"/>
    <w:rsid w:val="008909F8"/>
    <w:rsid w:val="00890E61"/>
    <w:rsid w:val="00891007"/>
    <w:rsid w:val="0089279F"/>
    <w:rsid w:val="0089347D"/>
    <w:rsid w:val="00893DAF"/>
    <w:rsid w:val="008940AD"/>
    <w:rsid w:val="00896CE5"/>
    <w:rsid w:val="00896D1D"/>
    <w:rsid w:val="00896E38"/>
    <w:rsid w:val="00897398"/>
    <w:rsid w:val="00897815"/>
    <w:rsid w:val="008A02A5"/>
    <w:rsid w:val="008A174D"/>
    <w:rsid w:val="008A17FA"/>
    <w:rsid w:val="008A2189"/>
    <w:rsid w:val="008A222E"/>
    <w:rsid w:val="008A35A0"/>
    <w:rsid w:val="008A37AF"/>
    <w:rsid w:val="008A5BE7"/>
    <w:rsid w:val="008A7902"/>
    <w:rsid w:val="008B028C"/>
    <w:rsid w:val="008B2494"/>
    <w:rsid w:val="008B25DE"/>
    <w:rsid w:val="008B568B"/>
    <w:rsid w:val="008B6455"/>
    <w:rsid w:val="008C17D1"/>
    <w:rsid w:val="008C1AD4"/>
    <w:rsid w:val="008C1D9B"/>
    <w:rsid w:val="008C3902"/>
    <w:rsid w:val="008C4240"/>
    <w:rsid w:val="008C4970"/>
    <w:rsid w:val="008C4D16"/>
    <w:rsid w:val="008C4FAA"/>
    <w:rsid w:val="008C5308"/>
    <w:rsid w:val="008C7568"/>
    <w:rsid w:val="008D0581"/>
    <w:rsid w:val="008D14D7"/>
    <w:rsid w:val="008D1B8E"/>
    <w:rsid w:val="008D33F5"/>
    <w:rsid w:val="008D3C99"/>
    <w:rsid w:val="008D3CE2"/>
    <w:rsid w:val="008D4B49"/>
    <w:rsid w:val="008D4B58"/>
    <w:rsid w:val="008D4C80"/>
    <w:rsid w:val="008D6A97"/>
    <w:rsid w:val="008D6CFC"/>
    <w:rsid w:val="008D70DF"/>
    <w:rsid w:val="008E04C6"/>
    <w:rsid w:val="008E1BF7"/>
    <w:rsid w:val="008E1CAD"/>
    <w:rsid w:val="008E2612"/>
    <w:rsid w:val="008E2D98"/>
    <w:rsid w:val="008E4655"/>
    <w:rsid w:val="008E57DB"/>
    <w:rsid w:val="008E619E"/>
    <w:rsid w:val="008E6317"/>
    <w:rsid w:val="008E64F7"/>
    <w:rsid w:val="008E6AB1"/>
    <w:rsid w:val="008E6B1A"/>
    <w:rsid w:val="008E6DE5"/>
    <w:rsid w:val="008E7CEB"/>
    <w:rsid w:val="008E7F00"/>
    <w:rsid w:val="008F1224"/>
    <w:rsid w:val="008F1802"/>
    <w:rsid w:val="008F298D"/>
    <w:rsid w:val="008F3395"/>
    <w:rsid w:val="008F360F"/>
    <w:rsid w:val="008F3973"/>
    <w:rsid w:val="008F4DDC"/>
    <w:rsid w:val="008F5002"/>
    <w:rsid w:val="008F55DB"/>
    <w:rsid w:val="008F6696"/>
    <w:rsid w:val="008F7872"/>
    <w:rsid w:val="008F7F25"/>
    <w:rsid w:val="00900C32"/>
    <w:rsid w:val="009012F7"/>
    <w:rsid w:val="0090165D"/>
    <w:rsid w:val="00902AFA"/>
    <w:rsid w:val="00902C07"/>
    <w:rsid w:val="009047E4"/>
    <w:rsid w:val="009053A6"/>
    <w:rsid w:val="009060CA"/>
    <w:rsid w:val="00907A77"/>
    <w:rsid w:val="0091045D"/>
    <w:rsid w:val="009110BD"/>
    <w:rsid w:val="009129A4"/>
    <w:rsid w:val="00912D55"/>
    <w:rsid w:val="009131B9"/>
    <w:rsid w:val="0091327C"/>
    <w:rsid w:val="00913702"/>
    <w:rsid w:val="00913A90"/>
    <w:rsid w:val="00915012"/>
    <w:rsid w:val="009162D6"/>
    <w:rsid w:val="00922384"/>
    <w:rsid w:val="0092368F"/>
    <w:rsid w:val="00925172"/>
    <w:rsid w:val="00925D73"/>
    <w:rsid w:val="00926212"/>
    <w:rsid w:val="009262AE"/>
    <w:rsid w:val="00926AB5"/>
    <w:rsid w:val="00927451"/>
    <w:rsid w:val="0092785C"/>
    <w:rsid w:val="00930489"/>
    <w:rsid w:val="00930534"/>
    <w:rsid w:val="009308C2"/>
    <w:rsid w:val="0093238E"/>
    <w:rsid w:val="00932884"/>
    <w:rsid w:val="0093297B"/>
    <w:rsid w:val="00933A07"/>
    <w:rsid w:val="009361B8"/>
    <w:rsid w:val="00936A0D"/>
    <w:rsid w:val="0093701A"/>
    <w:rsid w:val="00937AF4"/>
    <w:rsid w:val="009403BE"/>
    <w:rsid w:val="00941793"/>
    <w:rsid w:val="009425FC"/>
    <w:rsid w:val="00943526"/>
    <w:rsid w:val="009440D0"/>
    <w:rsid w:val="009440EC"/>
    <w:rsid w:val="00944701"/>
    <w:rsid w:val="00945617"/>
    <w:rsid w:val="00945970"/>
    <w:rsid w:val="00950382"/>
    <w:rsid w:val="00950B52"/>
    <w:rsid w:val="009516D3"/>
    <w:rsid w:val="0095322D"/>
    <w:rsid w:val="009534D3"/>
    <w:rsid w:val="00953AA8"/>
    <w:rsid w:val="009546D0"/>
    <w:rsid w:val="009549FC"/>
    <w:rsid w:val="00955452"/>
    <w:rsid w:val="009555BE"/>
    <w:rsid w:val="009558C3"/>
    <w:rsid w:val="00956535"/>
    <w:rsid w:val="00956EE4"/>
    <w:rsid w:val="00956F1F"/>
    <w:rsid w:val="0095725D"/>
    <w:rsid w:val="00957BF1"/>
    <w:rsid w:val="00963271"/>
    <w:rsid w:val="00963282"/>
    <w:rsid w:val="00963E4F"/>
    <w:rsid w:val="00965F6C"/>
    <w:rsid w:val="00966327"/>
    <w:rsid w:val="00967101"/>
    <w:rsid w:val="00970FD3"/>
    <w:rsid w:val="00971029"/>
    <w:rsid w:val="00973B89"/>
    <w:rsid w:val="00973DF6"/>
    <w:rsid w:val="00974EE6"/>
    <w:rsid w:val="009763C4"/>
    <w:rsid w:val="009770EC"/>
    <w:rsid w:val="00977B29"/>
    <w:rsid w:val="00977E40"/>
    <w:rsid w:val="0098021B"/>
    <w:rsid w:val="009809FD"/>
    <w:rsid w:val="0098137C"/>
    <w:rsid w:val="00981823"/>
    <w:rsid w:val="00982226"/>
    <w:rsid w:val="009839F0"/>
    <w:rsid w:val="00984803"/>
    <w:rsid w:val="00985257"/>
    <w:rsid w:val="009857A8"/>
    <w:rsid w:val="00985913"/>
    <w:rsid w:val="00990A95"/>
    <w:rsid w:val="00992648"/>
    <w:rsid w:val="00994B95"/>
    <w:rsid w:val="009973A9"/>
    <w:rsid w:val="00997C5B"/>
    <w:rsid w:val="009A2008"/>
    <w:rsid w:val="009A28CD"/>
    <w:rsid w:val="009A315B"/>
    <w:rsid w:val="009A35CA"/>
    <w:rsid w:val="009A3689"/>
    <w:rsid w:val="009A3767"/>
    <w:rsid w:val="009A43ED"/>
    <w:rsid w:val="009A46DC"/>
    <w:rsid w:val="009A5242"/>
    <w:rsid w:val="009A548F"/>
    <w:rsid w:val="009A623B"/>
    <w:rsid w:val="009A6A8E"/>
    <w:rsid w:val="009A7EE4"/>
    <w:rsid w:val="009B197F"/>
    <w:rsid w:val="009B3BC2"/>
    <w:rsid w:val="009B4AB3"/>
    <w:rsid w:val="009B7671"/>
    <w:rsid w:val="009B7ABF"/>
    <w:rsid w:val="009C00F5"/>
    <w:rsid w:val="009C0D9F"/>
    <w:rsid w:val="009C12B6"/>
    <w:rsid w:val="009C2AF3"/>
    <w:rsid w:val="009C34DD"/>
    <w:rsid w:val="009C35FB"/>
    <w:rsid w:val="009C679A"/>
    <w:rsid w:val="009C7419"/>
    <w:rsid w:val="009C775C"/>
    <w:rsid w:val="009C7D9C"/>
    <w:rsid w:val="009D03F8"/>
    <w:rsid w:val="009D0C56"/>
    <w:rsid w:val="009D19BA"/>
    <w:rsid w:val="009D287B"/>
    <w:rsid w:val="009D2E1E"/>
    <w:rsid w:val="009D3B0B"/>
    <w:rsid w:val="009D49DC"/>
    <w:rsid w:val="009D4A31"/>
    <w:rsid w:val="009D4B39"/>
    <w:rsid w:val="009D4F0E"/>
    <w:rsid w:val="009D4F5B"/>
    <w:rsid w:val="009D6F71"/>
    <w:rsid w:val="009D7940"/>
    <w:rsid w:val="009E0CAB"/>
    <w:rsid w:val="009E224E"/>
    <w:rsid w:val="009E244A"/>
    <w:rsid w:val="009E2560"/>
    <w:rsid w:val="009E4BB5"/>
    <w:rsid w:val="009E6645"/>
    <w:rsid w:val="009E6E53"/>
    <w:rsid w:val="009F0342"/>
    <w:rsid w:val="009F053E"/>
    <w:rsid w:val="009F2D22"/>
    <w:rsid w:val="009F2DA8"/>
    <w:rsid w:val="009F4E35"/>
    <w:rsid w:val="009F55DF"/>
    <w:rsid w:val="009F757B"/>
    <w:rsid w:val="00A0018E"/>
    <w:rsid w:val="00A012A2"/>
    <w:rsid w:val="00A01E6F"/>
    <w:rsid w:val="00A02301"/>
    <w:rsid w:val="00A029A7"/>
    <w:rsid w:val="00A03C97"/>
    <w:rsid w:val="00A043F8"/>
    <w:rsid w:val="00A04474"/>
    <w:rsid w:val="00A046E8"/>
    <w:rsid w:val="00A048CB"/>
    <w:rsid w:val="00A06540"/>
    <w:rsid w:val="00A06C17"/>
    <w:rsid w:val="00A07ECB"/>
    <w:rsid w:val="00A118B2"/>
    <w:rsid w:val="00A11BC9"/>
    <w:rsid w:val="00A123E5"/>
    <w:rsid w:val="00A13621"/>
    <w:rsid w:val="00A13E08"/>
    <w:rsid w:val="00A1406A"/>
    <w:rsid w:val="00A14775"/>
    <w:rsid w:val="00A15F84"/>
    <w:rsid w:val="00A1696B"/>
    <w:rsid w:val="00A1748B"/>
    <w:rsid w:val="00A176B4"/>
    <w:rsid w:val="00A20DBC"/>
    <w:rsid w:val="00A21A25"/>
    <w:rsid w:val="00A21C3B"/>
    <w:rsid w:val="00A21E98"/>
    <w:rsid w:val="00A22002"/>
    <w:rsid w:val="00A2225C"/>
    <w:rsid w:val="00A22ECB"/>
    <w:rsid w:val="00A24CEE"/>
    <w:rsid w:val="00A24D28"/>
    <w:rsid w:val="00A262B6"/>
    <w:rsid w:val="00A27F9D"/>
    <w:rsid w:val="00A3065E"/>
    <w:rsid w:val="00A30CD5"/>
    <w:rsid w:val="00A3126A"/>
    <w:rsid w:val="00A3183B"/>
    <w:rsid w:val="00A31E78"/>
    <w:rsid w:val="00A331B6"/>
    <w:rsid w:val="00A34963"/>
    <w:rsid w:val="00A37AF8"/>
    <w:rsid w:val="00A4087D"/>
    <w:rsid w:val="00A4119B"/>
    <w:rsid w:val="00A42EE1"/>
    <w:rsid w:val="00A437F3"/>
    <w:rsid w:val="00A4487B"/>
    <w:rsid w:val="00A45165"/>
    <w:rsid w:val="00A45655"/>
    <w:rsid w:val="00A45FF0"/>
    <w:rsid w:val="00A463BD"/>
    <w:rsid w:val="00A46B42"/>
    <w:rsid w:val="00A473E6"/>
    <w:rsid w:val="00A4743F"/>
    <w:rsid w:val="00A50A2A"/>
    <w:rsid w:val="00A525C3"/>
    <w:rsid w:val="00A538E0"/>
    <w:rsid w:val="00A5418C"/>
    <w:rsid w:val="00A55765"/>
    <w:rsid w:val="00A56B02"/>
    <w:rsid w:val="00A56C84"/>
    <w:rsid w:val="00A57398"/>
    <w:rsid w:val="00A603DB"/>
    <w:rsid w:val="00A606B7"/>
    <w:rsid w:val="00A61089"/>
    <w:rsid w:val="00A61413"/>
    <w:rsid w:val="00A62024"/>
    <w:rsid w:val="00A62234"/>
    <w:rsid w:val="00A625B4"/>
    <w:rsid w:val="00A638D5"/>
    <w:rsid w:val="00A63F08"/>
    <w:rsid w:val="00A66669"/>
    <w:rsid w:val="00A66742"/>
    <w:rsid w:val="00A66F66"/>
    <w:rsid w:val="00A6775D"/>
    <w:rsid w:val="00A67D72"/>
    <w:rsid w:val="00A70A5B"/>
    <w:rsid w:val="00A70BCA"/>
    <w:rsid w:val="00A71356"/>
    <w:rsid w:val="00A72AE1"/>
    <w:rsid w:val="00A74F8A"/>
    <w:rsid w:val="00A75A28"/>
    <w:rsid w:val="00A769FA"/>
    <w:rsid w:val="00A76A98"/>
    <w:rsid w:val="00A76AE8"/>
    <w:rsid w:val="00A77047"/>
    <w:rsid w:val="00A7751D"/>
    <w:rsid w:val="00A80081"/>
    <w:rsid w:val="00A80BF1"/>
    <w:rsid w:val="00A80C1D"/>
    <w:rsid w:val="00A81837"/>
    <w:rsid w:val="00A827E6"/>
    <w:rsid w:val="00A83141"/>
    <w:rsid w:val="00A84495"/>
    <w:rsid w:val="00A84713"/>
    <w:rsid w:val="00A84E4A"/>
    <w:rsid w:val="00A855DC"/>
    <w:rsid w:val="00A85EAF"/>
    <w:rsid w:val="00A86882"/>
    <w:rsid w:val="00A86E38"/>
    <w:rsid w:val="00A917AF"/>
    <w:rsid w:val="00A92C78"/>
    <w:rsid w:val="00A933FB"/>
    <w:rsid w:val="00A94250"/>
    <w:rsid w:val="00A943DE"/>
    <w:rsid w:val="00A9661E"/>
    <w:rsid w:val="00A9697A"/>
    <w:rsid w:val="00A96AD9"/>
    <w:rsid w:val="00A96D36"/>
    <w:rsid w:val="00AA0F1C"/>
    <w:rsid w:val="00AA1B1E"/>
    <w:rsid w:val="00AA2A35"/>
    <w:rsid w:val="00AA32FD"/>
    <w:rsid w:val="00AA3572"/>
    <w:rsid w:val="00AA3FA6"/>
    <w:rsid w:val="00AA48C8"/>
    <w:rsid w:val="00AA49FF"/>
    <w:rsid w:val="00AA68BE"/>
    <w:rsid w:val="00AB0CF4"/>
    <w:rsid w:val="00AB0FBD"/>
    <w:rsid w:val="00AB27BC"/>
    <w:rsid w:val="00AB3C4B"/>
    <w:rsid w:val="00AB4B35"/>
    <w:rsid w:val="00AB5833"/>
    <w:rsid w:val="00AB583E"/>
    <w:rsid w:val="00AB58E3"/>
    <w:rsid w:val="00AB5A2E"/>
    <w:rsid w:val="00AB684B"/>
    <w:rsid w:val="00AB6C74"/>
    <w:rsid w:val="00AC0760"/>
    <w:rsid w:val="00AC0B52"/>
    <w:rsid w:val="00AC0B6C"/>
    <w:rsid w:val="00AC0D59"/>
    <w:rsid w:val="00AC115E"/>
    <w:rsid w:val="00AC2575"/>
    <w:rsid w:val="00AC2D85"/>
    <w:rsid w:val="00AC3243"/>
    <w:rsid w:val="00AC3420"/>
    <w:rsid w:val="00AC39CA"/>
    <w:rsid w:val="00AC3DDD"/>
    <w:rsid w:val="00AC49AF"/>
    <w:rsid w:val="00AC505C"/>
    <w:rsid w:val="00AC51D4"/>
    <w:rsid w:val="00AC5DA5"/>
    <w:rsid w:val="00AC7BF9"/>
    <w:rsid w:val="00AD09F6"/>
    <w:rsid w:val="00AD166E"/>
    <w:rsid w:val="00AD1AA9"/>
    <w:rsid w:val="00AD4F66"/>
    <w:rsid w:val="00AD5702"/>
    <w:rsid w:val="00AD580A"/>
    <w:rsid w:val="00AD68E8"/>
    <w:rsid w:val="00AD6B35"/>
    <w:rsid w:val="00AD71E7"/>
    <w:rsid w:val="00AD7B2C"/>
    <w:rsid w:val="00AE16B5"/>
    <w:rsid w:val="00AE17AF"/>
    <w:rsid w:val="00AE24CD"/>
    <w:rsid w:val="00AE2998"/>
    <w:rsid w:val="00AE36D6"/>
    <w:rsid w:val="00AE3742"/>
    <w:rsid w:val="00AE3F2B"/>
    <w:rsid w:val="00AE3FB9"/>
    <w:rsid w:val="00AE51F5"/>
    <w:rsid w:val="00AE62EF"/>
    <w:rsid w:val="00AE6809"/>
    <w:rsid w:val="00AF02B8"/>
    <w:rsid w:val="00AF082D"/>
    <w:rsid w:val="00AF0B33"/>
    <w:rsid w:val="00AF1E0B"/>
    <w:rsid w:val="00AF238C"/>
    <w:rsid w:val="00AF2C34"/>
    <w:rsid w:val="00AF5018"/>
    <w:rsid w:val="00AF567D"/>
    <w:rsid w:val="00AF5BA1"/>
    <w:rsid w:val="00AF637F"/>
    <w:rsid w:val="00AF7B3B"/>
    <w:rsid w:val="00B00A55"/>
    <w:rsid w:val="00B00AE2"/>
    <w:rsid w:val="00B0124D"/>
    <w:rsid w:val="00B019D0"/>
    <w:rsid w:val="00B02797"/>
    <w:rsid w:val="00B03A18"/>
    <w:rsid w:val="00B0499A"/>
    <w:rsid w:val="00B05B45"/>
    <w:rsid w:val="00B05F4F"/>
    <w:rsid w:val="00B06B2D"/>
    <w:rsid w:val="00B07D73"/>
    <w:rsid w:val="00B07DDC"/>
    <w:rsid w:val="00B10D60"/>
    <w:rsid w:val="00B121CF"/>
    <w:rsid w:val="00B12BD2"/>
    <w:rsid w:val="00B13172"/>
    <w:rsid w:val="00B147BE"/>
    <w:rsid w:val="00B14886"/>
    <w:rsid w:val="00B1495F"/>
    <w:rsid w:val="00B14E86"/>
    <w:rsid w:val="00B15716"/>
    <w:rsid w:val="00B168D8"/>
    <w:rsid w:val="00B17FAB"/>
    <w:rsid w:val="00B20B65"/>
    <w:rsid w:val="00B230D1"/>
    <w:rsid w:val="00B2385E"/>
    <w:rsid w:val="00B2504C"/>
    <w:rsid w:val="00B2640D"/>
    <w:rsid w:val="00B26F29"/>
    <w:rsid w:val="00B2748D"/>
    <w:rsid w:val="00B27BB2"/>
    <w:rsid w:val="00B27F0F"/>
    <w:rsid w:val="00B27FB2"/>
    <w:rsid w:val="00B30D44"/>
    <w:rsid w:val="00B323A0"/>
    <w:rsid w:val="00B341D4"/>
    <w:rsid w:val="00B34621"/>
    <w:rsid w:val="00B364F5"/>
    <w:rsid w:val="00B37CDC"/>
    <w:rsid w:val="00B4122A"/>
    <w:rsid w:val="00B4264E"/>
    <w:rsid w:val="00B42695"/>
    <w:rsid w:val="00B42AA1"/>
    <w:rsid w:val="00B42B36"/>
    <w:rsid w:val="00B42D02"/>
    <w:rsid w:val="00B43D89"/>
    <w:rsid w:val="00B44BCA"/>
    <w:rsid w:val="00B44EBE"/>
    <w:rsid w:val="00B454BD"/>
    <w:rsid w:val="00B455AB"/>
    <w:rsid w:val="00B45DCE"/>
    <w:rsid w:val="00B462AD"/>
    <w:rsid w:val="00B46535"/>
    <w:rsid w:val="00B465B0"/>
    <w:rsid w:val="00B4675C"/>
    <w:rsid w:val="00B47847"/>
    <w:rsid w:val="00B5057C"/>
    <w:rsid w:val="00B507C5"/>
    <w:rsid w:val="00B51654"/>
    <w:rsid w:val="00B52825"/>
    <w:rsid w:val="00B52B69"/>
    <w:rsid w:val="00B52E49"/>
    <w:rsid w:val="00B5398D"/>
    <w:rsid w:val="00B55AC1"/>
    <w:rsid w:val="00B55AF3"/>
    <w:rsid w:val="00B57F48"/>
    <w:rsid w:val="00B6009E"/>
    <w:rsid w:val="00B60AD6"/>
    <w:rsid w:val="00B60C34"/>
    <w:rsid w:val="00B61000"/>
    <w:rsid w:val="00B6179E"/>
    <w:rsid w:val="00B62565"/>
    <w:rsid w:val="00B62661"/>
    <w:rsid w:val="00B62D45"/>
    <w:rsid w:val="00B6307F"/>
    <w:rsid w:val="00B63AF7"/>
    <w:rsid w:val="00B64E1C"/>
    <w:rsid w:val="00B65C03"/>
    <w:rsid w:val="00B66094"/>
    <w:rsid w:val="00B67B9E"/>
    <w:rsid w:val="00B70602"/>
    <w:rsid w:val="00B706E7"/>
    <w:rsid w:val="00B70C14"/>
    <w:rsid w:val="00B71AC4"/>
    <w:rsid w:val="00B72090"/>
    <w:rsid w:val="00B722DD"/>
    <w:rsid w:val="00B72491"/>
    <w:rsid w:val="00B72C55"/>
    <w:rsid w:val="00B72FF3"/>
    <w:rsid w:val="00B746EF"/>
    <w:rsid w:val="00B74EC5"/>
    <w:rsid w:val="00B757FC"/>
    <w:rsid w:val="00B762B2"/>
    <w:rsid w:val="00B76FC6"/>
    <w:rsid w:val="00B770CD"/>
    <w:rsid w:val="00B77347"/>
    <w:rsid w:val="00B80D74"/>
    <w:rsid w:val="00B840C4"/>
    <w:rsid w:val="00B84857"/>
    <w:rsid w:val="00B860D9"/>
    <w:rsid w:val="00B86432"/>
    <w:rsid w:val="00B869B1"/>
    <w:rsid w:val="00B87445"/>
    <w:rsid w:val="00B9010F"/>
    <w:rsid w:val="00B9157A"/>
    <w:rsid w:val="00B92E16"/>
    <w:rsid w:val="00B92F93"/>
    <w:rsid w:val="00B933AF"/>
    <w:rsid w:val="00B93730"/>
    <w:rsid w:val="00B9383B"/>
    <w:rsid w:val="00B94F48"/>
    <w:rsid w:val="00B95285"/>
    <w:rsid w:val="00B964F3"/>
    <w:rsid w:val="00B970E5"/>
    <w:rsid w:val="00B9751C"/>
    <w:rsid w:val="00B97E1C"/>
    <w:rsid w:val="00BA1238"/>
    <w:rsid w:val="00BA24A0"/>
    <w:rsid w:val="00BA2710"/>
    <w:rsid w:val="00BA373D"/>
    <w:rsid w:val="00BA3A58"/>
    <w:rsid w:val="00BA3A59"/>
    <w:rsid w:val="00BA44DF"/>
    <w:rsid w:val="00BA45B3"/>
    <w:rsid w:val="00BA572D"/>
    <w:rsid w:val="00BA67C2"/>
    <w:rsid w:val="00BA6D30"/>
    <w:rsid w:val="00BB2579"/>
    <w:rsid w:val="00BB2987"/>
    <w:rsid w:val="00BB29E8"/>
    <w:rsid w:val="00BB3791"/>
    <w:rsid w:val="00BB37D5"/>
    <w:rsid w:val="00BB4D76"/>
    <w:rsid w:val="00BB5A42"/>
    <w:rsid w:val="00BB5AB5"/>
    <w:rsid w:val="00BB5E29"/>
    <w:rsid w:val="00BB6412"/>
    <w:rsid w:val="00BB67E2"/>
    <w:rsid w:val="00BB7B0C"/>
    <w:rsid w:val="00BC0EA0"/>
    <w:rsid w:val="00BC214F"/>
    <w:rsid w:val="00BC2382"/>
    <w:rsid w:val="00BC2FF0"/>
    <w:rsid w:val="00BC3287"/>
    <w:rsid w:val="00BC3CAA"/>
    <w:rsid w:val="00BC5528"/>
    <w:rsid w:val="00BC602A"/>
    <w:rsid w:val="00BC637C"/>
    <w:rsid w:val="00BC700F"/>
    <w:rsid w:val="00BD00DF"/>
    <w:rsid w:val="00BD043F"/>
    <w:rsid w:val="00BD0ABC"/>
    <w:rsid w:val="00BD1514"/>
    <w:rsid w:val="00BD2D93"/>
    <w:rsid w:val="00BD454E"/>
    <w:rsid w:val="00BD58B5"/>
    <w:rsid w:val="00BE15E5"/>
    <w:rsid w:val="00BE47DA"/>
    <w:rsid w:val="00BE5AE1"/>
    <w:rsid w:val="00BE5CD9"/>
    <w:rsid w:val="00BE6E81"/>
    <w:rsid w:val="00BF103D"/>
    <w:rsid w:val="00BF11D4"/>
    <w:rsid w:val="00BF1495"/>
    <w:rsid w:val="00BF1938"/>
    <w:rsid w:val="00BF1F1E"/>
    <w:rsid w:val="00BF22BA"/>
    <w:rsid w:val="00BF6356"/>
    <w:rsid w:val="00BF6649"/>
    <w:rsid w:val="00BF6CCF"/>
    <w:rsid w:val="00BF6F4A"/>
    <w:rsid w:val="00C00247"/>
    <w:rsid w:val="00C00466"/>
    <w:rsid w:val="00C00D29"/>
    <w:rsid w:val="00C01353"/>
    <w:rsid w:val="00C03211"/>
    <w:rsid w:val="00C035A0"/>
    <w:rsid w:val="00C03F78"/>
    <w:rsid w:val="00C044FD"/>
    <w:rsid w:val="00C05F99"/>
    <w:rsid w:val="00C07E57"/>
    <w:rsid w:val="00C101B8"/>
    <w:rsid w:val="00C10450"/>
    <w:rsid w:val="00C10C74"/>
    <w:rsid w:val="00C110CF"/>
    <w:rsid w:val="00C11188"/>
    <w:rsid w:val="00C13085"/>
    <w:rsid w:val="00C13252"/>
    <w:rsid w:val="00C13485"/>
    <w:rsid w:val="00C13DBA"/>
    <w:rsid w:val="00C148D6"/>
    <w:rsid w:val="00C1527E"/>
    <w:rsid w:val="00C203F0"/>
    <w:rsid w:val="00C20ABF"/>
    <w:rsid w:val="00C21878"/>
    <w:rsid w:val="00C218FE"/>
    <w:rsid w:val="00C22EE6"/>
    <w:rsid w:val="00C25BE9"/>
    <w:rsid w:val="00C25D2E"/>
    <w:rsid w:val="00C25DB1"/>
    <w:rsid w:val="00C267EA"/>
    <w:rsid w:val="00C30045"/>
    <w:rsid w:val="00C33291"/>
    <w:rsid w:val="00C33655"/>
    <w:rsid w:val="00C33CD3"/>
    <w:rsid w:val="00C34049"/>
    <w:rsid w:val="00C34829"/>
    <w:rsid w:val="00C34F53"/>
    <w:rsid w:val="00C35041"/>
    <w:rsid w:val="00C35419"/>
    <w:rsid w:val="00C359D0"/>
    <w:rsid w:val="00C35C22"/>
    <w:rsid w:val="00C36A93"/>
    <w:rsid w:val="00C37A99"/>
    <w:rsid w:val="00C40693"/>
    <w:rsid w:val="00C40EDB"/>
    <w:rsid w:val="00C40F3B"/>
    <w:rsid w:val="00C41CBB"/>
    <w:rsid w:val="00C44486"/>
    <w:rsid w:val="00C44E79"/>
    <w:rsid w:val="00C45733"/>
    <w:rsid w:val="00C45CC7"/>
    <w:rsid w:val="00C46421"/>
    <w:rsid w:val="00C50D29"/>
    <w:rsid w:val="00C5108A"/>
    <w:rsid w:val="00C51A10"/>
    <w:rsid w:val="00C52CAA"/>
    <w:rsid w:val="00C542F0"/>
    <w:rsid w:val="00C544C3"/>
    <w:rsid w:val="00C55490"/>
    <w:rsid w:val="00C558A9"/>
    <w:rsid w:val="00C55A47"/>
    <w:rsid w:val="00C56AC1"/>
    <w:rsid w:val="00C608F6"/>
    <w:rsid w:val="00C60E4B"/>
    <w:rsid w:val="00C6116F"/>
    <w:rsid w:val="00C622BD"/>
    <w:rsid w:val="00C62E3B"/>
    <w:rsid w:val="00C62EEC"/>
    <w:rsid w:val="00C6349C"/>
    <w:rsid w:val="00C63BCF"/>
    <w:rsid w:val="00C63D88"/>
    <w:rsid w:val="00C64D3F"/>
    <w:rsid w:val="00C6503E"/>
    <w:rsid w:val="00C652C2"/>
    <w:rsid w:val="00C66177"/>
    <w:rsid w:val="00C664A1"/>
    <w:rsid w:val="00C6659A"/>
    <w:rsid w:val="00C7081E"/>
    <w:rsid w:val="00C7085F"/>
    <w:rsid w:val="00C717F9"/>
    <w:rsid w:val="00C71DCC"/>
    <w:rsid w:val="00C7377B"/>
    <w:rsid w:val="00C75414"/>
    <w:rsid w:val="00C77457"/>
    <w:rsid w:val="00C77A43"/>
    <w:rsid w:val="00C77AB6"/>
    <w:rsid w:val="00C77C7F"/>
    <w:rsid w:val="00C77E67"/>
    <w:rsid w:val="00C77FA1"/>
    <w:rsid w:val="00C8075F"/>
    <w:rsid w:val="00C82629"/>
    <w:rsid w:val="00C8300E"/>
    <w:rsid w:val="00C83051"/>
    <w:rsid w:val="00C83AAE"/>
    <w:rsid w:val="00C83C2F"/>
    <w:rsid w:val="00C84B7A"/>
    <w:rsid w:val="00C85561"/>
    <w:rsid w:val="00C866B9"/>
    <w:rsid w:val="00C86A54"/>
    <w:rsid w:val="00C87F4D"/>
    <w:rsid w:val="00C90121"/>
    <w:rsid w:val="00C90FA9"/>
    <w:rsid w:val="00C9186E"/>
    <w:rsid w:val="00C91C0D"/>
    <w:rsid w:val="00C91F8F"/>
    <w:rsid w:val="00C920CF"/>
    <w:rsid w:val="00C929D8"/>
    <w:rsid w:val="00C93927"/>
    <w:rsid w:val="00C93AF7"/>
    <w:rsid w:val="00C941AD"/>
    <w:rsid w:val="00C956F3"/>
    <w:rsid w:val="00C96714"/>
    <w:rsid w:val="00C96D8A"/>
    <w:rsid w:val="00CA03C9"/>
    <w:rsid w:val="00CA04E5"/>
    <w:rsid w:val="00CA0712"/>
    <w:rsid w:val="00CA2626"/>
    <w:rsid w:val="00CA38D3"/>
    <w:rsid w:val="00CA3B8F"/>
    <w:rsid w:val="00CA436E"/>
    <w:rsid w:val="00CA4860"/>
    <w:rsid w:val="00CA65DC"/>
    <w:rsid w:val="00CA7773"/>
    <w:rsid w:val="00CB18B3"/>
    <w:rsid w:val="00CB1E16"/>
    <w:rsid w:val="00CB3031"/>
    <w:rsid w:val="00CB367D"/>
    <w:rsid w:val="00CB3825"/>
    <w:rsid w:val="00CB39D5"/>
    <w:rsid w:val="00CB3BAA"/>
    <w:rsid w:val="00CB54D4"/>
    <w:rsid w:val="00CB586D"/>
    <w:rsid w:val="00CB68FA"/>
    <w:rsid w:val="00CB6903"/>
    <w:rsid w:val="00CC15F2"/>
    <w:rsid w:val="00CC2289"/>
    <w:rsid w:val="00CC30D5"/>
    <w:rsid w:val="00CC38A4"/>
    <w:rsid w:val="00CC407C"/>
    <w:rsid w:val="00CC5082"/>
    <w:rsid w:val="00CC5D3E"/>
    <w:rsid w:val="00CC6871"/>
    <w:rsid w:val="00CC6B24"/>
    <w:rsid w:val="00CC6C74"/>
    <w:rsid w:val="00CC76E5"/>
    <w:rsid w:val="00CD0C4A"/>
    <w:rsid w:val="00CD3FE2"/>
    <w:rsid w:val="00CD4259"/>
    <w:rsid w:val="00CD462D"/>
    <w:rsid w:val="00CD4FAB"/>
    <w:rsid w:val="00CD56D9"/>
    <w:rsid w:val="00CD607F"/>
    <w:rsid w:val="00CD62F0"/>
    <w:rsid w:val="00CD68BC"/>
    <w:rsid w:val="00CD6F35"/>
    <w:rsid w:val="00CD780A"/>
    <w:rsid w:val="00CE00F6"/>
    <w:rsid w:val="00CE0FF3"/>
    <w:rsid w:val="00CE1B24"/>
    <w:rsid w:val="00CE1D51"/>
    <w:rsid w:val="00CE28DA"/>
    <w:rsid w:val="00CE2ED2"/>
    <w:rsid w:val="00CE3A62"/>
    <w:rsid w:val="00CE478A"/>
    <w:rsid w:val="00CE47F4"/>
    <w:rsid w:val="00CE4C3F"/>
    <w:rsid w:val="00CE5AC0"/>
    <w:rsid w:val="00CE619E"/>
    <w:rsid w:val="00CE667B"/>
    <w:rsid w:val="00CF1265"/>
    <w:rsid w:val="00CF2055"/>
    <w:rsid w:val="00CF2DAD"/>
    <w:rsid w:val="00CF3284"/>
    <w:rsid w:val="00CF34B2"/>
    <w:rsid w:val="00CF513C"/>
    <w:rsid w:val="00CF772D"/>
    <w:rsid w:val="00CF7B5A"/>
    <w:rsid w:val="00D00ABB"/>
    <w:rsid w:val="00D00BEF"/>
    <w:rsid w:val="00D019AB"/>
    <w:rsid w:val="00D0390A"/>
    <w:rsid w:val="00D0417D"/>
    <w:rsid w:val="00D04557"/>
    <w:rsid w:val="00D04BF4"/>
    <w:rsid w:val="00D07182"/>
    <w:rsid w:val="00D103E7"/>
    <w:rsid w:val="00D11EB0"/>
    <w:rsid w:val="00D11FF2"/>
    <w:rsid w:val="00D12D51"/>
    <w:rsid w:val="00D13150"/>
    <w:rsid w:val="00D13A5E"/>
    <w:rsid w:val="00D13C60"/>
    <w:rsid w:val="00D140DD"/>
    <w:rsid w:val="00D1411B"/>
    <w:rsid w:val="00D14305"/>
    <w:rsid w:val="00D149B6"/>
    <w:rsid w:val="00D15266"/>
    <w:rsid w:val="00D15C03"/>
    <w:rsid w:val="00D15D7A"/>
    <w:rsid w:val="00D15FB3"/>
    <w:rsid w:val="00D162DB"/>
    <w:rsid w:val="00D165EA"/>
    <w:rsid w:val="00D17365"/>
    <w:rsid w:val="00D17CC4"/>
    <w:rsid w:val="00D2062E"/>
    <w:rsid w:val="00D21211"/>
    <w:rsid w:val="00D2170B"/>
    <w:rsid w:val="00D21932"/>
    <w:rsid w:val="00D2204C"/>
    <w:rsid w:val="00D22623"/>
    <w:rsid w:val="00D23527"/>
    <w:rsid w:val="00D253D1"/>
    <w:rsid w:val="00D27D7A"/>
    <w:rsid w:val="00D32421"/>
    <w:rsid w:val="00D33139"/>
    <w:rsid w:val="00D33FEE"/>
    <w:rsid w:val="00D34804"/>
    <w:rsid w:val="00D35750"/>
    <w:rsid w:val="00D35E4E"/>
    <w:rsid w:val="00D377A2"/>
    <w:rsid w:val="00D40151"/>
    <w:rsid w:val="00D40748"/>
    <w:rsid w:val="00D408EF"/>
    <w:rsid w:val="00D40CFA"/>
    <w:rsid w:val="00D412EE"/>
    <w:rsid w:val="00D41718"/>
    <w:rsid w:val="00D42281"/>
    <w:rsid w:val="00D432D0"/>
    <w:rsid w:val="00D4356F"/>
    <w:rsid w:val="00D43F44"/>
    <w:rsid w:val="00D44A77"/>
    <w:rsid w:val="00D46064"/>
    <w:rsid w:val="00D463B1"/>
    <w:rsid w:val="00D46C4A"/>
    <w:rsid w:val="00D46E40"/>
    <w:rsid w:val="00D46F19"/>
    <w:rsid w:val="00D474D0"/>
    <w:rsid w:val="00D47A9C"/>
    <w:rsid w:val="00D50651"/>
    <w:rsid w:val="00D5288A"/>
    <w:rsid w:val="00D52B81"/>
    <w:rsid w:val="00D52EEA"/>
    <w:rsid w:val="00D5302C"/>
    <w:rsid w:val="00D55499"/>
    <w:rsid w:val="00D560A0"/>
    <w:rsid w:val="00D5618E"/>
    <w:rsid w:val="00D569D1"/>
    <w:rsid w:val="00D56AFB"/>
    <w:rsid w:val="00D56FF2"/>
    <w:rsid w:val="00D57F30"/>
    <w:rsid w:val="00D606A3"/>
    <w:rsid w:val="00D61D82"/>
    <w:rsid w:val="00D63503"/>
    <w:rsid w:val="00D70A40"/>
    <w:rsid w:val="00D7134B"/>
    <w:rsid w:val="00D71588"/>
    <w:rsid w:val="00D7275D"/>
    <w:rsid w:val="00D729D1"/>
    <w:rsid w:val="00D72F78"/>
    <w:rsid w:val="00D730C4"/>
    <w:rsid w:val="00D748D2"/>
    <w:rsid w:val="00D81851"/>
    <w:rsid w:val="00D81E78"/>
    <w:rsid w:val="00D82141"/>
    <w:rsid w:val="00D82216"/>
    <w:rsid w:val="00D8341B"/>
    <w:rsid w:val="00D840AB"/>
    <w:rsid w:val="00D84555"/>
    <w:rsid w:val="00D853B0"/>
    <w:rsid w:val="00D90C64"/>
    <w:rsid w:val="00D927B4"/>
    <w:rsid w:val="00D92DED"/>
    <w:rsid w:val="00D92E8C"/>
    <w:rsid w:val="00D93208"/>
    <w:rsid w:val="00D93984"/>
    <w:rsid w:val="00D93CA9"/>
    <w:rsid w:val="00D93CF4"/>
    <w:rsid w:val="00D946CD"/>
    <w:rsid w:val="00D967B7"/>
    <w:rsid w:val="00D96956"/>
    <w:rsid w:val="00DA1203"/>
    <w:rsid w:val="00DA1790"/>
    <w:rsid w:val="00DA21F9"/>
    <w:rsid w:val="00DA25BC"/>
    <w:rsid w:val="00DA2656"/>
    <w:rsid w:val="00DA3F88"/>
    <w:rsid w:val="00DA41DF"/>
    <w:rsid w:val="00DA4AA6"/>
    <w:rsid w:val="00DA4EA4"/>
    <w:rsid w:val="00DA5266"/>
    <w:rsid w:val="00DA5B82"/>
    <w:rsid w:val="00DA6CFA"/>
    <w:rsid w:val="00DA7292"/>
    <w:rsid w:val="00DA7C21"/>
    <w:rsid w:val="00DB01CB"/>
    <w:rsid w:val="00DB0FF9"/>
    <w:rsid w:val="00DB10F1"/>
    <w:rsid w:val="00DB21BE"/>
    <w:rsid w:val="00DB2637"/>
    <w:rsid w:val="00DB3C19"/>
    <w:rsid w:val="00DB4520"/>
    <w:rsid w:val="00DB53A3"/>
    <w:rsid w:val="00DB6200"/>
    <w:rsid w:val="00DB6241"/>
    <w:rsid w:val="00DB6C12"/>
    <w:rsid w:val="00DB6F50"/>
    <w:rsid w:val="00DC0747"/>
    <w:rsid w:val="00DC1098"/>
    <w:rsid w:val="00DC2972"/>
    <w:rsid w:val="00DC328A"/>
    <w:rsid w:val="00DC4D9E"/>
    <w:rsid w:val="00DC57E3"/>
    <w:rsid w:val="00DC57F8"/>
    <w:rsid w:val="00DC64C9"/>
    <w:rsid w:val="00DC6517"/>
    <w:rsid w:val="00DC670A"/>
    <w:rsid w:val="00DC70AF"/>
    <w:rsid w:val="00DD0333"/>
    <w:rsid w:val="00DD1102"/>
    <w:rsid w:val="00DD2FF7"/>
    <w:rsid w:val="00DD3404"/>
    <w:rsid w:val="00DD39A1"/>
    <w:rsid w:val="00DD3C9D"/>
    <w:rsid w:val="00DD4CAD"/>
    <w:rsid w:val="00DD5BF9"/>
    <w:rsid w:val="00DD6D69"/>
    <w:rsid w:val="00DD6EC5"/>
    <w:rsid w:val="00DD7D95"/>
    <w:rsid w:val="00DE0320"/>
    <w:rsid w:val="00DE1297"/>
    <w:rsid w:val="00DE18C6"/>
    <w:rsid w:val="00DE1B45"/>
    <w:rsid w:val="00DE23CB"/>
    <w:rsid w:val="00DE34AC"/>
    <w:rsid w:val="00DE3DC0"/>
    <w:rsid w:val="00DE6061"/>
    <w:rsid w:val="00DE702F"/>
    <w:rsid w:val="00DE71F6"/>
    <w:rsid w:val="00DF03A4"/>
    <w:rsid w:val="00DF1D7E"/>
    <w:rsid w:val="00DF2F98"/>
    <w:rsid w:val="00DF34E7"/>
    <w:rsid w:val="00DF3795"/>
    <w:rsid w:val="00DF5A70"/>
    <w:rsid w:val="00DF6147"/>
    <w:rsid w:val="00DF61ED"/>
    <w:rsid w:val="00DF7109"/>
    <w:rsid w:val="00DF7C4E"/>
    <w:rsid w:val="00E013F3"/>
    <w:rsid w:val="00E026F0"/>
    <w:rsid w:val="00E02E74"/>
    <w:rsid w:val="00E04CF6"/>
    <w:rsid w:val="00E05B89"/>
    <w:rsid w:val="00E068C3"/>
    <w:rsid w:val="00E0769A"/>
    <w:rsid w:val="00E07BB5"/>
    <w:rsid w:val="00E07BBD"/>
    <w:rsid w:val="00E10381"/>
    <w:rsid w:val="00E103E5"/>
    <w:rsid w:val="00E108C7"/>
    <w:rsid w:val="00E10F7C"/>
    <w:rsid w:val="00E12542"/>
    <w:rsid w:val="00E12957"/>
    <w:rsid w:val="00E12BE1"/>
    <w:rsid w:val="00E14574"/>
    <w:rsid w:val="00E175AE"/>
    <w:rsid w:val="00E17CFB"/>
    <w:rsid w:val="00E17E78"/>
    <w:rsid w:val="00E207FC"/>
    <w:rsid w:val="00E21E3D"/>
    <w:rsid w:val="00E2434B"/>
    <w:rsid w:val="00E2491C"/>
    <w:rsid w:val="00E2579A"/>
    <w:rsid w:val="00E25E2D"/>
    <w:rsid w:val="00E26CEE"/>
    <w:rsid w:val="00E273A3"/>
    <w:rsid w:val="00E27549"/>
    <w:rsid w:val="00E3037D"/>
    <w:rsid w:val="00E325C0"/>
    <w:rsid w:val="00E3311F"/>
    <w:rsid w:val="00E33F44"/>
    <w:rsid w:val="00E34628"/>
    <w:rsid w:val="00E34A3D"/>
    <w:rsid w:val="00E34D07"/>
    <w:rsid w:val="00E35A20"/>
    <w:rsid w:val="00E369D5"/>
    <w:rsid w:val="00E406AA"/>
    <w:rsid w:val="00E409C4"/>
    <w:rsid w:val="00E448F5"/>
    <w:rsid w:val="00E4502F"/>
    <w:rsid w:val="00E45B12"/>
    <w:rsid w:val="00E45C8F"/>
    <w:rsid w:val="00E45E02"/>
    <w:rsid w:val="00E469AD"/>
    <w:rsid w:val="00E47384"/>
    <w:rsid w:val="00E510A6"/>
    <w:rsid w:val="00E51170"/>
    <w:rsid w:val="00E52D60"/>
    <w:rsid w:val="00E53AB4"/>
    <w:rsid w:val="00E5542F"/>
    <w:rsid w:val="00E55802"/>
    <w:rsid w:val="00E564D0"/>
    <w:rsid w:val="00E56834"/>
    <w:rsid w:val="00E56D49"/>
    <w:rsid w:val="00E5791A"/>
    <w:rsid w:val="00E607EB"/>
    <w:rsid w:val="00E60DFE"/>
    <w:rsid w:val="00E61244"/>
    <w:rsid w:val="00E615E6"/>
    <w:rsid w:val="00E624E4"/>
    <w:rsid w:val="00E62747"/>
    <w:rsid w:val="00E62EFD"/>
    <w:rsid w:val="00E63B65"/>
    <w:rsid w:val="00E63C49"/>
    <w:rsid w:val="00E64B5A"/>
    <w:rsid w:val="00E65ACE"/>
    <w:rsid w:val="00E65FFA"/>
    <w:rsid w:val="00E66ED0"/>
    <w:rsid w:val="00E672F1"/>
    <w:rsid w:val="00E70319"/>
    <w:rsid w:val="00E70755"/>
    <w:rsid w:val="00E70C55"/>
    <w:rsid w:val="00E70CCE"/>
    <w:rsid w:val="00E712AB"/>
    <w:rsid w:val="00E715E4"/>
    <w:rsid w:val="00E71639"/>
    <w:rsid w:val="00E7342B"/>
    <w:rsid w:val="00E7382E"/>
    <w:rsid w:val="00E74E5E"/>
    <w:rsid w:val="00E802D4"/>
    <w:rsid w:val="00E80EA1"/>
    <w:rsid w:val="00E8295B"/>
    <w:rsid w:val="00E83626"/>
    <w:rsid w:val="00E85086"/>
    <w:rsid w:val="00E863BC"/>
    <w:rsid w:val="00E908D8"/>
    <w:rsid w:val="00E90B12"/>
    <w:rsid w:val="00E914F9"/>
    <w:rsid w:val="00E91657"/>
    <w:rsid w:val="00E91E94"/>
    <w:rsid w:val="00E924D7"/>
    <w:rsid w:val="00E93E9A"/>
    <w:rsid w:val="00E95767"/>
    <w:rsid w:val="00E96334"/>
    <w:rsid w:val="00E96AF3"/>
    <w:rsid w:val="00E9746F"/>
    <w:rsid w:val="00E97F15"/>
    <w:rsid w:val="00EA1614"/>
    <w:rsid w:val="00EA298D"/>
    <w:rsid w:val="00EA3400"/>
    <w:rsid w:val="00EA3ECD"/>
    <w:rsid w:val="00EA4028"/>
    <w:rsid w:val="00EA46F8"/>
    <w:rsid w:val="00EA51EC"/>
    <w:rsid w:val="00EA582C"/>
    <w:rsid w:val="00EA716E"/>
    <w:rsid w:val="00EA732C"/>
    <w:rsid w:val="00EA796C"/>
    <w:rsid w:val="00EB01BE"/>
    <w:rsid w:val="00EB0752"/>
    <w:rsid w:val="00EB0FD1"/>
    <w:rsid w:val="00EB158A"/>
    <w:rsid w:val="00EB1775"/>
    <w:rsid w:val="00EB2984"/>
    <w:rsid w:val="00EB310E"/>
    <w:rsid w:val="00EB51FA"/>
    <w:rsid w:val="00EB66B0"/>
    <w:rsid w:val="00EB716B"/>
    <w:rsid w:val="00EB725E"/>
    <w:rsid w:val="00EC1215"/>
    <w:rsid w:val="00EC1A3E"/>
    <w:rsid w:val="00EC21FA"/>
    <w:rsid w:val="00EC3C67"/>
    <w:rsid w:val="00EC55F2"/>
    <w:rsid w:val="00EC630F"/>
    <w:rsid w:val="00EC6883"/>
    <w:rsid w:val="00EC691B"/>
    <w:rsid w:val="00EC79E8"/>
    <w:rsid w:val="00EC7AE9"/>
    <w:rsid w:val="00ED016D"/>
    <w:rsid w:val="00ED0281"/>
    <w:rsid w:val="00ED0EB2"/>
    <w:rsid w:val="00ED1EBF"/>
    <w:rsid w:val="00ED355E"/>
    <w:rsid w:val="00ED4D60"/>
    <w:rsid w:val="00ED5252"/>
    <w:rsid w:val="00ED6738"/>
    <w:rsid w:val="00ED6E3C"/>
    <w:rsid w:val="00EE00A7"/>
    <w:rsid w:val="00EE071B"/>
    <w:rsid w:val="00EE07DF"/>
    <w:rsid w:val="00EE0AA5"/>
    <w:rsid w:val="00EE24E7"/>
    <w:rsid w:val="00EE377A"/>
    <w:rsid w:val="00EE3F74"/>
    <w:rsid w:val="00EE410E"/>
    <w:rsid w:val="00EE4350"/>
    <w:rsid w:val="00EE4DB0"/>
    <w:rsid w:val="00EE66EF"/>
    <w:rsid w:val="00EE7EEF"/>
    <w:rsid w:val="00EF17C1"/>
    <w:rsid w:val="00EF1BD6"/>
    <w:rsid w:val="00EF2B66"/>
    <w:rsid w:val="00EF2DE6"/>
    <w:rsid w:val="00EF389C"/>
    <w:rsid w:val="00EF3A7E"/>
    <w:rsid w:val="00EF41D4"/>
    <w:rsid w:val="00EF788B"/>
    <w:rsid w:val="00EF7C1B"/>
    <w:rsid w:val="00F00BA0"/>
    <w:rsid w:val="00F018CD"/>
    <w:rsid w:val="00F039D9"/>
    <w:rsid w:val="00F03E9A"/>
    <w:rsid w:val="00F04778"/>
    <w:rsid w:val="00F052E8"/>
    <w:rsid w:val="00F05BAE"/>
    <w:rsid w:val="00F07178"/>
    <w:rsid w:val="00F07259"/>
    <w:rsid w:val="00F10186"/>
    <w:rsid w:val="00F1093F"/>
    <w:rsid w:val="00F10E3E"/>
    <w:rsid w:val="00F115E1"/>
    <w:rsid w:val="00F11724"/>
    <w:rsid w:val="00F11C18"/>
    <w:rsid w:val="00F12FA3"/>
    <w:rsid w:val="00F13A86"/>
    <w:rsid w:val="00F13D20"/>
    <w:rsid w:val="00F14716"/>
    <w:rsid w:val="00F14795"/>
    <w:rsid w:val="00F1610B"/>
    <w:rsid w:val="00F16CAA"/>
    <w:rsid w:val="00F1744A"/>
    <w:rsid w:val="00F177DE"/>
    <w:rsid w:val="00F17A4B"/>
    <w:rsid w:val="00F17EB7"/>
    <w:rsid w:val="00F17FE7"/>
    <w:rsid w:val="00F20B78"/>
    <w:rsid w:val="00F21259"/>
    <w:rsid w:val="00F21C3D"/>
    <w:rsid w:val="00F23545"/>
    <w:rsid w:val="00F26858"/>
    <w:rsid w:val="00F30F1A"/>
    <w:rsid w:val="00F31625"/>
    <w:rsid w:val="00F32C7C"/>
    <w:rsid w:val="00F33DBD"/>
    <w:rsid w:val="00F35557"/>
    <w:rsid w:val="00F35DA2"/>
    <w:rsid w:val="00F36B06"/>
    <w:rsid w:val="00F36F36"/>
    <w:rsid w:val="00F40A38"/>
    <w:rsid w:val="00F42551"/>
    <w:rsid w:val="00F44745"/>
    <w:rsid w:val="00F45728"/>
    <w:rsid w:val="00F4673F"/>
    <w:rsid w:val="00F47638"/>
    <w:rsid w:val="00F5007F"/>
    <w:rsid w:val="00F5067D"/>
    <w:rsid w:val="00F52882"/>
    <w:rsid w:val="00F53B07"/>
    <w:rsid w:val="00F54B8A"/>
    <w:rsid w:val="00F60181"/>
    <w:rsid w:val="00F639E6"/>
    <w:rsid w:val="00F647B9"/>
    <w:rsid w:val="00F670E2"/>
    <w:rsid w:val="00F679C5"/>
    <w:rsid w:val="00F679F2"/>
    <w:rsid w:val="00F67BC8"/>
    <w:rsid w:val="00F7078E"/>
    <w:rsid w:val="00F70B82"/>
    <w:rsid w:val="00F727FC"/>
    <w:rsid w:val="00F728CA"/>
    <w:rsid w:val="00F7349F"/>
    <w:rsid w:val="00F738C8"/>
    <w:rsid w:val="00F7485E"/>
    <w:rsid w:val="00F74AA7"/>
    <w:rsid w:val="00F757B6"/>
    <w:rsid w:val="00F76010"/>
    <w:rsid w:val="00F760CB"/>
    <w:rsid w:val="00F76676"/>
    <w:rsid w:val="00F77C7A"/>
    <w:rsid w:val="00F77E9F"/>
    <w:rsid w:val="00F82872"/>
    <w:rsid w:val="00F83163"/>
    <w:rsid w:val="00F831AB"/>
    <w:rsid w:val="00F83735"/>
    <w:rsid w:val="00F8657A"/>
    <w:rsid w:val="00F86642"/>
    <w:rsid w:val="00F87713"/>
    <w:rsid w:val="00F87F1A"/>
    <w:rsid w:val="00F9175D"/>
    <w:rsid w:val="00F932DB"/>
    <w:rsid w:val="00F9419A"/>
    <w:rsid w:val="00F95757"/>
    <w:rsid w:val="00F96E3E"/>
    <w:rsid w:val="00FA0419"/>
    <w:rsid w:val="00FA0642"/>
    <w:rsid w:val="00FA160B"/>
    <w:rsid w:val="00FA5F08"/>
    <w:rsid w:val="00FA6612"/>
    <w:rsid w:val="00FA6A0F"/>
    <w:rsid w:val="00FA6A4C"/>
    <w:rsid w:val="00FB203B"/>
    <w:rsid w:val="00FB2085"/>
    <w:rsid w:val="00FB2A05"/>
    <w:rsid w:val="00FB366E"/>
    <w:rsid w:val="00FB37F8"/>
    <w:rsid w:val="00FB43A3"/>
    <w:rsid w:val="00FB52E4"/>
    <w:rsid w:val="00FB57B4"/>
    <w:rsid w:val="00FB6623"/>
    <w:rsid w:val="00FB681E"/>
    <w:rsid w:val="00FB73C9"/>
    <w:rsid w:val="00FB7655"/>
    <w:rsid w:val="00FB7CDF"/>
    <w:rsid w:val="00FC0FF6"/>
    <w:rsid w:val="00FC1406"/>
    <w:rsid w:val="00FC2595"/>
    <w:rsid w:val="00FC2B2B"/>
    <w:rsid w:val="00FC2C46"/>
    <w:rsid w:val="00FC4993"/>
    <w:rsid w:val="00FC6BA3"/>
    <w:rsid w:val="00FC6D2D"/>
    <w:rsid w:val="00FC6DE0"/>
    <w:rsid w:val="00FD0E6D"/>
    <w:rsid w:val="00FD17BC"/>
    <w:rsid w:val="00FD2175"/>
    <w:rsid w:val="00FD27FA"/>
    <w:rsid w:val="00FD2960"/>
    <w:rsid w:val="00FD3969"/>
    <w:rsid w:val="00FD3E31"/>
    <w:rsid w:val="00FD4566"/>
    <w:rsid w:val="00FD470B"/>
    <w:rsid w:val="00FD4DE5"/>
    <w:rsid w:val="00FD55D7"/>
    <w:rsid w:val="00FD5FBA"/>
    <w:rsid w:val="00FD63B7"/>
    <w:rsid w:val="00FD65CA"/>
    <w:rsid w:val="00FE3337"/>
    <w:rsid w:val="00FE37E7"/>
    <w:rsid w:val="00FE3FB2"/>
    <w:rsid w:val="00FE6B08"/>
    <w:rsid w:val="00FE7816"/>
    <w:rsid w:val="00FF08F0"/>
    <w:rsid w:val="00FF0EA4"/>
    <w:rsid w:val="00FF0F1D"/>
    <w:rsid w:val="00FF18DB"/>
    <w:rsid w:val="00FF2EA4"/>
    <w:rsid w:val="00FF3B5B"/>
    <w:rsid w:val="00FF482A"/>
    <w:rsid w:val="00FF4D17"/>
    <w:rsid w:val="00FF60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BFF1C"/>
  <w15:docId w15:val="{E516A0A9-99B4-4845-A13D-D73B581B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66E8"/>
    <w:rPr>
      <w:sz w:val="24"/>
    </w:rPr>
  </w:style>
  <w:style w:type="paragraph" w:styleId="Overskrift1">
    <w:name w:val="heading 1"/>
    <w:basedOn w:val="Normal"/>
    <w:next w:val="Normal"/>
    <w:qFormat/>
    <w:rsid w:val="00E26CEE"/>
    <w:pPr>
      <w:keepNext/>
      <w:outlineLvl w:val="0"/>
    </w:pPr>
    <w:rPr>
      <w:sz w:val="36"/>
    </w:rPr>
  </w:style>
  <w:style w:type="paragraph" w:styleId="Overskrift2">
    <w:name w:val="heading 2"/>
    <w:basedOn w:val="Normal"/>
    <w:next w:val="Normal"/>
    <w:qFormat/>
    <w:rsid w:val="00E26CEE"/>
    <w:pPr>
      <w:keepNext/>
      <w:tabs>
        <w:tab w:val="left" w:pos="3686"/>
        <w:tab w:val="left" w:pos="6804"/>
      </w:tabs>
      <w:outlineLvl w:val="1"/>
    </w:pPr>
    <w:rPr>
      <w:b/>
    </w:rPr>
  </w:style>
  <w:style w:type="paragraph" w:styleId="Overskrift3">
    <w:name w:val="heading 3"/>
    <w:basedOn w:val="Normal"/>
    <w:next w:val="Normal"/>
    <w:qFormat/>
    <w:rsid w:val="00E26CEE"/>
    <w:pPr>
      <w:keepNext/>
      <w:tabs>
        <w:tab w:val="left" w:pos="1701"/>
        <w:tab w:val="left" w:pos="3686"/>
        <w:tab w:val="left" w:pos="6804"/>
      </w:tabs>
      <w:outlineLvl w:val="2"/>
    </w:pPr>
  </w:style>
  <w:style w:type="paragraph" w:styleId="Overskrift4">
    <w:name w:val="heading 4"/>
    <w:basedOn w:val="Normal"/>
    <w:next w:val="Normal"/>
    <w:qFormat/>
    <w:rsid w:val="00E26CEE"/>
    <w:pPr>
      <w:keepNext/>
      <w:tabs>
        <w:tab w:val="left" w:pos="3686"/>
        <w:tab w:val="left" w:pos="6804"/>
      </w:tabs>
      <w:jc w:val="center"/>
      <w:outlineLvl w:val="3"/>
    </w:pPr>
    <w:rPr>
      <w:b/>
    </w:rPr>
  </w:style>
  <w:style w:type="paragraph" w:styleId="Overskrift5">
    <w:name w:val="heading 5"/>
    <w:basedOn w:val="Normal"/>
    <w:next w:val="Normal"/>
    <w:qFormat/>
    <w:rsid w:val="00E26CEE"/>
    <w:pPr>
      <w:keepNext/>
      <w:ind w:left="60"/>
      <w:outlineLvl w:val="4"/>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link w:val="TitelTegn"/>
    <w:uiPriority w:val="10"/>
    <w:qFormat/>
    <w:rsid w:val="00E26CEE"/>
    <w:pPr>
      <w:widowControl w:val="0"/>
      <w:ind w:right="-483"/>
      <w:jc w:val="center"/>
    </w:pPr>
    <w:rPr>
      <w:rFonts w:ascii="Arial" w:hAnsi="Arial"/>
      <w:sz w:val="44"/>
    </w:rPr>
  </w:style>
  <w:style w:type="paragraph" w:styleId="Brdtekst">
    <w:name w:val="Body Text"/>
    <w:basedOn w:val="Normal"/>
    <w:rsid w:val="00E26CEE"/>
  </w:style>
  <w:style w:type="paragraph" w:styleId="Brdtekstindrykning">
    <w:name w:val="Body Text Indent"/>
    <w:basedOn w:val="Normal"/>
    <w:rsid w:val="00E26CEE"/>
    <w:pPr>
      <w:ind w:left="60"/>
    </w:pPr>
  </w:style>
  <w:style w:type="paragraph" w:styleId="Sidefod">
    <w:name w:val="footer"/>
    <w:basedOn w:val="Normal"/>
    <w:link w:val="SidefodTegn"/>
    <w:uiPriority w:val="99"/>
    <w:rsid w:val="00E26CEE"/>
    <w:pPr>
      <w:tabs>
        <w:tab w:val="center" w:pos="4819"/>
        <w:tab w:val="right" w:pos="9638"/>
      </w:tabs>
    </w:pPr>
  </w:style>
  <w:style w:type="character" w:styleId="Sidetal">
    <w:name w:val="page number"/>
    <w:basedOn w:val="Standardskrifttypeiafsnit"/>
    <w:rsid w:val="00E26CEE"/>
  </w:style>
  <w:style w:type="paragraph" w:styleId="Sidehoved">
    <w:name w:val="header"/>
    <w:basedOn w:val="Normal"/>
    <w:rsid w:val="00E26CEE"/>
    <w:pPr>
      <w:tabs>
        <w:tab w:val="center" w:pos="4819"/>
        <w:tab w:val="right" w:pos="9638"/>
      </w:tabs>
    </w:pPr>
  </w:style>
  <w:style w:type="character" w:styleId="Hyperlink">
    <w:name w:val="Hyperlink"/>
    <w:rsid w:val="00E26CEE"/>
    <w:rPr>
      <w:color w:val="0000FF"/>
      <w:u w:val="single"/>
    </w:rPr>
  </w:style>
  <w:style w:type="paragraph" w:styleId="Dokumentoversigt">
    <w:name w:val="Document Map"/>
    <w:basedOn w:val="Normal"/>
    <w:semiHidden/>
    <w:rsid w:val="003A7F30"/>
    <w:pPr>
      <w:shd w:val="clear" w:color="auto" w:fill="000080"/>
    </w:pPr>
    <w:rPr>
      <w:rFonts w:ascii="Tahoma" w:hAnsi="Tahoma" w:cs="Tahoma"/>
      <w:sz w:val="20"/>
    </w:rPr>
  </w:style>
  <w:style w:type="paragraph" w:customStyle="1" w:styleId="Markeringsbobletekst1">
    <w:name w:val="Markeringsbobletekst1"/>
    <w:basedOn w:val="Normal"/>
    <w:semiHidden/>
    <w:rsid w:val="00E26CEE"/>
    <w:rPr>
      <w:rFonts w:ascii="Tahoma" w:hAnsi="Tahoma" w:cs="Tahoma"/>
      <w:sz w:val="16"/>
      <w:szCs w:val="16"/>
    </w:rPr>
  </w:style>
  <w:style w:type="paragraph" w:styleId="Markeringsbobletekst">
    <w:name w:val="Balloon Text"/>
    <w:basedOn w:val="Normal"/>
    <w:semiHidden/>
    <w:rsid w:val="00107ABB"/>
    <w:rPr>
      <w:rFonts w:ascii="Tahoma" w:hAnsi="Tahoma" w:cs="Tahoma"/>
      <w:sz w:val="16"/>
      <w:szCs w:val="16"/>
    </w:rPr>
  </w:style>
  <w:style w:type="character" w:customStyle="1" w:styleId="SidefodTegn">
    <w:name w:val="Sidefod Tegn"/>
    <w:link w:val="Sidefod"/>
    <w:uiPriority w:val="99"/>
    <w:rsid w:val="006C7885"/>
    <w:rPr>
      <w:sz w:val="24"/>
    </w:rPr>
  </w:style>
  <w:style w:type="paragraph" w:customStyle="1" w:styleId="Listeafsnit1">
    <w:name w:val="Listeafsnit1"/>
    <w:basedOn w:val="Normal"/>
    <w:uiPriority w:val="34"/>
    <w:qFormat/>
    <w:rsid w:val="00DA4AA6"/>
    <w:pPr>
      <w:ind w:left="1304"/>
    </w:pPr>
  </w:style>
  <w:style w:type="paragraph" w:styleId="NormalWeb">
    <w:name w:val="Normal (Web)"/>
    <w:basedOn w:val="Normal"/>
    <w:uiPriority w:val="99"/>
    <w:unhideWhenUsed/>
    <w:rsid w:val="005E5AC1"/>
    <w:pPr>
      <w:spacing w:after="119"/>
    </w:pPr>
    <w:rPr>
      <w:szCs w:val="24"/>
      <w:lang w:val="en-US" w:bidi="en-US"/>
    </w:rPr>
  </w:style>
  <w:style w:type="paragraph" w:customStyle="1" w:styleId="Body1">
    <w:name w:val="Body 1"/>
    <w:rsid w:val="002923F6"/>
    <w:rPr>
      <w:rFonts w:ascii="Helvetica" w:eastAsia="Arial Unicode MS" w:hAnsi="Helvetica"/>
      <w:color w:val="000000"/>
      <w:sz w:val="24"/>
    </w:rPr>
  </w:style>
  <w:style w:type="paragraph" w:styleId="Ingenafstand">
    <w:name w:val="No Spacing"/>
    <w:uiPriority w:val="1"/>
    <w:qFormat/>
    <w:rsid w:val="002923F6"/>
    <w:rPr>
      <w:rFonts w:ascii="Calibri" w:eastAsia="Calibri" w:hAnsi="Calibri"/>
      <w:sz w:val="22"/>
      <w:szCs w:val="22"/>
      <w:lang w:eastAsia="en-US"/>
    </w:rPr>
  </w:style>
  <w:style w:type="character" w:styleId="Strk">
    <w:name w:val="Strong"/>
    <w:qFormat/>
    <w:rsid w:val="00A046E8"/>
    <w:rPr>
      <w:b/>
      <w:bCs/>
    </w:rPr>
  </w:style>
  <w:style w:type="character" w:customStyle="1" w:styleId="apple-converted-space">
    <w:name w:val="apple-converted-space"/>
    <w:basedOn w:val="Standardskrifttypeiafsnit"/>
    <w:rsid w:val="00A046E8"/>
  </w:style>
  <w:style w:type="paragraph" w:styleId="Listeafsnit">
    <w:name w:val="List Paragraph"/>
    <w:basedOn w:val="Normal"/>
    <w:uiPriority w:val="34"/>
    <w:qFormat/>
    <w:rsid w:val="00F17FE7"/>
    <w:pPr>
      <w:ind w:left="720"/>
      <w:contextualSpacing/>
    </w:pPr>
    <w:rPr>
      <w:rFonts w:ascii="Arial" w:hAnsi="Arial" w:cs="Arial"/>
      <w:szCs w:val="24"/>
    </w:rPr>
  </w:style>
  <w:style w:type="paragraph" w:customStyle="1" w:styleId="Brdtekst1">
    <w:name w:val="Brødtekst1"/>
    <w:rsid w:val="0025067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Hyperlink"/>
    <w:rsid w:val="0025067D"/>
    <w:rPr>
      <w:color w:val="0000FF"/>
      <w:u w:val="single"/>
    </w:rPr>
  </w:style>
  <w:style w:type="numbering" w:customStyle="1" w:styleId="Streg">
    <w:name w:val="Streg"/>
    <w:rsid w:val="004A6B22"/>
    <w:pPr>
      <w:numPr>
        <w:numId w:val="1"/>
      </w:numPr>
    </w:pPr>
  </w:style>
  <w:style w:type="table" w:styleId="Tabel-Gitter">
    <w:name w:val="Table Grid"/>
    <w:basedOn w:val="Tabel-Normal"/>
    <w:uiPriority w:val="59"/>
    <w:rsid w:val="00D60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110407"/>
    <w:pPr>
      <w:widowControl w:val="0"/>
      <w:suppressAutoHyphens/>
    </w:pPr>
    <w:rPr>
      <w:rFonts w:ascii="Calibri" w:eastAsia="SimSun" w:hAnsi="Calibri" w:cs="Arial"/>
      <w:color w:val="000000"/>
      <w:sz w:val="24"/>
      <w:szCs w:val="24"/>
      <w:lang w:eastAsia="zh-CN" w:bidi="hi-IN"/>
    </w:rPr>
  </w:style>
  <w:style w:type="paragraph" w:customStyle="1" w:styleId="s2">
    <w:name w:val="s2"/>
    <w:basedOn w:val="Normal"/>
    <w:rsid w:val="00A2225C"/>
    <w:pPr>
      <w:spacing w:before="100" w:beforeAutospacing="1" w:after="100" w:afterAutospacing="1"/>
    </w:pPr>
    <w:rPr>
      <w:rFonts w:eastAsiaTheme="minorHAnsi"/>
      <w:szCs w:val="24"/>
    </w:rPr>
  </w:style>
  <w:style w:type="character" w:customStyle="1" w:styleId="s26">
    <w:name w:val="s26"/>
    <w:basedOn w:val="Standardskrifttypeiafsnit"/>
    <w:rsid w:val="00A2225C"/>
  </w:style>
  <w:style w:type="character" w:customStyle="1" w:styleId="s24">
    <w:name w:val="s24"/>
    <w:basedOn w:val="Standardskrifttypeiafsnit"/>
    <w:rsid w:val="00A2225C"/>
  </w:style>
  <w:style w:type="character" w:customStyle="1" w:styleId="s5">
    <w:name w:val="s5"/>
    <w:basedOn w:val="Standardskrifttypeiafsnit"/>
    <w:rsid w:val="00A2225C"/>
  </w:style>
  <w:style w:type="paragraph" w:styleId="Almindeligtekst">
    <w:name w:val="Plain Text"/>
    <w:basedOn w:val="Normal"/>
    <w:link w:val="AlmindeligtekstTegn"/>
    <w:uiPriority w:val="99"/>
    <w:semiHidden/>
    <w:unhideWhenUsed/>
    <w:rsid w:val="00CC407C"/>
    <w:rPr>
      <w:rFonts w:ascii="Calibri" w:hAnsi="Calibri"/>
      <w:sz w:val="22"/>
      <w:szCs w:val="21"/>
    </w:rPr>
  </w:style>
  <w:style w:type="character" w:customStyle="1" w:styleId="AlmindeligtekstTegn">
    <w:name w:val="Almindelig tekst Tegn"/>
    <w:basedOn w:val="Standardskrifttypeiafsnit"/>
    <w:link w:val="Almindeligtekst"/>
    <w:uiPriority w:val="99"/>
    <w:semiHidden/>
    <w:rsid w:val="00CC407C"/>
    <w:rPr>
      <w:rFonts w:ascii="Calibri" w:hAnsi="Calibri"/>
      <w:sz w:val="22"/>
      <w:szCs w:val="21"/>
    </w:rPr>
  </w:style>
  <w:style w:type="character" w:customStyle="1" w:styleId="Ulstomtale1">
    <w:name w:val="Uløst omtale1"/>
    <w:basedOn w:val="Standardskrifttypeiafsnit"/>
    <w:uiPriority w:val="99"/>
    <w:semiHidden/>
    <w:unhideWhenUsed/>
    <w:rsid w:val="00BA2710"/>
    <w:rPr>
      <w:color w:val="605E5C"/>
      <w:shd w:val="clear" w:color="auto" w:fill="E1DFDD"/>
    </w:rPr>
  </w:style>
  <w:style w:type="character" w:styleId="Ulstomtale">
    <w:name w:val="Unresolved Mention"/>
    <w:basedOn w:val="Standardskrifttypeiafsnit"/>
    <w:uiPriority w:val="99"/>
    <w:semiHidden/>
    <w:unhideWhenUsed/>
    <w:rsid w:val="00277D3F"/>
    <w:rPr>
      <w:color w:val="605E5C"/>
      <w:shd w:val="clear" w:color="auto" w:fill="E1DFDD"/>
    </w:rPr>
  </w:style>
  <w:style w:type="character" w:customStyle="1" w:styleId="TitelTegn">
    <w:name w:val="Titel Tegn"/>
    <w:basedOn w:val="Standardskrifttypeiafsnit"/>
    <w:link w:val="Titel"/>
    <w:uiPriority w:val="10"/>
    <w:rsid w:val="00A24CEE"/>
    <w:rPr>
      <w:rFonts w:ascii="Arial" w:hAnsi="Arial"/>
      <w:sz w:val="44"/>
    </w:rPr>
  </w:style>
  <w:style w:type="paragraph" w:customStyle="1" w:styleId="paragraph">
    <w:name w:val="paragraph"/>
    <w:basedOn w:val="Normal"/>
    <w:rsid w:val="00997C5B"/>
    <w:pPr>
      <w:spacing w:before="100" w:beforeAutospacing="1" w:after="100" w:afterAutospacing="1"/>
    </w:pPr>
    <w:rPr>
      <w:szCs w:val="24"/>
    </w:rPr>
  </w:style>
  <w:style w:type="character" w:customStyle="1" w:styleId="normaltextrun">
    <w:name w:val="normaltextrun"/>
    <w:basedOn w:val="Standardskrifttypeiafsnit"/>
    <w:rsid w:val="00997C5B"/>
  </w:style>
  <w:style w:type="character" w:customStyle="1" w:styleId="eop">
    <w:name w:val="eop"/>
    <w:basedOn w:val="Standardskrifttypeiafsnit"/>
    <w:rsid w:val="00997C5B"/>
  </w:style>
  <w:style w:type="paragraph" w:styleId="Opstilling-punkttegn">
    <w:name w:val="List Bullet"/>
    <w:basedOn w:val="Normal"/>
    <w:uiPriority w:val="99"/>
    <w:unhideWhenUsed/>
    <w:rsid w:val="001B3658"/>
    <w:pPr>
      <w:numPr>
        <w:numId w:val="2"/>
      </w:numPr>
      <w:spacing w:after="160" w:line="259" w:lineRule="auto"/>
      <w:contextualSpacing/>
    </w:pPr>
    <w:rPr>
      <w:rFonts w:ascii="Arial" w:eastAsiaTheme="minorHAnsi" w:hAnsi="Arial" w:cstheme="minorBidi"/>
      <w:szCs w:val="22"/>
      <w:lang w:eastAsia="en-US"/>
    </w:rPr>
  </w:style>
  <w:style w:type="paragraph" w:customStyle="1" w:styleId="p1">
    <w:name w:val="p1"/>
    <w:basedOn w:val="Normal"/>
    <w:rsid w:val="00743C89"/>
    <w:pPr>
      <w:spacing w:before="100" w:beforeAutospacing="1" w:after="100" w:afterAutospacing="1"/>
    </w:pPr>
    <w:rPr>
      <w:rFonts w:ascii="Calibri" w:eastAsiaTheme="minorHAnsi" w:hAnsi="Calibri" w:cs="Calibri"/>
      <w:sz w:val="22"/>
      <w:szCs w:val="22"/>
    </w:rPr>
  </w:style>
  <w:style w:type="paragraph" w:customStyle="1" w:styleId="p2">
    <w:name w:val="p2"/>
    <w:basedOn w:val="Normal"/>
    <w:rsid w:val="00743C89"/>
    <w:pPr>
      <w:spacing w:before="100" w:beforeAutospacing="1" w:after="100" w:afterAutospacing="1"/>
    </w:pPr>
    <w:rPr>
      <w:rFonts w:ascii="Calibri" w:eastAsiaTheme="minorHAnsi" w:hAnsi="Calibri" w:cs="Calibri"/>
      <w:sz w:val="22"/>
      <w:szCs w:val="22"/>
    </w:rPr>
  </w:style>
  <w:style w:type="paragraph" w:customStyle="1" w:styleId="p3">
    <w:name w:val="p3"/>
    <w:basedOn w:val="Normal"/>
    <w:rsid w:val="00743C89"/>
    <w:pPr>
      <w:spacing w:before="100" w:beforeAutospacing="1" w:after="100" w:afterAutospacing="1"/>
    </w:pPr>
    <w:rPr>
      <w:rFonts w:ascii="Calibri" w:eastAsiaTheme="minorHAnsi" w:hAnsi="Calibri" w:cs="Calibri"/>
      <w:sz w:val="22"/>
      <w:szCs w:val="22"/>
    </w:rPr>
  </w:style>
  <w:style w:type="paragraph" w:customStyle="1" w:styleId="li2">
    <w:name w:val="li2"/>
    <w:basedOn w:val="Normal"/>
    <w:rsid w:val="00743C89"/>
    <w:pPr>
      <w:spacing w:before="100" w:beforeAutospacing="1" w:after="100" w:afterAutospacing="1"/>
    </w:pPr>
    <w:rPr>
      <w:rFonts w:ascii="Calibri" w:eastAsiaTheme="minorHAnsi" w:hAnsi="Calibri" w:cs="Calibri"/>
      <w:sz w:val="22"/>
      <w:szCs w:val="22"/>
    </w:rPr>
  </w:style>
  <w:style w:type="character" w:customStyle="1" w:styleId="s1">
    <w:name w:val="s1"/>
    <w:basedOn w:val="Standardskrifttypeiafsnit"/>
    <w:rsid w:val="00743C89"/>
  </w:style>
  <w:style w:type="paragraph" w:customStyle="1" w:styleId="linegroup">
    <w:name w:val="linegroup"/>
    <w:basedOn w:val="Normal"/>
    <w:rsid w:val="00666A64"/>
    <w:pPr>
      <w:spacing w:before="100" w:beforeAutospacing="1" w:after="100" w:afterAutospacing="1"/>
    </w:pPr>
    <w:rPr>
      <w:szCs w:val="24"/>
    </w:rPr>
  </w:style>
  <w:style w:type="character" w:styleId="Fremhv">
    <w:name w:val="Emphasis"/>
    <w:basedOn w:val="Standardskrifttypeiafsnit"/>
    <w:qFormat/>
    <w:rsid w:val="003027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6271">
      <w:bodyDiv w:val="1"/>
      <w:marLeft w:val="0"/>
      <w:marRight w:val="0"/>
      <w:marTop w:val="0"/>
      <w:marBottom w:val="0"/>
      <w:divBdr>
        <w:top w:val="none" w:sz="0" w:space="0" w:color="auto"/>
        <w:left w:val="none" w:sz="0" w:space="0" w:color="auto"/>
        <w:bottom w:val="none" w:sz="0" w:space="0" w:color="auto"/>
        <w:right w:val="none" w:sz="0" w:space="0" w:color="auto"/>
      </w:divBdr>
    </w:div>
    <w:div w:id="31345154">
      <w:bodyDiv w:val="1"/>
      <w:marLeft w:val="0"/>
      <w:marRight w:val="0"/>
      <w:marTop w:val="0"/>
      <w:marBottom w:val="0"/>
      <w:divBdr>
        <w:top w:val="none" w:sz="0" w:space="0" w:color="auto"/>
        <w:left w:val="none" w:sz="0" w:space="0" w:color="auto"/>
        <w:bottom w:val="none" w:sz="0" w:space="0" w:color="auto"/>
        <w:right w:val="none" w:sz="0" w:space="0" w:color="auto"/>
      </w:divBdr>
    </w:div>
    <w:div w:id="77866479">
      <w:bodyDiv w:val="1"/>
      <w:marLeft w:val="0"/>
      <w:marRight w:val="0"/>
      <w:marTop w:val="0"/>
      <w:marBottom w:val="0"/>
      <w:divBdr>
        <w:top w:val="none" w:sz="0" w:space="0" w:color="auto"/>
        <w:left w:val="none" w:sz="0" w:space="0" w:color="auto"/>
        <w:bottom w:val="none" w:sz="0" w:space="0" w:color="auto"/>
        <w:right w:val="none" w:sz="0" w:space="0" w:color="auto"/>
      </w:divBdr>
      <w:divsChild>
        <w:div w:id="1676692312">
          <w:marLeft w:val="0"/>
          <w:marRight w:val="0"/>
          <w:marTop w:val="0"/>
          <w:marBottom w:val="0"/>
          <w:divBdr>
            <w:top w:val="none" w:sz="0" w:space="0" w:color="auto"/>
            <w:left w:val="none" w:sz="0" w:space="0" w:color="auto"/>
            <w:bottom w:val="none" w:sz="0" w:space="0" w:color="auto"/>
            <w:right w:val="none" w:sz="0" w:space="0" w:color="auto"/>
          </w:divBdr>
          <w:divsChild>
            <w:div w:id="736706667">
              <w:marLeft w:val="0"/>
              <w:marRight w:val="0"/>
              <w:marTop w:val="0"/>
              <w:marBottom w:val="0"/>
              <w:divBdr>
                <w:top w:val="none" w:sz="0" w:space="0" w:color="auto"/>
                <w:left w:val="none" w:sz="0" w:space="0" w:color="auto"/>
                <w:bottom w:val="none" w:sz="0" w:space="0" w:color="auto"/>
                <w:right w:val="none" w:sz="0" w:space="0" w:color="auto"/>
              </w:divBdr>
              <w:divsChild>
                <w:div w:id="26881516">
                  <w:marLeft w:val="0"/>
                  <w:marRight w:val="0"/>
                  <w:marTop w:val="0"/>
                  <w:marBottom w:val="0"/>
                  <w:divBdr>
                    <w:top w:val="none" w:sz="0" w:space="0" w:color="auto"/>
                    <w:left w:val="none" w:sz="0" w:space="0" w:color="auto"/>
                    <w:bottom w:val="none" w:sz="0" w:space="0" w:color="auto"/>
                    <w:right w:val="none" w:sz="0" w:space="0" w:color="auto"/>
                  </w:divBdr>
                </w:div>
                <w:div w:id="35547585">
                  <w:marLeft w:val="0"/>
                  <w:marRight w:val="0"/>
                  <w:marTop w:val="0"/>
                  <w:marBottom w:val="0"/>
                  <w:divBdr>
                    <w:top w:val="none" w:sz="0" w:space="0" w:color="auto"/>
                    <w:left w:val="none" w:sz="0" w:space="0" w:color="auto"/>
                    <w:bottom w:val="none" w:sz="0" w:space="0" w:color="auto"/>
                    <w:right w:val="none" w:sz="0" w:space="0" w:color="auto"/>
                  </w:divBdr>
                </w:div>
                <w:div w:id="495733821">
                  <w:marLeft w:val="0"/>
                  <w:marRight w:val="0"/>
                  <w:marTop w:val="0"/>
                  <w:marBottom w:val="0"/>
                  <w:divBdr>
                    <w:top w:val="none" w:sz="0" w:space="0" w:color="auto"/>
                    <w:left w:val="none" w:sz="0" w:space="0" w:color="auto"/>
                    <w:bottom w:val="none" w:sz="0" w:space="0" w:color="auto"/>
                    <w:right w:val="none" w:sz="0" w:space="0" w:color="auto"/>
                  </w:divBdr>
                </w:div>
                <w:div w:id="670911184">
                  <w:marLeft w:val="0"/>
                  <w:marRight w:val="0"/>
                  <w:marTop w:val="0"/>
                  <w:marBottom w:val="0"/>
                  <w:divBdr>
                    <w:top w:val="none" w:sz="0" w:space="0" w:color="auto"/>
                    <w:left w:val="none" w:sz="0" w:space="0" w:color="auto"/>
                    <w:bottom w:val="none" w:sz="0" w:space="0" w:color="auto"/>
                    <w:right w:val="none" w:sz="0" w:space="0" w:color="auto"/>
                  </w:divBdr>
                </w:div>
                <w:div w:id="905990699">
                  <w:marLeft w:val="0"/>
                  <w:marRight w:val="0"/>
                  <w:marTop w:val="0"/>
                  <w:marBottom w:val="0"/>
                  <w:divBdr>
                    <w:top w:val="none" w:sz="0" w:space="0" w:color="auto"/>
                    <w:left w:val="none" w:sz="0" w:space="0" w:color="auto"/>
                    <w:bottom w:val="none" w:sz="0" w:space="0" w:color="auto"/>
                    <w:right w:val="none" w:sz="0" w:space="0" w:color="auto"/>
                  </w:divBdr>
                </w:div>
                <w:div w:id="1077557146">
                  <w:marLeft w:val="0"/>
                  <w:marRight w:val="0"/>
                  <w:marTop w:val="0"/>
                  <w:marBottom w:val="0"/>
                  <w:divBdr>
                    <w:top w:val="none" w:sz="0" w:space="0" w:color="auto"/>
                    <w:left w:val="none" w:sz="0" w:space="0" w:color="auto"/>
                    <w:bottom w:val="none" w:sz="0" w:space="0" w:color="auto"/>
                    <w:right w:val="none" w:sz="0" w:space="0" w:color="auto"/>
                  </w:divBdr>
                </w:div>
                <w:div w:id="1233076632">
                  <w:marLeft w:val="0"/>
                  <w:marRight w:val="0"/>
                  <w:marTop w:val="0"/>
                  <w:marBottom w:val="0"/>
                  <w:divBdr>
                    <w:top w:val="none" w:sz="0" w:space="0" w:color="auto"/>
                    <w:left w:val="none" w:sz="0" w:space="0" w:color="auto"/>
                    <w:bottom w:val="none" w:sz="0" w:space="0" w:color="auto"/>
                    <w:right w:val="none" w:sz="0" w:space="0" w:color="auto"/>
                  </w:divBdr>
                </w:div>
                <w:div w:id="1420130295">
                  <w:marLeft w:val="0"/>
                  <w:marRight w:val="0"/>
                  <w:marTop w:val="0"/>
                  <w:marBottom w:val="0"/>
                  <w:divBdr>
                    <w:top w:val="none" w:sz="0" w:space="0" w:color="auto"/>
                    <w:left w:val="none" w:sz="0" w:space="0" w:color="auto"/>
                    <w:bottom w:val="none" w:sz="0" w:space="0" w:color="auto"/>
                    <w:right w:val="none" w:sz="0" w:space="0" w:color="auto"/>
                  </w:divBdr>
                </w:div>
                <w:div w:id="1487628020">
                  <w:marLeft w:val="0"/>
                  <w:marRight w:val="0"/>
                  <w:marTop w:val="0"/>
                  <w:marBottom w:val="0"/>
                  <w:divBdr>
                    <w:top w:val="none" w:sz="0" w:space="0" w:color="auto"/>
                    <w:left w:val="none" w:sz="0" w:space="0" w:color="auto"/>
                    <w:bottom w:val="none" w:sz="0" w:space="0" w:color="auto"/>
                    <w:right w:val="none" w:sz="0" w:space="0" w:color="auto"/>
                  </w:divBdr>
                </w:div>
                <w:div w:id="1565675749">
                  <w:marLeft w:val="0"/>
                  <w:marRight w:val="0"/>
                  <w:marTop w:val="0"/>
                  <w:marBottom w:val="0"/>
                  <w:divBdr>
                    <w:top w:val="none" w:sz="0" w:space="0" w:color="auto"/>
                    <w:left w:val="none" w:sz="0" w:space="0" w:color="auto"/>
                    <w:bottom w:val="none" w:sz="0" w:space="0" w:color="auto"/>
                    <w:right w:val="none" w:sz="0" w:space="0" w:color="auto"/>
                  </w:divBdr>
                </w:div>
                <w:div w:id="1620838248">
                  <w:marLeft w:val="0"/>
                  <w:marRight w:val="0"/>
                  <w:marTop w:val="0"/>
                  <w:marBottom w:val="0"/>
                  <w:divBdr>
                    <w:top w:val="none" w:sz="0" w:space="0" w:color="auto"/>
                    <w:left w:val="none" w:sz="0" w:space="0" w:color="auto"/>
                    <w:bottom w:val="none" w:sz="0" w:space="0" w:color="auto"/>
                    <w:right w:val="none" w:sz="0" w:space="0" w:color="auto"/>
                  </w:divBdr>
                </w:div>
                <w:div w:id="1656101592">
                  <w:marLeft w:val="0"/>
                  <w:marRight w:val="0"/>
                  <w:marTop w:val="0"/>
                  <w:marBottom w:val="0"/>
                  <w:divBdr>
                    <w:top w:val="none" w:sz="0" w:space="0" w:color="auto"/>
                    <w:left w:val="none" w:sz="0" w:space="0" w:color="auto"/>
                    <w:bottom w:val="none" w:sz="0" w:space="0" w:color="auto"/>
                    <w:right w:val="none" w:sz="0" w:space="0" w:color="auto"/>
                  </w:divBdr>
                </w:div>
                <w:div w:id="1740594315">
                  <w:marLeft w:val="0"/>
                  <w:marRight w:val="0"/>
                  <w:marTop w:val="0"/>
                  <w:marBottom w:val="0"/>
                  <w:divBdr>
                    <w:top w:val="none" w:sz="0" w:space="0" w:color="auto"/>
                    <w:left w:val="none" w:sz="0" w:space="0" w:color="auto"/>
                    <w:bottom w:val="none" w:sz="0" w:space="0" w:color="auto"/>
                    <w:right w:val="none" w:sz="0" w:space="0" w:color="auto"/>
                  </w:divBdr>
                </w:div>
                <w:div w:id="1934241773">
                  <w:marLeft w:val="0"/>
                  <w:marRight w:val="0"/>
                  <w:marTop w:val="0"/>
                  <w:marBottom w:val="0"/>
                  <w:divBdr>
                    <w:top w:val="none" w:sz="0" w:space="0" w:color="auto"/>
                    <w:left w:val="none" w:sz="0" w:space="0" w:color="auto"/>
                    <w:bottom w:val="none" w:sz="0" w:space="0" w:color="auto"/>
                    <w:right w:val="none" w:sz="0" w:space="0" w:color="auto"/>
                  </w:divBdr>
                </w:div>
                <w:div w:id="2014337324">
                  <w:marLeft w:val="0"/>
                  <w:marRight w:val="0"/>
                  <w:marTop w:val="0"/>
                  <w:marBottom w:val="0"/>
                  <w:divBdr>
                    <w:top w:val="none" w:sz="0" w:space="0" w:color="auto"/>
                    <w:left w:val="none" w:sz="0" w:space="0" w:color="auto"/>
                    <w:bottom w:val="none" w:sz="0" w:space="0" w:color="auto"/>
                    <w:right w:val="none" w:sz="0" w:space="0" w:color="auto"/>
                  </w:divBdr>
                  <w:divsChild>
                    <w:div w:id="998965310">
                      <w:marLeft w:val="0"/>
                      <w:marRight w:val="0"/>
                      <w:marTop w:val="0"/>
                      <w:marBottom w:val="0"/>
                      <w:divBdr>
                        <w:top w:val="none" w:sz="0" w:space="0" w:color="auto"/>
                        <w:left w:val="none" w:sz="0" w:space="0" w:color="auto"/>
                        <w:bottom w:val="none" w:sz="0" w:space="0" w:color="auto"/>
                        <w:right w:val="none" w:sz="0" w:space="0" w:color="auto"/>
                      </w:divBdr>
                    </w:div>
                    <w:div w:id="159354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5111">
      <w:bodyDiv w:val="1"/>
      <w:marLeft w:val="0"/>
      <w:marRight w:val="0"/>
      <w:marTop w:val="0"/>
      <w:marBottom w:val="0"/>
      <w:divBdr>
        <w:top w:val="none" w:sz="0" w:space="0" w:color="auto"/>
        <w:left w:val="none" w:sz="0" w:space="0" w:color="auto"/>
        <w:bottom w:val="none" w:sz="0" w:space="0" w:color="auto"/>
        <w:right w:val="none" w:sz="0" w:space="0" w:color="auto"/>
      </w:divBdr>
    </w:div>
    <w:div w:id="107894285">
      <w:bodyDiv w:val="1"/>
      <w:marLeft w:val="0"/>
      <w:marRight w:val="0"/>
      <w:marTop w:val="0"/>
      <w:marBottom w:val="0"/>
      <w:divBdr>
        <w:top w:val="none" w:sz="0" w:space="0" w:color="auto"/>
        <w:left w:val="none" w:sz="0" w:space="0" w:color="auto"/>
        <w:bottom w:val="none" w:sz="0" w:space="0" w:color="auto"/>
        <w:right w:val="none" w:sz="0" w:space="0" w:color="auto"/>
      </w:divBdr>
    </w:div>
    <w:div w:id="130370376">
      <w:bodyDiv w:val="1"/>
      <w:marLeft w:val="0"/>
      <w:marRight w:val="0"/>
      <w:marTop w:val="0"/>
      <w:marBottom w:val="0"/>
      <w:divBdr>
        <w:top w:val="none" w:sz="0" w:space="0" w:color="auto"/>
        <w:left w:val="none" w:sz="0" w:space="0" w:color="auto"/>
        <w:bottom w:val="none" w:sz="0" w:space="0" w:color="auto"/>
        <w:right w:val="none" w:sz="0" w:space="0" w:color="auto"/>
      </w:divBdr>
    </w:div>
    <w:div w:id="163668295">
      <w:bodyDiv w:val="1"/>
      <w:marLeft w:val="0"/>
      <w:marRight w:val="0"/>
      <w:marTop w:val="0"/>
      <w:marBottom w:val="0"/>
      <w:divBdr>
        <w:top w:val="none" w:sz="0" w:space="0" w:color="auto"/>
        <w:left w:val="none" w:sz="0" w:space="0" w:color="auto"/>
        <w:bottom w:val="none" w:sz="0" w:space="0" w:color="auto"/>
        <w:right w:val="none" w:sz="0" w:space="0" w:color="auto"/>
      </w:divBdr>
    </w:div>
    <w:div w:id="173964175">
      <w:bodyDiv w:val="1"/>
      <w:marLeft w:val="0"/>
      <w:marRight w:val="0"/>
      <w:marTop w:val="0"/>
      <w:marBottom w:val="0"/>
      <w:divBdr>
        <w:top w:val="none" w:sz="0" w:space="0" w:color="auto"/>
        <w:left w:val="none" w:sz="0" w:space="0" w:color="auto"/>
        <w:bottom w:val="none" w:sz="0" w:space="0" w:color="auto"/>
        <w:right w:val="none" w:sz="0" w:space="0" w:color="auto"/>
      </w:divBdr>
    </w:div>
    <w:div w:id="408888785">
      <w:bodyDiv w:val="1"/>
      <w:marLeft w:val="0"/>
      <w:marRight w:val="0"/>
      <w:marTop w:val="0"/>
      <w:marBottom w:val="0"/>
      <w:divBdr>
        <w:top w:val="none" w:sz="0" w:space="0" w:color="auto"/>
        <w:left w:val="none" w:sz="0" w:space="0" w:color="auto"/>
        <w:bottom w:val="none" w:sz="0" w:space="0" w:color="auto"/>
        <w:right w:val="none" w:sz="0" w:space="0" w:color="auto"/>
      </w:divBdr>
    </w:div>
    <w:div w:id="416681143">
      <w:bodyDiv w:val="1"/>
      <w:marLeft w:val="0"/>
      <w:marRight w:val="0"/>
      <w:marTop w:val="0"/>
      <w:marBottom w:val="0"/>
      <w:divBdr>
        <w:top w:val="none" w:sz="0" w:space="0" w:color="auto"/>
        <w:left w:val="none" w:sz="0" w:space="0" w:color="auto"/>
        <w:bottom w:val="none" w:sz="0" w:space="0" w:color="auto"/>
        <w:right w:val="none" w:sz="0" w:space="0" w:color="auto"/>
      </w:divBdr>
    </w:div>
    <w:div w:id="541943430">
      <w:bodyDiv w:val="1"/>
      <w:marLeft w:val="0"/>
      <w:marRight w:val="0"/>
      <w:marTop w:val="0"/>
      <w:marBottom w:val="0"/>
      <w:divBdr>
        <w:top w:val="none" w:sz="0" w:space="0" w:color="auto"/>
        <w:left w:val="none" w:sz="0" w:space="0" w:color="auto"/>
        <w:bottom w:val="none" w:sz="0" w:space="0" w:color="auto"/>
        <w:right w:val="none" w:sz="0" w:space="0" w:color="auto"/>
      </w:divBdr>
    </w:div>
    <w:div w:id="593783710">
      <w:bodyDiv w:val="1"/>
      <w:marLeft w:val="0"/>
      <w:marRight w:val="0"/>
      <w:marTop w:val="0"/>
      <w:marBottom w:val="0"/>
      <w:divBdr>
        <w:top w:val="none" w:sz="0" w:space="0" w:color="auto"/>
        <w:left w:val="none" w:sz="0" w:space="0" w:color="auto"/>
        <w:bottom w:val="none" w:sz="0" w:space="0" w:color="auto"/>
        <w:right w:val="none" w:sz="0" w:space="0" w:color="auto"/>
      </w:divBdr>
    </w:div>
    <w:div w:id="595871615">
      <w:bodyDiv w:val="1"/>
      <w:marLeft w:val="0"/>
      <w:marRight w:val="0"/>
      <w:marTop w:val="0"/>
      <w:marBottom w:val="0"/>
      <w:divBdr>
        <w:top w:val="none" w:sz="0" w:space="0" w:color="auto"/>
        <w:left w:val="none" w:sz="0" w:space="0" w:color="auto"/>
        <w:bottom w:val="none" w:sz="0" w:space="0" w:color="auto"/>
        <w:right w:val="none" w:sz="0" w:space="0" w:color="auto"/>
      </w:divBdr>
    </w:div>
    <w:div w:id="607009561">
      <w:bodyDiv w:val="1"/>
      <w:marLeft w:val="0"/>
      <w:marRight w:val="0"/>
      <w:marTop w:val="0"/>
      <w:marBottom w:val="0"/>
      <w:divBdr>
        <w:top w:val="none" w:sz="0" w:space="0" w:color="auto"/>
        <w:left w:val="none" w:sz="0" w:space="0" w:color="auto"/>
        <w:bottom w:val="none" w:sz="0" w:space="0" w:color="auto"/>
        <w:right w:val="none" w:sz="0" w:space="0" w:color="auto"/>
      </w:divBdr>
    </w:div>
    <w:div w:id="613247525">
      <w:bodyDiv w:val="1"/>
      <w:marLeft w:val="0"/>
      <w:marRight w:val="0"/>
      <w:marTop w:val="0"/>
      <w:marBottom w:val="0"/>
      <w:divBdr>
        <w:top w:val="none" w:sz="0" w:space="0" w:color="auto"/>
        <w:left w:val="none" w:sz="0" w:space="0" w:color="auto"/>
        <w:bottom w:val="none" w:sz="0" w:space="0" w:color="auto"/>
        <w:right w:val="none" w:sz="0" w:space="0" w:color="auto"/>
      </w:divBdr>
    </w:div>
    <w:div w:id="632445925">
      <w:bodyDiv w:val="1"/>
      <w:marLeft w:val="0"/>
      <w:marRight w:val="0"/>
      <w:marTop w:val="0"/>
      <w:marBottom w:val="0"/>
      <w:divBdr>
        <w:top w:val="none" w:sz="0" w:space="0" w:color="auto"/>
        <w:left w:val="none" w:sz="0" w:space="0" w:color="auto"/>
        <w:bottom w:val="none" w:sz="0" w:space="0" w:color="auto"/>
        <w:right w:val="none" w:sz="0" w:space="0" w:color="auto"/>
      </w:divBdr>
    </w:div>
    <w:div w:id="680477293">
      <w:bodyDiv w:val="1"/>
      <w:marLeft w:val="0"/>
      <w:marRight w:val="0"/>
      <w:marTop w:val="0"/>
      <w:marBottom w:val="0"/>
      <w:divBdr>
        <w:top w:val="none" w:sz="0" w:space="0" w:color="auto"/>
        <w:left w:val="none" w:sz="0" w:space="0" w:color="auto"/>
        <w:bottom w:val="none" w:sz="0" w:space="0" w:color="auto"/>
        <w:right w:val="none" w:sz="0" w:space="0" w:color="auto"/>
      </w:divBdr>
    </w:div>
    <w:div w:id="681123796">
      <w:bodyDiv w:val="1"/>
      <w:marLeft w:val="0"/>
      <w:marRight w:val="0"/>
      <w:marTop w:val="0"/>
      <w:marBottom w:val="0"/>
      <w:divBdr>
        <w:top w:val="none" w:sz="0" w:space="0" w:color="auto"/>
        <w:left w:val="none" w:sz="0" w:space="0" w:color="auto"/>
        <w:bottom w:val="none" w:sz="0" w:space="0" w:color="auto"/>
        <w:right w:val="none" w:sz="0" w:space="0" w:color="auto"/>
      </w:divBdr>
    </w:div>
    <w:div w:id="701436673">
      <w:bodyDiv w:val="1"/>
      <w:marLeft w:val="0"/>
      <w:marRight w:val="0"/>
      <w:marTop w:val="0"/>
      <w:marBottom w:val="0"/>
      <w:divBdr>
        <w:top w:val="none" w:sz="0" w:space="0" w:color="auto"/>
        <w:left w:val="none" w:sz="0" w:space="0" w:color="auto"/>
        <w:bottom w:val="none" w:sz="0" w:space="0" w:color="auto"/>
        <w:right w:val="none" w:sz="0" w:space="0" w:color="auto"/>
      </w:divBdr>
    </w:div>
    <w:div w:id="792527817">
      <w:bodyDiv w:val="1"/>
      <w:marLeft w:val="0"/>
      <w:marRight w:val="0"/>
      <w:marTop w:val="0"/>
      <w:marBottom w:val="0"/>
      <w:divBdr>
        <w:top w:val="none" w:sz="0" w:space="0" w:color="auto"/>
        <w:left w:val="none" w:sz="0" w:space="0" w:color="auto"/>
        <w:bottom w:val="none" w:sz="0" w:space="0" w:color="auto"/>
        <w:right w:val="none" w:sz="0" w:space="0" w:color="auto"/>
      </w:divBdr>
    </w:div>
    <w:div w:id="823082601">
      <w:bodyDiv w:val="1"/>
      <w:marLeft w:val="0"/>
      <w:marRight w:val="0"/>
      <w:marTop w:val="0"/>
      <w:marBottom w:val="0"/>
      <w:divBdr>
        <w:top w:val="none" w:sz="0" w:space="0" w:color="auto"/>
        <w:left w:val="none" w:sz="0" w:space="0" w:color="auto"/>
        <w:bottom w:val="none" w:sz="0" w:space="0" w:color="auto"/>
        <w:right w:val="none" w:sz="0" w:space="0" w:color="auto"/>
      </w:divBdr>
    </w:div>
    <w:div w:id="858857853">
      <w:bodyDiv w:val="1"/>
      <w:marLeft w:val="0"/>
      <w:marRight w:val="0"/>
      <w:marTop w:val="0"/>
      <w:marBottom w:val="0"/>
      <w:divBdr>
        <w:top w:val="none" w:sz="0" w:space="0" w:color="auto"/>
        <w:left w:val="none" w:sz="0" w:space="0" w:color="auto"/>
        <w:bottom w:val="none" w:sz="0" w:space="0" w:color="auto"/>
        <w:right w:val="none" w:sz="0" w:space="0" w:color="auto"/>
      </w:divBdr>
    </w:div>
    <w:div w:id="908346669">
      <w:bodyDiv w:val="1"/>
      <w:marLeft w:val="0"/>
      <w:marRight w:val="0"/>
      <w:marTop w:val="0"/>
      <w:marBottom w:val="0"/>
      <w:divBdr>
        <w:top w:val="none" w:sz="0" w:space="0" w:color="auto"/>
        <w:left w:val="none" w:sz="0" w:space="0" w:color="auto"/>
        <w:bottom w:val="none" w:sz="0" w:space="0" w:color="auto"/>
        <w:right w:val="none" w:sz="0" w:space="0" w:color="auto"/>
      </w:divBdr>
      <w:divsChild>
        <w:div w:id="1758208737">
          <w:marLeft w:val="0"/>
          <w:marRight w:val="0"/>
          <w:marTop w:val="0"/>
          <w:marBottom w:val="0"/>
          <w:divBdr>
            <w:top w:val="none" w:sz="0" w:space="0" w:color="auto"/>
            <w:left w:val="none" w:sz="0" w:space="0" w:color="auto"/>
            <w:bottom w:val="none" w:sz="0" w:space="0" w:color="auto"/>
            <w:right w:val="none" w:sz="0" w:space="0" w:color="auto"/>
          </w:divBdr>
        </w:div>
      </w:divsChild>
    </w:div>
    <w:div w:id="920716441">
      <w:bodyDiv w:val="1"/>
      <w:marLeft w:val="0"/>
      <w:marRight w:val="0"/>
      <w:marTop w:val="0"/>
      <w:marBottom w:val="0"/>
      <w:divBdr>
        <w:top w:val="none" w:sz="0" w:space="0" w:color="auto"/>
        <w:left w:val="none" w:sz="0" w:space="0" w:color="auto"/>
        <w:bottom w:val="none" w:sz="0" w:space="0" w:color="auto"/>
        <w:right w:val="none" w:sz="0" w:space="0" w:color="auto"/>
      </w:divBdr>
    </w:div>
    <w:div w:id="998920670">
      <w:bodyDiv w:val="1"/>
      <w:marLeft w:val="0"/>
      <w:marRight w:val="0"/>
      <w:marTop w:val="0"/>
      <w:marBottom w:val="0"/>
      <w:divBdr>
        <w:top w:val="none" w:sz="0" w:space="0" w:color="auto"/>
        <w:left w:val="none" w:sz="0" w:space="0" w:color="auto"/>
        <w:bottom w:val="none" w:sz="0" w:space="0" w:color="auto"/>
        <w:right w:val="none" w:sz="0" w:space="0" w:color="auto"/>
      </w:divBdr>
    </w:div>
    <w:div w:id="1090931299">
      <w:bodyDiv w:val="1"/>
      <w:marLeft w:val="0"/>
      <w:marRight w:val="0"/>
      <w:marTop w:val="0"/>
      <w:marBottom w:val="0"/>
      <w:divBdr>
        <w:top w:val="none" w:sz="0" w:space="0" w:color="auto"/>
        <w:left w:val="none" w:sz="0" w:space="0" w:color="auto"/>
        <w:bottom w:val="none" w:sz="0" w:space="0" w:color="auto"/>
        <w:right w:val="none" w:sz="0" w:space="0" w:color="auto"/>
      </w:divBdr>
    </w:div>
    <w:div w:id="1148859589">
      <w:bodyDiv w:val="1"/>
      <w:marLeft w:val="0"/>
      <w:marRight w:val="0"/>
      <w:marTop w:val="0"/>
      <w:marBottom w:val="0"/>
      <w:divBdr>
        <w:top w:val="none" w:sz="0" w:space="0" w:color="auto"/>
        <w:left w:val="none" w:sz="0" w:space="0" w:color="auto"/>
        <w:bottom w:val="none" w:sz="0" w:space="0" w:color="auto"/>
        <w:right w:val="none" w:sz="0" w:space="0" w:color="auto"/>
      </w:divBdr>
    </w:div>
    <w:div w:id="1250236965">
      <w:bodyDiv w:val="1"/>
      <w:marLeft w:val="0"/>
      <w:marRight w:val="0"/>
      <w:marTop w:val="0"/>
      <w:marBottom w:val="0"/>
      <w:divBdr>
        <w:top w:val="none" w:sz="0" w:space="0" w:color="auto"/>
        <w:left w:val="none" w:sz="0" w:space="0" w:color="auto"/>
        <w:bottom w:val="none" w:sz="0" w:space="0" w:color="auto"/>
        <w:right w:val="none" w:sz="0" w:space="0" w:color="auto"/>
      </w:divBdr>
    </w:div>
    <w:div w:id="1309171521">
      <w:bodyDiv w:val="1"/>
      <w:marLeft w:val="0"/>
      <w:marRight w:val="0"/>
      <w:marTop w:val="0"/>
      <w:marBottom w:val="0"/>
      <w:divBdr>
        <w:top w:val="none" w:sz="0" w:space="0" w:color="auto"/>
        <w:left w:val="none" w:sz="0" w:space="0" w:color="auto"/>
        <w:bottom w:val="none" w:sz="0" w:space="0" w:color="auto"/>
        <w:right w:val="none" w:sz="0" w:space="0" w:color="auto"/>
      </w:divBdr>
    </w:div>
    <w:div w:id="1328483945">
      <w:bodyDiv w:val="1"/>
      <w:marLeft w:val="0"/>
      <w:marRight w:val="0"/>
      <w:marTop w:val="0"/>
      <w:marBottom w:val="0"/>
      <w:divBdr>
        <w:top w:val="none" w:sz="0" w:space="0" w:color="auto"/>
        <w:left w:val="none" w:sz="0" w:space="0" w:color="auto"/>
        <w:bottom w:val="none" w:sz="0" w:space="0" w:color="auto"/>
        <w:right w:val="none" w:sz="0" w:space="0" w:color="auto"/>
      </w:divBdr>
    </w:div>
    <w:div w:id="1349596411">
      <w:bodyDiv w:val="1"/>
      <w:marLeft w:val="0"/>
      <w:marRight w:val="0"/>
      <w:marTop w:val="0"/>
      <w:marBottom w:val="0"/>
      <w:divBdr>
        <w:top w:val="none" w:sz="0" w:space="0" w:color="auto"/>
        <w:left w:val="none" w:sz="0" w:space="0" w:color="auto"/>
        <w:bottom w:val="none" w:sz="0" w:space="0" w:color="auto"/>
        <w:right w:val="none" w:sz="0" w:space="0" w:color="auto"/>
      </w:divBdr>
    </w:div>
    <w:div w:id="1358968594">
      <w:bodyDiv w:val="1"/>
      <w:marLeft w:val="0"/>
      <w:marRight w:val="0"/>
      <w:marTop w:val="0"/>
      <w:marBottom w:val="0"/>
      <w:divBdr>
        <w:top w:val="none" w:sz="0" w:space="0" w:color="auto"/>
        <w:left w:val="none" w:sz="0" w:space="0" w:color="auto"/>
        <w:bottom w:val="none" w:sz="0" w:space="0" w:color="auto"/>
        <w:right w:val="none" w:sz="0" w:space="0" w:color="auto"/>
      </w:divBdr>
    </w:div>
    <w:div w:id="1468013026">
      <w:bodyDiv w:val="1"/>
      <w:marLeft w:val="0"/>
      <w:marRight w:val="0"/>
      <w:marTop w:val="0"/>
      <w:marBottom w:val="0"/>
      <w:divBdr>
        <w:top w:val="none" w:sz="0" w:space="0" w:color="auto"/>
        <w:left w:val="none" w:sz="0" w:space="0" w:color="auto"/>
        <w:bottom w:val="none" w:sz="0" w:space="0" w:color="auto"/>
        <w:right w:val="none" w:sz="0" w:space="0" w:color="auto"/>
      </w:divBdr>
    </w:div>
    <w:div w:id="1470123364">
      <w:bodyDiv w:val="1"/>
      <w:marLeft w:val="0"/>
      <w:marRight w:val="0"/>
      <w:marTop w:val="0"/>
      <w:marBottom w:val="0"/>
      <w:divBdr>
        <w:top w:val="none" w:sz="0" w:space="0" w:color="auto"/>
        <w:left w:val="none" w:sz="0" w:space="0" w:color="auto"/>
        <w:bottom w:val="none" w:sz="0" w:space="0" w:color="auto"/>
        <w:right w:val="none" w:sz="0" w:space="0" w:color="auto"/>
      </w:divBdr>
    </w:div>
    <w:div w:id="1581983582">
      <w:bodyDiv w:val="1"/>
      <w:marLeft w:val="0"/>
      <w:marRight w:val="0"/>
      <w:marTop w:val="0"/>
      <w:marBottom w:val="0"/>
      <w:divBdr>
        <w:top w:val="none" w:sz="0" w:space="0" w:color="auto"/>
        <w:left w:val="none" w:sz="0" w:space="0" w:color="auto"/>
        <w:bottom w:val="none" w:sz="0" w:space="0" w:color="auto"/>
        <w:right w:val="none" w:sz="0" w:space="0" w:color="auto"/>
      </w:divBdr>
    </w:div>
    <w:div w:id="1627158249">
      <w:bodyDiv w:val="1"/>
      <w:marLeft w:val="0"/>
      <w:marRight w:val="0"/>
      <w:marTop w:val="0"/>
      <w:marBottom w:val="0"/>
      <w:divBdr>
        <w:top w:val="none" w:sz="0" w:space="0" w:color="auto"/>
        <w:left w:val="none" w:sz="0" w:space="0" w:color="auto"/>
        <w:bottom w:val="none" w:sz="0" w:space="0" w:color="auto"/>
        <w:right w:val="none" w:sz="0" w:space="0" w:color="auto"/>
      </w:divBdr>
    </w:div>
    <w:div w:id="1636715236">
      <w:bodyDiv w:val="1"/>
      <w:marLeft w:val="0"/>
      <w:marRight w:val="0"/>
      <w:marTop w:val="0"/>
      <w:marBottom w:val="0"/>
      <w:divBdr>
        <w:top w:val="none" w:sz="0" w:space="0" w:color="auto"/>
        <w:left w:val="none" w:sz="0" w:space="0" w:color="auto"/>
        <w:bottom w:val="none" w:sz="0" w:space="0" w:color="auto"/>
        <w:right w:val="none" w:sz="0" w:space="0" w:color="auto"/>
      </w:divBdr>
      <w:divsChild>
        <w:div w:id="409812829">
          <w:marLeft w:val="0"/>
          <w:marRight w:val="0"/>
          <w:marTop w:val="0"/>
          <w:marBottom w:val="0"/>
          <w:divBdr>
            <w:top w:val="none" w:sz="0" w:space="0" w:color="auto"/>
            <w:left w:val="none" w:sz="0" w:space="0" w:color="auto"/>
            <w:bottom w:val="none" w:sz="0" w:space="0" w:color="auto"/>
            <w:right w:val="none" w:sz="0" w:space="0" w:color="auto"/>
          </w:divBdr>
        </w:div>
      </w:divsChild>
    </w:div>
    <w:div w:id="1639995071">
      <w:bodyDiv w:val="1"/>
      <w:marLeft w:val="0"/>
      <w:marRight w:val="0"/>
      <w:marTop w:val="0"/>
      <w:marBottom w:val="0"/>
      <w:divBdr>
        <w:top w:val="none" w:sz="0" w:space="0" w:color="auto"/>
        <w:left w:val="none" w:sz="0" w:space="0" w:color="auto"/>
        <w:bottom w:val="none" w:sz="0" w:space="0" w:color="auto"/>
        <w:right w:val="none" w:sz="0" w:space="0" w:color="auto"/>
      </w:divBdr>
    </w:div>
    <w:div w:id="1649355885">
      <w:bodyDiv w:val="1"/>
      <w:marLeft w:val="0"/>
      <w:marRight w:val="0"/>
      <w:marTop w:val="0"/>
      <w:marBottom w:val="0"/>
      <w:divBdr>
        <w:top w:val="none" w:sz="0" w:space="0" w:color="auto"/>
        <w:left w:val="none" w:sz="0" w:space="0" w:color="auto"/>
        <w:bottom w:val="none" w:sz="0" w:space="0" w:color="auto"/>
        <w:right w:val="none" w:sz="0" w:space="0" w:color="auto"/>
      </w:divBdr>
    </w:div>
    <w:div w:id="1760130575">
      <w:bodyDiv w:val="1"/>
      <w:marLeft w:val="0"/>
      <w:marRight w:val="0"/>
      <w:marTop w:val="0"/>
      <w:marBottom w:val="0"/>
      <w:divBdr>
        <w:top w:val="none" w:sz="0" w:space="0" w:color="auto"/>
        <w:left w:val="none" w:sz="0" w:space="0" w:color="auto"/>
        <w:bottom w:val="none" w:sz="0" w:space="0" w:color="auto"/>
        <w:right w:val="none" w:sz="0" w:space="0" w:color="auto"/>
      </w:divBdr>
    </w:div>
    <w:div w:id="1772504273">
      <w:bodyDiv w:val="1"/>
      <w:marLeft w:val="0"/>
      <w:marRight w:val="0"/>
      <w:marTop w:val="0"/>
      <w:marBottom w:val="0"/>
      <w:divBdr>
        <w:top w:val="none" w:sz="0" w:space="0" w:color="auto"/>
        <w:left w:val="none" w:sz="0" w:space="0" w:color="auto"/>
        <w:bottom w:val="none" w:sz="0" w:space="0" w:color="auto"/>
        <w:right w:val="none" w:sz="0" w:space="0" w:color="auto"/>
      </w:divBdr>
    </w:div>
    <w:div w:id="1809853979">
      <w:bodyDiv w:val="1"/>
      <w:marLeft w:val="0"/>
      <w:marRight w:val="0"/>
      <w:marTop w:val="0"/>
      <w:marBottom w:val="0"/>
      <w:divBdr>
        <w:top w:val="none" w:sz="0" w:space="0" w:color="auto"/>
        <w:left w:val="none" w:sz="0" w:space="0" w:color="auto"/>
        <w:bottom w:val="none" w:sz="0" w:space="0" w:color="auto"/>
        <w:right w:val="none" w:sz="0" w:space="0" w:color="auto"/>
      </w:divBdr>
    </w:div>
    <w:div w:id="1813671733">
      <w:bodyDiv w:val="1"/>
      <w:marLeft w:val="0"/>
      <w:marRight w:val="0"/>
      <w:marTop w:val="0"/>
      <w:marBottom w:val="0"/>
      <w:divBdr>
        <w:top w:val="none" w:sz="0" w:space="0" w:color="auto"/>
        <w:left w:val="none" w:sz="0" w:space="0" w:color="auto"/>
        <w:bottom w:val="none" w:sz="0" w:space="0" w:color="auto"/>
        <w:right w:val="none" w:sz="0" w:space="0" w:color="auto"/>
      </w:divBdr>
      <w:divsChild>
        <w:div w:id="1693189481">
          <w:marLeft w:val="0"/>
          <w:marRight w:val="0"/>
          <w:marTop w:val="0"/>
          <w:marBottom w:val="0"/>
          <w:divBdr>
            <w:top w:val="none" w:sz="0" w:space="0" w:color="auto"/>
            <w:left w:val="none" w:sz="0" w:space="0" w:color="auto"/>
            <w:bottom w:val="none" w:sz="0" w:space="0" w:color="auto"/>
            <w:right w:val="none" w:sz="0" w:space="0" w:color="auto"/>
          </w:divBdr>
          <w:divsChild>
            <w:div w:id="21282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7428">
      <w:bodyDiv w:val="1"/>
      <w:marLeft w:val="0"/>
      <w:marRight w:val="0"/>
      <w:marTop w:val="0"/>
      <w:marBottom w:val="0"/>
      <w:divBdr>
        <w:top w:val="none" w:sz="0" w:space="0" w:color="auto"/>
        <w:left w:val="none" w:sz="0" w:space="0" w:color="auto"/>
        <w:bottom w:val="none" w:sz="0" w:space="0" w:color="auto"/>
        <w:right w:val="none" w:sz="0" w:space="0" w:color="auto"/>
      </w:divBdr>
    </w:div>
    <w:div w:id="1905723566">
      <w:bodyDiv w:val="1"/>
      <w:marLeft w:val="0"/>
      <w:marRight w:val="0"/>
      <w:marTop w:val="0"/>
      <w:marBottom w:val="0"/>
      <w:divBdr>
        <w:top w:val="none" w:sz="0" w:space="0" w:color="auto"/>
        <w:left w:val="none" w:sz="0" w:space="0" w:color="auto"/>
        <w:bottom w:val="none" w:sz="0" w:space="0" w:color="auto"/>
        <w:right w:val="none" w:sz="0" w:space="0" w:color="auto"/>
      </w:divBdr>
    </w:div>
    <w:div w:id="1926306689">
      <w:bodyDiv w:val="1"/>
      <w:marLeft w:val="0"/>
      <w:marRight w:val="0"/>
      <w:marTop w:val="0"/>
      <w:marBottom w:val="0"/>
      <w:divBdr>
        <w:top w:val="none" w:sz="0" w:space="0" w:color="auto"/>
        <w:left w:val="none" w:sz="0" w:space="0" w:color="auto"/>
        <w:bottom w:val="none" w:sz="0" w:space="0" w:color="auto"/>
        <w:right w:val="none" w:sz="0" w:space="0" w:color="auto"/>
      </w:divBdr>
    </w:div>
    <w:div w:id="1986466876">
      <w:bodyDiv w:val="1"/>
      <w:marLeft w:val="0"/>
      <w:marRight w:val="0"/>
      <w:marTop w:val="0"/>
      <w:marBottom w:val="0"/>
      <w:divBdr>
        <w:top w:val="none" w:sz="0" w:space="0" w:color="auto"/>
        <w:left w:val="none" w:sz="0" w:space="0" w:color="auto"/>
        <w:bottom w:val="none" w:sz="0" w:space="0" w:color="auto"/>
        <w:right w:val="none" w:sz="0" w:space="0" w:color="auto"/>
      </w:divBdr>
    </w:div>
    <w:div w:id="2040008722">
      <w:bodyDiv w:val="1"/>
      <w:marLeft w:val="0"/>
      <w:marRight w:val="0"/>
      <w:marTop w:val="0"/>
      <w:marBottom w:val="0"/>
      <w:divBdr>
        <w:top w:val="none" w:sz="0" w:space="0" w:color="auto"/>
        <w:left w:val="none" w:sz="0" w:space="0" w:color="auto"/>
        <w:bottom w:val="none" w:sz="0" w:space="0" w:color="auto"/>
        <w:right w:val="none" w:sz="0" w:space="0" w:color="auto"/>
      </w:divBdr>
    </w:div>
    <w:div w:id="2045253100">
      <w:bodyDiv w:val="1"/>
      <w:marLeft w:val="0"/>
      <w:marRight w:val="0"/>
      <w:marTop w:val="0"/>
      <w:marBottom w:val="0"/>
      <w:divBdr>
        <w:top w:val="none" w:sz="0" w:space="0" w:color="auto"/>
        <w:left w:val="none" w:sz="0" w:space="0" w:color="auto"/>
        <w:bottom w:val="none" w:sz="0" w:space="0" w:color="auto"/>
        <w:right w:val="none" w:sz="0" w:space="0" w:color="auto"/>
      </w:divBdr>
      <w:divsChild>
        <w:div w:id="1682900825">
          <w:marLeft w:val="0"/>
          <w:marRight w:val="0"/>
          <w:marTop w:val="0"/>
          <w:marBottom w:val="0"/>
          <w:divBdr>
            <w:top w:val="none" w:sz="0" w:space="0" w:color="auto"/>
            <w:left w:val="none" w:sz="0" w:space="0" w:color="auto"/>
            <w:bottom w:val="none" w:sz="0" w:space="0" w:color="auto"/>
            <w:right w:val="none" w:sz="0" w:space="0" w:color="auto"/>
          </w:divBdr>
          <w:divsChild>
            <w:div w:id="1936209973">
              <w:marLeft w:val="0"/>
              <w:marRight w:val="0"/>
              <w:marTop w:val="0"/>
              <w:marBottom w:val="0"/>
              <w:divBdr>
                <w:top w:val="none" w:sz="0" w:space="0" w:color="auto"/>
                <w:left w:val="none" w:sz="0" w:space="0" w:color="auto"/>
                <w:bottom w:val="none" w:sz="0" w:space="0" w:color="auto"/>
                <w:right w:val="none" w:sz="0" w:space="0" w:color="auto"/>
              </w:divBdr>
              <w:divsChild>
                <w:div w:id="1253930772">
                  <w:marLeft w:val="0"/>
                  <w:marRight w:val="0"/>
                  <w:marTop w:val="0"/>
                  <w:marBottom w:val="0"/>
                  <w:divBdr>
                    <w:top w:val="none" w:sz="0" w:space="0" w:color="auto"/>
                    <w:left w:val="none" w:sz="0" w:space="0" w:color="auto"/>
                    <w:bottom w:val="none" w:sz="0" w:space="0" w:color="auto"/>
                    <w:right w:val="none" w:sz="0" w:space="0" w:color="auto"/>
                  </w:divBdr>
                  <w:divsChild>
                    <w:div w:id="2128768940">
                      <w:marLeft w:val="0"/>
                      <w:marRight w:val="0"/>
                      <w:marTop w:val="0"/>
                      <w:marBottom w:val="0"/>
                      <w:divBdr>
                        <w:top w:val="none" w:sz="0" w:space="0" w:color="auto"/>
                        <w:left w:val="none" w:sz="0" w:space="0" w:color="auto"/>
                        <w:bottom w:val="none" w:sz="0" w:space="0" w:color="auto"/>
                        <w:right w:val="none" w:sz="0" w:space="0" w:color="auto"/>
                      </w:divBdr>
                      <w:divsChild>
                        <w:div w:id="1378580385">
                          <w:marLeft w:val="0"/>
                          <w:marRight w:val="0"/>
                          <w:marTop w:val="0"/>
                          <w:marBottom w:val="0"/>
                          <w:divBdr>
                            <w:top w:val="none" w:sz="0" w:space="0" w:color="auto"/>
                            <w:left w:val="none" w:sz="0" w:space="0" w:color="auto"/>
                            <w:bottom w:val="none" w:sz="0" w:space="0" w:color="auto"/>
                            <w:right w:val="none" w:sz="0" w:space="0" w:color="auto"/>
                          </w:divBdr>
                          <w:divsChild>
                            <w:div w:id="1020660525">
                              <w:marLeft w:val="0"/>
                              <w:marRight w:val="0"/>
                              <w:marTop w:val="0"/>
                              <w:marBottom w:val="0"/>
                              <w:divBdr>
                                <w:top w:val="none" w:sz="0" w:space="0" w:color="auto"/>
                                <w:left w:val="none" w:sz="0" w:space="0" w:color="auto"/>
                                <w:bottom w:val="none" w:sz="0" w:space="0" w:color="auto"/>
                                <w:right w:val="none" w:sz="0" w:space="0" w:color="auto"/>
                              </w:divBdr>
                              <w:divsChild>
                                <w:div w:id="91631597">
                                  <w:marLeft w:val="0"/>
                                  <w:marRight w:val="0"/>
                                  <w:marTop w:val="0"/>
                                  <w:marBottom w:val="0"/>
                                  <w:divBdr>
                                    <w:top w:val="none" w:sz="0" w:space="0" w:color="auto"/>
                                    <w:left w:val="none" w:sz="0" w:space="0" w:color="auto"/>
                                    <w:bottom w:val="none" w:sz="0" w:space="0" w:color="auto"/>
                                    <w:right w:val="none" w:sz="0" w:space="0" w:color="auto"/>
                                  </w:divBdr>
                                  <w:divsChild>
                                    <w:div w:id="1608467004">
                                      <w:marLeft w:val="0"/>
                                      <w:marRight w:val="0"/>
                                      <w:marTop w:val="0"/>
                                      <w:marBottom w:val="0"/>
                                      <w:divBdr>
                                        <w:top w:val="none" w:sz="0" w:space="0" w:color="auto"/>
                                        <w:left w:val="none" w:sz="0" w:space="0" w:color="auto"/>
                                        <w:bottom w:val="none" w:sz="0" w:space="0" w:color="auto"/>
                                        <w:right w:val="none" w:sz="0" w:space="0" w:color="auto"/>
                                      </w:divBdr>
                                      <w:divsChild>
                                        <w:div w:id="719289055">
                                          <w:marLeft w:val="0"/>
                                          <w:marRight w:val="0"/>
                                          <w:marTop w:val="0"/>
                                          <w:marBottom w:val="0"/>
                                          <w:divBdr>
                                            <w:top w:val="none" w:sz="0" w:space="0" w:color="auto"/>
                                            <w:left w:val="none" w:sz="0" w:space="0" w:color="auto"/>
                                            <w:bottom w:val="none" w:sz="0" w:space="0" w:color="auto"/>
                                            <w:right w:val="none" w:sz="0" w:space="0" w:color="auto"/>
                                          </w:divBdr>
                                          <w:divsChild>
                                            <w:div w:id="206643090">
                                              <w:marLeft w:val="0"/>
                                              <w:marRight w:val="0"/>
                                              <w:marTop w:val="0"/>
                                              <w:marBottom w:val="0"/>
                                              <w:divBdr>
                                                <w:top w:val="none" w:sz="0" w:space="0" w:color="auto"/>
                                                <w:left w:val="none" w:sz="0" w:space="0" w:color="auto"/>
                                                <w:bottom w:val="none" w:sz="0" w:space="0" w:color="auto"/>
                                                <w:right w:val="none" w:sz="0" w:space="0" w:color="auto"/>
                                              </w:divBdr>
                                              <w:divsChild>
                                                <w:div w:id="1241871855">
                                                  <w:marLeft w:val="0"/>
                                                  <w:marRight w:val="0"/>
                                                  <w:marTop w:val="0"/>
                                                  <w:marBottom w:val="0"/>
                                                  <w:divBdr>
                                                    <w:top w:val="none" w:sz="0" w:space="0" w:color="auto"/>
                                                    <w:left w:val="none" w:sz="0" w:space="0" w:color="auto"/>
                                                    <w:bottom w:val="none" w:sz="0" w:space="0" w:color="auto"/>
                                                    <w:right w:val="none" w:sz="0" w:space="0" w:color="auto"/>
                                                  </w:divBdr>
                                                  <w:divsChild>
                                                    <w:div w:id="1309942792">
                                                      <w:marLeft w:val="0"/>
                                                      <w:marRight w:val="0"/>
                                                      <w:marTop w:val="0"/>
                                                      <w:marBottom w:val="0"/>
                                                      <w:divBdr>
                                                        <w:top w:val="none" w:sz="0" w:space="0" w:color="auto"/>
                                                        <w:left w:val="none" w:sz="0" w:space="0" w:color="auto"/>
                                                        <w:bottom w:val="none" w:sz="0" w:space="0" w:color="auto"/>
                                                        <w:right w:val="none" w:sz="0" w:space="0" w:color="auto"/>
                                                      </w:divBdr>
                                                      <w:divsChild>
                                                        <w:div w:id="1425688887">
                                                          <w:marLeft w:val="0"/>
                                                          <w:marRight w:val="0"/>
                                                          <w:marTop w:val="0"/>
                                                          <w:marBottom w:val="0"/>
                                                          <w:divBdr>
                                                            <w:top w:val="none" w:sz="0" w:space="0" w:color="auto"/>
                                                            <w:left w:val="none" w:sz="0" w:space="0" w:color="auto"/>
                                                            <w:bottom w:val="none" w:sz="0" w:space="0" w:color="auto"/>
                                                            <w:right w:val="none" w:sz="0" w:space="0" w:color="auto"/>
                                                          </w:divBdr>
                                                          <w:divsChild>
                                                            <w:div w:id="2080472155">
                                                              <w:marLeft w:val="0"/>
                                                              <w:marRight w:val="0"/>
                                                              <w:marTop w:val="0"/>
                                                              <w:marBottom w:val="0"/>
                                                              <w:divBdr>
                                                                <w:top w:val="none" w:sz="0" w:space="0" w:color="auto"/>
                                                                <w:left w:val="none" w:sz="0" w:space="0" w:color="auto"/>
                                                                <w:bottom w:val="none" w:sz="0" w:space="0" w:color="auto"/>
                                                                <w:right w:val="none" w:sz="0" w:space="0" w:color="auto"/>
                                                              </w:divBdr>
                                                              <w:divsChild>
                                                                <w:div w:id="1600597172">
                                                                  <w:marLeft w:val="0"/>
                                                                  <w:marRight w:val="0"/>
                                                                  <w:marTop w:val="0"/>
                                                                  <w:marBottom w:val="0"/>
                                                                  <w:divBdr>
                                                                    <w:top w:val="none" w:sz="0" w:space="0" w:color="auto"/>
                                                                    <w:left w:val="none" w:sz="0" w:space="0" w:color="auto"/>
                                                                    <w:bottom w:val="none" w:sz="0" w:space="0" w:color="auto"/>
                                                                    <w:right w:val="none" w:sz="0" w:space="0" w:color="auto"/>
                                                                  </w:divBdr>
                                                                  <w:divsChild>
                                                                    <w:div w:id="1072508844">
                                                                      <w:marLeft w:val="0"/>
                                                                      <w:marRight w:val="0"/>
                                                                      <w:marTop w:val="0"/>
                                                                      <w:marBottom w:val="0"/>
                                                                      <w:divBdr>
                                                                        <w:top w:val="none" w:sz="0" w:space="0" w:color="auto"/>
                                                                        <w:left w:val="none" w:sz="0" w:space="0" w:color="auto"/>
                                                                        <w:bottom w:val="none" w:sz="0" w:space="0" w:color="auto"/>
                                                                        <w:right w:val="none" w:sz="0" w:space="0" w:color="auto"/>
                                                                      </w:divBdr>
                                                                      <w:divsChild>
                                                                        <w:div w:id="1237403019">
                                                                          <w:marLeft w:val="0"/>
                                                                          <w:marRight w:val="240"/>
                                                                          <w:marTop w:val="0"/>
                                                                          <w:marBottom w:val="0"/>
                                                                          <w:divBdr>
                                                                            <w:top w:val="none" w:sz="0" w:space="0" w:color="auto"/>
                                                                            <w:left w:val="none" w:sz="0" w:space="0" w:color="auto"/>
                                                                            <w:bottom w:val="none" w:sz="0" w:space="0" w:color="auto"/>
                                                                            <w:right w:val="none" w:sz="0" w:space="0" w:color="auto"/>
                                                                          </w:divBdr>
                                                                          <w:divsChild>
                                                                            <w:div w:id="686641730">
                                                                              <w:marLeft w:val="0"/>
                                                                              <w:marRight w:val="0"/>
                                                                              <w:marTop w:val="0"/>
                                                                              <w:marBottom w:val="0"/>
                                                                              <w:divBdr>
                                                                                <w:top w:val="none" w:sz="0" w:space="0" w:color="auto"/>
                                                                                <w:left w:val="none" w:sz="0" w:space="0" w:color="auto"/>
                                                                                <w:bottom w:val="none" w:sz="0" w:space="0" w:color="auto"/>
                                                                                <w:right w:val="none" w:sz="0" w:space="0" w:color="auto"/>
                                                                              </w:divBdr>
                                                                              <w:divsChild>
                                                                                <w:div w:id="1235235671">
                                                                                  <w:marLeft w:val="0"/>
                                                                                  <w:marRight w:val="0"/>
                                                                                  <w:marTop w:val="0"/>
                                                                                  <w:marBottom w:val="0"/>
                                                                                  <w:divBdr>
                                                                                    <w:top w:val="none" w:sz="0" w:space="0" w:color="auto"/>
                                                                                    <w:left w:val="none" w:sz="0" w:space="0" w:color="auto"/>
                                                                                    <w:bottom w:val="none" w:sz="0" w:space="0" w:color="auto"/>
                                                                                    <w:right w:val="none" w:sz="0" w:space="0" w:color="auto"/>
                                                                                  </w:divBdr>
                                                                                  <w:divsChild>
                                                                                    <w:div w:id="104542016">
                                                                                      <w:marLeft w:val="0"/>
                                                                                      <w:marRight w:val="0"/>
                                                                                      <w:marTop w:val="0"/>
                                                                                      <w:marBottom w:val="0"/>
                                                                                      <w:divBdr>
                                                                                        <w:top w:val="none" w:sz="0" w:space="0" w:color="auto"/>
                                                                                        <w:left w:val="none" w:sz="0" w:space="0" w:color="auto"/>
                                                                                        <w:bottom w:val="none" w:sz="0" w:space="0" w:color="auto"/>
                                                                                        <w:right w:val="none" w:sz="0" w:space="0" w:color="auto"/>
                                                                                      </w:divBdr>
                                                                                      <w:divsChild>
                                                                                        <w:div w:id="1911843948">
                                                                                          <w:marLeft w:val="0"/>
                                                                                          <w:marRight w:val="0"/>
                                                                                          <w:marTop w:val="0"/>
                                                                                          <w:marBottom w:val="0"/>
                                                                                          <w:divBdr>
                                                                                            <w:top w:val="none" w:sz="0" w:space="0" w:color="auto"/>
                                                                                            <w:left w:val="none" w:sz="0" w:space="0" w:color="auto"/>
                                                                                            <w:bottom w:val="none" w:sz="0" w:space="0" w:color="auto"/>
                                                                                            <w:right w:val="none" w:sz="0" w:space="0" w:color="auto"/>
                                                                                          </w:divBdr>
                                                                                          <w:divsChild>
                                                                                            <w:div w:id="1600408831">
                                                                                              <w:marLeft w:val="0"/>
                                                                                              <w:marRight w:val="0"/>
                                                                                              <w:marTop w:val="0"/>
                                                                                              <w:marBottom w:val="0"/>
                                                                                              <w:divBdr>
                                                                                                <w:top w:val="single" w:sz="2" w:space="0" w:color="EFEFEF"/>
                                                                                                <w:left w:val="none" w:sz="0" w:space="0" w:color="auto"/>
                                                                                                <w:bottom w:val="none" w:sz="0" w:space="0" w:color="auto"/>
                                                                                                <w:right w:val="none" w:sz="0" w:space="0" w:color="auto"/>
                                                                                              </w:divBdr>
                                                                                              <w:divsChild>
                                                                                                <w:div w:id="1979918688">
                                                                                                  <w:marLeft w:val="0"/>
                                                                                                  <w:marRight w:val="0"/>
                                                                                                  <w:marTop w:val="0"/>
                                                                                                  <w:marBottom w:val="100"/>
                                                                                                  <w:divBdr>
                                                                                                    <w:top w:val="none" w:sz="0" w:space="0" w:color="auto"/>
                                                                                                    <w:left w:val="none" w:sz="0" w:space="0" w:color="auto"/>
                                                                                                    <w:bottom w:val="none" w:sz="0" w:space="0" w:color="auto"/>
                                                                                                    <w:right w:val="none" w:sz="0" w:space="0" w:color="auto"/>
                                                                                                  </w:divBdr>
                                                                                                  <w:divsChild>
                                                                                                    <w:div w:id="251471274">
                                                                                                      <w:marLeft w:val="720"/>
                                                                                                      <w:marRight w:val="720"/>
                                                                                                      <w:marTop w:val="0"/>
                                                                                                      <w:marBottom w:val="100"/>
                                                                                                      <w:divBdr>
                                                                                                        <w:top w:val="none" w:sz="0" w:space="0" w:color="auto"/>
                                                                                                        <w:left w:val="none" w:sz="0" w:space="0" w:color="auto"/>
                                                                                                        <w:bottom w:val="none" w:sz="0" w:space="0" w:color="auto"/>
                                                                                                        <w:right w:val="none" w:sz="0" w:space="0" w:color="auto"/>
                                                                                                      </w:divBdr>
                                                                                                      <w:divsChild>
                                                                                                        <w:div w:id="1782610219">
                                                                                                          <w:marLeft w:val="0"/>
                                                                                                          <w:marRight w:val="0"/>
                                                                                                          <w:marTop w:val="0"/>
                                                                                                          <w:marBottom w:val="0"/>
                                                                                                          <w:divBdr>
                                                                                                            <w:top w:val="none" w:sz="0" w:space="0" w:color="auto"/>
                                                                                                            <w:left w:val="none" w:sz="0" w:space="0" w:color="auto"/>
                                                                                                            <w:bottom w:val="none" w:sz="0" w:space="0" w:color="auto"/>
                                                                                                            <w:right w:val="none" w:sz="0" w:space="0" w:color="auto"/>
                                                                                                          </w:divBdr>
                                                                                                          <w:divsChild>
                                                                                                            <w:div w:id="645664742">
                                                                                                              <w:marLeft w:val="0"/>
                                                                                                              <w:marRight w:val="0"/>
                                                                                                              <w:marTop w:val="0"/>
                                                                                                              <w:marBottom w:val="0"/>
                                                                                                              <w:divBdr>
                                                                                                                <w:top w:val="none" w:sz="0" w:space="0" w:color="auto"/>
                                                                                                                <w:left w:val="none" w:sz="0" w:space="0" w:color="auto"/>
                                                                                                                <w:bottom w:val="none" w:sz="0" w:space="0" w:color="auto"/>
                                                                                                                <w:right w:val="none" w:sz="0" w:space="0" w:color="auto"/>
                                                                                                              </w:divBdr>
                                                                                                              <w:divsChild>
                                                                                                                <w:div w:id="374475594">
                                                                                                                  <w:marLeft w:val="0"/>
                                                                                                                  <w:marRight w:val="0"/>
                                                                                                                  <w:marTop w:val="0"/>
                                                                                                                  <w:marBottom w:val="0"/>
                                                                                                                  <w:divBdr>
                                                                                                                    <w:top w:val="none" w:sz="0" w:space="0" w:color="auto"/>
                                                                                                                    <w:left w:val="none" w:sz="0" w:space="0" w:color="auto"/>
                                                                                                                    <w:bottom w:val="none" w:sz="0" w:space="0" w:color="auto"/>
                                                                                                                    <w:right w:val="none" w:sz="0" w:space="0" w:color="auto"/>
                                                                                                                  </w:divBdr>
                                                                                                                  <w:divsChild>
                                                                                                                    <w:div w:id="142745412">
                                                                                                                      <w:marLeft w:val="720"/>
                                                                                                                      <w:marRight w:val="720"/>
                                                                                                                      <w:marTop w:val="100"/>
                                                                                                                      <w:marBottom w:val="100"/>
                                                                                                                      <w:divBdr>
                                                                                                                        <w:top w:val="none" w:sz="0" w:space="0" w:color="auto"/>
                                                                                                                        <w:left w:val="none" w:sz="0" w:space="0" w:color="auto"/>
                                                                                                                        <w:bottom w:val="none" w:sz="0" w:space="0" w:color="auto"/>
                                                                                                                        <w:right w:val="none" w:sz="0" w:space="0" w:color="auto"/>
                                                                                                                      </w:divBdr>
                                                                                                                      <w:divsChild>
                                                                                                                        <w:div w:id="678889623">
                                                                                                                          <w:marLeft w:val="0"/>
                                                                                                                          <w:marRight w:val="0"/>
                                                                                                                          <w:marTop w:val="120"/>
                                                                                                                          <w:marBottom w:val="0"/>
                                                                                                                          <w:divBdr>
                                                                                                                            <w:top w:val="none" w:sz="0" w:space="0" w:color="auto"/>
                                                                                                                            <w:left w:val="none" w:sz="0" w:space="0" w:color="auto"/>
                                                                                                                            <w:bottom w:val="none" w:sz="0" w:space="0" w:color="auto"/>
                                                                                                                            <w:right w:val="none" w:sz="0" w:space="0" w:color="auto"/>
                                                                                                                          </w:divBdr>
                                                                                                                          <w:divsChild>
                                                                                                                            <w:div w:id="813957535">
                                                                                                                              <w:marLeft w:val="720"/>
                                                                                                                              <w:marRight w:val="720"/>
                                                                                                                              <w:marTop w:val="100"/>
                                                                                                                              <w:marBottom w:val="100"/>
                                                                                                                              <w:divBdr>
                                                                                                                                <w:top w:val="none" w:sz="0" w:space="0" w:color="auto"/>
                                                                                                                                <w:left w:val="none" w:sz="0" w:space="0" w:color="auto"/>
                                                                                                                                <w:bottom w:val="none" w:sz="0" w:space="0" w:color="auto"/>
                                                                                                                                <w:right w:val="none" w:sz="0" w:space="0" w:color="auto"/>
                                                                                                                              </w:divBdr>
                                                                                                                              <w:divsChild>
                                                                                                                                <w:div w:id="531185002">
                                                                                                                                  <w:marLeft w:val="0"/>
                                                                                                                                  <w:marRight w:val="0"/>
                                                                                                                                  <w:marTop w:val="0"/>
                                                                                                                                  <w:marBottom w:val="0"/>
                                                                                                                                  <w:divBdr>
                                                                                                                                    <w:top w:val="none" w:sz="0" w:space="0" w:color="auto"/>
                                                                                                                                    <w:left w:val="none" w:sz="0" w:space="0" w:color="auto"/>
                                                                                                                                    <w:bottom w:val="none" w:sz="0" w:space="0" w:color="auto"/>
                                                                                                                                    <w:right w:val="none" w:sz="0" w:space="0" w:color="auto"/>
                                                                                                                                  </w:divBdr>
                                                                                                                                  <w:divsChild>
                                                                                                                                    <w:div w:id="2084795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79330">
                                                                                                                                          <w:marLeft w:val="0"/>
                                                                                                                                          <w:marRight w:val="0"/>
                                                                                                                                          <w:marTop w:val="0"/>
                                                                                                                                          <w:marBottom w:val="0"/>
                                                                                                                                          <w:divBdr>
                                                                                                                                            <w:top w:val="none" w:sz="0" w:space="0" w:color="auto"/>
                                                                                                                                            <w:left w:val="none" w:sz="0" w:space="0" w:color="auto"/>
                                                                                                                                            <w:bottom w:val="none" w:sz="0" w:space="0" w:color="auto"/>
                                                                                                                                            <w:right w:val="none" w:sz="0" w:space="0" w:color="auto"/>
                                                                                                                                          </w:divBdr>
                                                                                                                                          <w:divsChild>
                                                                                                                                            <w:div w:id="44768118">
                                                                                                                                              <w:marLeft w:val="0"/>
                                                                                                                                              <w:marRight w:val="0"/>
                                                                                                                                              <w:marTop w:val="0"/>
                                                                                                                                              <w:marBottom w:val="0"/>
                                                                                                                                              <w:divBdr>
                                                                                                                                                <w:top w:val="none" w:sz="0" w:space="0" w:color="auto"/>
                                                                                                                                                <w:left w:val="none" w:sz="0" w:space="0" w:color="auto"/>
                                                                                                                                                <w:bottom w:val="none" w:sz="0" w:space="0" w:color="auto"/>
                                                                                                                                                <w:right w:val="none" w:sz="0" w:space="0" w:color="auto"/>
                                                                                                                                              </w:divBdr>
                                                                                                                                              <w:divsChild>
                                                                                                                                                <w:div w:id="133950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00256">
                                                                                                                                                      <w:marLeft w:val="0"/>
                                                                                                                                                      <w:marRight w:val="0"/>
                                                                                                                                                      <w:marTop w:val="0"/>
                                                                                                                                                      <w:marBottom w:val="0"/>
                                                                                                                                                      <w:divBdr>
                                                                                                                                                        <w:top w:val="none" w:sz="0" w:space="0" w:color="auto"/>
                                                                                                                                                        <w:left w:val="none" w:sz="0" w:space="0" w:color="auto"/>
                                                                                                                                                        <w:bottom w:val="none" w:sz="0" w:space="0" w:color="auto"/>
                                                                                                                                                        <w:right w:val="none" w:sz="0" w:space="0" w:color="auto"/>
                                                                                                                                                      </w:divBdr>
                                                                                                                                                      <w:divsChild>
                                                                                                                                                        <w:div w:id="19753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1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512171">
                                                                                                                                                      <w:marLeft w:val="0"/>
                                                                                                                                                      <w:marRight w:val="0"/>
                                                                                                                                                      <w:marTop w:val="0"/>
                                                                                                                                                      <w:marBottom w:val="0"/>
                                                                                                                                                      <w:divBdr>
                                                                                                                                                        <w:top w:val="none" w:sz="0" w:space="0" w:color="auto"/>
                                                                                                                                                        <w:left w:val="none" w:sz="0" w:space="0" w:color="auto"/>
                                                                                                                                                        <w:bottom w:val="none" w:sz="0" w:space="0" w:color="auto"/>
                                                                                                                                                        <w:right w:val="none" w:sz="0" w:space="0" w:color="auto"/>
                                                                                                                                                      </w:divBdr>
                                                                                                                                                      <w:divsChild>
                                                                                                                                                        <w:div w:id="1485394581">
                                                                                                                                                          <w:marLeft w:val="0"/>
                                                                                                                                                          <w:marRight w:val="0"/>
                                                                                                                                                          <w:marTop w:val="0"/>
                                                                                                                                                          <w:marBottom w:val="0"/>
                                                                                                                                                          <w:divBdr>
                                                                                                                                                            <w:top w:val="none" w:sz="0" w:space="0" w:color="auto"/>
                                                                                                                                                            <w:left w:val="none" w:sz="0" w:space="0" w:color="auto"/>
                                                                                                                                                            <w:bottom w:val="none" w:sz="0" w:space="0" w:color="auto"/>
                                                                                                                                                            <w:right w:val="none" w:sz="0" w:space="0" w:color="auto"/>
                                                                                                                                                          </w:divBdr>
                                                                                                                                                        </w:div>
                                                                                                                                                        <w:div w:id="1189635771">
                                                                                                                                                          <w:marLeft w:val="0"/>
                                                                                                                                                          <w:marRight w:val="0"/>
                                                                                                                                                          <w:marTop w:val="0"/>
                                                                                                                                                          <w:marBottom w:val="0"/>
                                                                                                                                                          <w:divBdr>
                                                                                                                                                            <w:top w:val="none" w:sz="0" w:space="0" w:color="auto"/>
                                                                                                                                                            <w:left w:val="none" w:sz="0" w:space="0" w:color="auto"/>
                                                                                                                                                            <w:bottom w:val="none" w:sz="0" w:space="0" w:color="auto"/>
                                                                                                                                                            <w:right w:val="none" w:sz="0" w:space="0" w:color="auto"/>
                                                                                                                                                          </w:divBdr>
                                                                                                                                                        </w:div>
                                                                                                                                                        <w:div w:id="127717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74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789740">
                                                                                                                                                      <w:marLeft w:val="0"/>
                                                                                                                                                      <w:marRight w:val="0"/>
                                                                                                                                                      <w:marTop w:val="0"/>
                                                                                                                                                      <w:marBottom w:val="0"/>
                                                                                                                                                      <w:divBdr>
                                                                                                                                                        <w:top w:val="none" w:sz="0" w:space="0" w:color="auto"/>
                                                                                                                                                        <w:left w:val="none" w:sz="0" w:space="0" w:color="auto"/>
                                                                                                                                                        <w:bottom w:val="none" w:sz="0" w:space="0" w:color="auto"/>
                                                                                                                                                        <w:right w:val="none" w:sz="0" w:space="0" w:color="auto"/>
                                                                                                                                                      </w:divBdr>
                                                                                                                                                      <w:divsChild>
                                                                                                                                                        <w:div w:id="142249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639684">
      <w:bodyDiv w:val="1"/>
      <w:marLeft w:val="0"/>
      <w:marRight w:val="0"/>
      <w:marTop w:val="0"/>
      <w:marBottom w:val="0"/>
      <w:divBdr>
        <w:top w:val="none" w:sz="0" w:space="0" w:color="auto"/>
        <w:left w:val="none" w:sz="0" w:space="0" w:color="auto"/>
        <w:bottom w:val="none" w:sz="0" w:space="0" w:color="auto"/>
        <w:right w:val="none" w:sz="0" w:space="0" w:color="auto"/>
      </w:divBdr>
    </w:div>
    <w:div w:id="2073189508">
      <w:bodyDiv w:val="1"/>
      <w:marLeft w:val="0"/>
      <w:marRight w:val="0"/>
      <w:marTop w:val="0"/>
      <w:marBottom w:val="0"/>
      <w:divBdr>
        <w:top w:val="none" w:sz="0" w:space="0" w:color="auto"/>
        <w:left w:val="none" w:sz="0" w:space="0" w:color="auto"/>
        <w:bottom w:val="none" w:sz="0" w:space="0" w:color="auto"/>
        <w:right w:val="none" w:sz="0" w:space="0" w:color="auto"/>
      </w:divBdr>
    </w:div>
    <w:div w:id="2126272594">
      <w:bodyDiv w:val="1"/>
      <w:marLeft w:val="0"/>
      <w:marRight w:val="0"/>
      <w:marTop w:val="0"/>
      <w:marBottom w:val="0"/>
      <w:divBdr>
        <w:top w:val="none" w:sz="0" w:space="0" w:color="auto"/>
        <w:left w:val="none" w:sz="0" w:space="0" w:color="auto"/>
        <w:bottom w:val="none" w:sz="0" w:space="0" w:color="auto"/>
        <w:right w:val="none" w:sz="0" w:space="0" w:color="auto"/>
      </w:divBdr>
      <w:divsChild>
        <w:div w:id="1292590857">
          <w:marLeft w:val="0"/>
          <w:marRight w:val="0"/>
          <w:marTop w:val="0"/>
          <w:marBottom w:val="0"/>
          <w:divBdr>
            <w:top w:val="none" w:sz="0" w:space="0" w:color="auto"/>
            <w:left w:val="none" w:sz="0" w:space="0" w:color="auto"/>
            <w:bottom w:val="none" w:sz="0" w:space="0" w:color="auto"/>
            <w:right w:val="none" w:sz="0" w:space="0" w:color="auto"/>
          </w:divBdr>
        </w:div>
      </w:divsChild>
    </w:div>
    <w:div w:id="212765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http://www.innerwheel.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Desktop\Skabelon%20maanedsbreve.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15696-34AB-4DCA-AA50-D9661D1D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maanedsbreve.dotx</Template>
  <TotalTime>3</TotalTime>
  <Pages>9</Pages>
  <Words>3402</Words>
  <Characters>20756</Characters>
  <Application>Microsoft Office Word</Application>
  <DocSecurity>0</DocSecurity>
  <Lines>172</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VIRUM INNER WHEEL</vt:lpstr>
      <vt:lpstr>VIRUM INNER WHEEL</vt:lpstr>
    </vt:vector>
  </TitlesOfParts>
  <Company>Gentofte Kommune</Company>
  <LinksUpToDate>false</LinksUpToDate>
  <CharactersWithSpaces>24110</CharactersWithSpaces>
  <SharedDoc>false</SharedDoc>
  <HLinks>
    <vt:vector size="12" baseType="variant">
      <vt:variant>
        <vt:i4>5832746</vt:i4>
      </vt:variant>
      <vt:variant>
        <vt:i4>20</vt:i4>
      </vt:variant>
      <vt:variant>
        <vt:i4>0</vt:i4>
      </vt:variant>
      <vt:variant>
        <vt:i4>5</vt:i4>
      </vt:variant>
      <vt:variant>
        <vt:lpwstr>mailto:sol@simi-as.dk</vt:lpwstr>
      </vt:variant>
      <vt:variant>
        <vt:lpwstr/>
      </vt:variant>
      <vt:variant>
        <vt:i4>2293785</vt:i4>
      </vt:variant>
      <vt:variant>
        <vt:i4>17</vt:i4>
      </vt:variant>
      <vt:variant>
        <vt:i4>0</vt:i4>
      </vt:variant>
      <vt:variant>
        <vt:i4>5</vt:i4>
      </vt:variant>
      <vt:variant>
        <vt:lpwstr>mailto:ullasr@me.com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VIRUM INNER WHEEL</dc:title>
  <dc:creator>Anna-Lise Jørgensen</dc:creator>
  <cp:lastModifiedBy>Helen Kristensen</cp:lastModifiedBy>
  <cp:revision>2</cp:revision>
  <cp:lastPrinted>2017-02-27T22:08:00Z</cp:lastPrinted>
  <dcterms:created xsi:type="dcterms:W3CDTF">2024-06-29T12:47:00Z</dcterms:created>
  <dcterms:modified xsi:type="dcterms:W3CDTF">2024-06-29T12:47:00Z</dcterms:modified>
</cp:coreProperties>
</file>